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24435817"/>
    <w:bookmarkStart w:id="1" w:name="_Toc135124834"/>
    <w:p w14:paraId="4503A9C4" w14:textId="68F7D336" w:rsidR="005C3224" w:rsidRDefault="00217094" w:rsidP="005C3224">
      <w:pPr>
        <w:pStyle w:val="Heading1"/>
        <w:spacing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DA5E97" wp14:editId="2A039760">
                <wp:simplePos x="0" y="0"/>
                <wp:positionH relativeFrom="page">
                  <wp:posOffset>29210</wp:posOffset>
                </wp:positionH>
                <wp:positionV relativeFrom="paragraph">
                  <wp:posOffset>252730</wp:posOffset>
                </wp:positionV>
                <wp:extent cx="7753350" cy="768350"/>
                <wp:effectExtent l="0" t="0" r="6350" b="6350"/>
                <wp:wrapNone/>
                <wp:docPr id="20984554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53350" cy="768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A7190C" w14:textId="77777777" w:rsidR="005C3224" w:rsidRPr="003A7003" w:rsidRDefault="005C3224" w:rsidP="005C3224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A7003">
                              <w:rPr>
                                <w:b/>
                                <w:bCs/>
                                <w:color w:val="062E48"/>
                                <w:sz w:val="48"/>
                                <w:szCs w:val="48"/>
                                <w:lang w:val="en-US"/>
                              </w:rPr>
                              <w:t xml:space="preserve">Community Power Accelerator </w:t>
                            </w:r>
                            <w:r>
                              <w:rPr>
                                <w:b/>
                                <w:bCs/>
                                <w:color w:val="062E48"/>
                                <w:sz w:val="48"/>
                                <w:szCs w:val="48"/>
                                <w:lang w:val="en-US"/>
                              </w:rPr>
                              <w:t>Project Financing Confirmation Documentation Sheet</w:t>
                            </w:r>
                            <w:r w:rsidRPr="003A7003">
                              <w:rPr>
                                <w:b/>
                                <w:bCs/>
                                <w:color w:val="062E48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A5E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3pt;margin-top:19.9pt;width:610.5pt;height:60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" filled="f" strokecolor="white [3212]" strokeweight=".5pt">
                <v:path arrowok="t"/>
                <v:textbox>
                  <w:txbxContent>
                    <w:p w14:paraId="3DA7190C" w14:textId="77777777" w:rsidR="005C3224" w:rsidRPr="003A7003" w:rsidRDefault="005C3224" w:rsidP="005C3224">
                      <w:pPr>
                        <w:spacing w:after="24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3A7003">
                        <w:rPr>
                          <w:b/>
                          <w:bCs/>
                          <w:color w:val="062E48"/>
                          <w:sz w:val="48"/>
                          <w:szCs w:val="48"/>
                          <w:lang w:val="en-US"/>
                        </w:rPr>
                        <w:t xml:space="preserve">Community Power Accelerator </w:t>
                      </w:r>
                      <w:r>
                        <w:rPr>
                          <w:b/>
                          <w:bCs/>
                          <w:color w:val="062E48"/>
                          <w:sz w:val="48"/>
                          <w:szCs w:val="48"/>
                          <w:lang w:val="en-US"/>
                        </w:rPr>
                        <w:t>Project Financing Confirmation Documentation Sheet</w:t>
                      </w:r>
                      <w:r w:rsidRPr="003A7003">
                        <w:rPr>
                          <w:b/>
                          <w:bCs/>
                          <w:color w:val="062E48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3224">
        <w:rPr>
          <w:noProof/>
        </w:rPr>
        <w:drawing>
          <wp:anchor distT="0" distB="0" distL="114300" distR="114300" simplePos="0" relativeHeight="251658240" behindDoc="0" locked="0" layoutInCell="1" allowOverlap="1" wp14:anchorId="11FF817B" wp14:editId="08F7DC39">
            <wp:simplePos x="0" y="0"/>
            <wp:positionH relativeFrom="page">
              <wp:posOffset>6782435</wp:posOffset>
            </wp:positionH>
            <wp:positionV relativeFrom="paragraph">
              <wp:posOffset>-790575</wp:posOffset>
            </wp:positionV>
            <wp:extent cx="970280" cy="986155"/>
            <wp:effectExtent l="0" t="0" r="0" b="0"/>
            <wp:wrapNone/>
            <wp:docPr id="6" name="Picture 6" descr="A picture containing text, wheel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wheel, ge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224">
        <w:rPr>
          <w:noProof/>
        </w:rPr>
        <w:drawing>
          <wp:anchor distT="0" distB="0" distL="114300" distR="114300" simplePos="0" relativeHeight="251657216" behindDoc="0" locked="0" layoutInCell="1" allowOverlap="1" wp14:anchorId="130B6317" wp14:editId="6283624E">
            <wp:simplePos x="0" y="0"/>
            <wp:positionH relativeFrom="column">
              <wp:posOffset>-884860</wp:posOffset>
            </wp:positionH>
            <wp:positionV relativeFrom="paragraph">
              <wp:posOffset>-900430</wp:posOffset>
            </wp:positionV>
            <wp:extent cx="2496820" cy="1152525"/>
            <wp:effectExtent l="0" t="0" r="0" b="0"/>
            <wp:wrapNone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D0650" w14:textId="77777777" w:rsidR="005C3224" w:rsidRDefault="005C3224" w:rsidP="005C3224">
      <w:pPr>
        <w:pStyle w:val="Heading1"/>
        <w:spacing w:line="259" w:lineRule="auto"/>
        <w:ind w:left="360"/>
      </w:pPr>
    </w:p>
    <w:p w14:paraId="1D1B4D91" w14:textId="66358010" w:rsidR="00B2074B" w:rsidRPr="00701EFA" w:rsidRDefault="00F759F2" w:rsidP="002F4EBA">
      <w:pPr>
        <w:pStyle w:val="Heading1"/>
        <w:spacing w:line="259" w:lineRule="auto"/>
        <w:jc w:val="center"/>
        <w:rPr>
          <w:sz w:val="36"/>
          <w:szCs w:val="36"/>
        </w:rPr>
      </w:pPr>
      <w:r w:rsidRPr="00701EFA">
        <w:rPr>
          <w:sz w:val="36"/>
          <w:szCs w:val="36"/>
        </w:rPr>
        <w:t>Project Summary</w:t>
      </w:r>
      <w:bookmarkEnd w:id="0"/>
      <w:bookmarkEnd w:id="1"/>
    </w:p>
    <w:p w14:paraId="0EB0195B" w14:textId="70288D0B" w:rsidR="00F759F2" w:rsidRDefault="00F759F2" w:rsidP="00F759F2">
      <w:pPr>
        <w:rPr>
          <w:rFonts w:eastAsia="Arial" w:cs="Arial"/>
          <w:color w:val="000000" w:themeColor="text1"/>
        </w:rPr>
      </w:pPr>
      <w:r w:rsidRPr="00F759F2">
        <w:rPr>
          <w:rFonts w:eastAsia="Arial" w:cs="Arial"/>
          <w:color w:val="000000" w:themeColor="text1"/>
        </w:rPr>
        <w:t xml:space="preserve">The terms and conditions set forth in this </w:t>
      </w:r>
      <w:r>
        <w:rPr>
          <w:rFonts w:eastAsia="Arial" w:cs="Arial"/>
          <w:color w:val="000000" w:themeColor="text1"/>
        </w:rPr>
        <w:t>sheet</w:t>
      </w:r>
      <w:r w:rsidRPr="00F759F2">
        <w:rPr>
          <w:rFonts w:eastAsia="Arial" w:cs="Arial"/>
          <w:color w:val="000000" w:themeColor="text1"/>
        </w:rPr>
        <w:t xml:space="preserve"> (this “</w:t>
      </w:r>
      <w:r>
        <w:rPr>
          <w:rFonts w:eastAsia="Arial" w:cs="Arial"/>
          <w:color w:val="000000" w:themeColor="text1"/>
        </w:rPr>
        <w:t>Documentation</w:t>
      </w:r>
      <w:r w:rsidRPr="00F759F2">
        <w:rPr>
          <w:rFonts w:eastAsia="Arial" w:cs="Arial"/>
          <w:color w:val="000000" w:themeColor="text1"/>
        </w:rPr>
        <w:t xml:space="preserve"> Sheet”) are to</w:t>
      </w:r>
      <w:r>
        <w:rPr>
          <w:rFonts w:eastAsia="Arial" w:cs="Arial"/>
          <w:color w:val="000000" w:themeColor="text1"/>
        </w:rPr>
        <w:t xml:space="preserve"> </w:t>
      </w:r>
      <w:r w:rsidRPr="00F759F2">
        <w:rPr>
          <w:rFonts w:eastAsia="Arial" w:cs="Arial"/>
          <w:color w:val="000000" w:themeColor="text1"/>
        </w:rPr>
        <w:t xml:space="preserve">be used as a basis for </w:t>
      </w:r>
      <w:r w:rsidR="00753210">
        <w:rPr>
          <w:rFonts w:eastAsia="Arial" w:cs="Arial"/>
          <w:color w:val="000000" w:themeColor="text1"/>
        </w:rPr>
        <w:t>verification purposes</w:t>
      </w:r>
      <w:r w:rsidRPr="00F759F2">
        <w:rPr>
          <w:rFonts w:eastAsia="Arial" w:cs="Arial"/>
          <w:color w:val="000000" w:themeColor="text1"/>
        </w:rPr>
        <w:t xml:space="preserve"> relating to the </w:t>
      </w:r>
      <w:r>
        <w:rPr>
          <w:rFonts w:eastAsia="Arial" w:cs="Arial"/>
          <w:color w:val="000000" w:themeColor="text1"/>
        </w:rPr>
        <w:t>financing by</w:t>
      </w:r>
      <w:r w:rsidRPr="00F759F2">
        <w:rPr>
          <w:rFonts w:eastAsia="Arial" w:cs="Arial"/>
          <w:color w:val="000000" w:themeColor="text1"/>
        </w:rPr>
        <w:t xml:space="preserve"> </w:t>
      </w:r>
      <w:r w:rsidRPr="00622368">
        <w:rPr>
          <w:rFonts w:eastAsia="Arial" w:cs="Arial"/>
          <w:color w:val="000000" w:themeColor="text1"/>
          <w:highlight w:val="yellow"/>
        </w:rPr>
        <w:t>[_</w:t>
      </w:r>
      <w:r w:rsidR="008559B4">
        <w:rPr>
          <w:rFonts w:eastAsia="Arial" w:cs="Arial"/>
          <w:color w:val="000000" w:themeColor="text1"/>
          <w:highlight w:val="yellow"/>
        </w:rPr>
        <w:t>Developer</w:t>
      </w:r>
      <w:r w:rsidR="008559B4" w:rsidRPr="00753210">
        <w:rPr>
          <w:rFonts w:eastAsia="Arial" w:cs="Arial"/>
          <w:color w:val="000000" w:themeColor="text1"/>
          <w:highlight w:val="yellow"/>
        </w:rPr>
        <w:t xml:space="preserve"> </w:t>
      </w:r>
      <w:r w:rsidR="008559B4">
        <w:rPr>
          <w:rFonts w:eastAsia="Arial" w:cs="Arial"/>
          <w:color w:val="000000" w:themeColor="text1"/>
          <w:highlight w:val="yellow"/>
        </w:rPr>
        <w:t xml:space="preserve">Name </w:t>
      </w:r>
      <w:r w:rsidRPr="00622368">
        <w:rPr>
          <w:rFonts w:eastAsia="Arial" w:cs="Arial"/>
          <w:color w:val="000000" w:themeColor="text1"/>
          <w:highlight w:val="yellow"/>
        </w:rPr>
        <w:t>_]</w:t>
      </w:r>
      <w:r w:rsidRPr="00F759F2">
        <w:rPr>
          <w:rFonts w:eastAsia="Arial" w:cs="Arial"/>
          <w:color w:val="000000" w:themeColor="text1"/>
        </w:rPr>
        <w:t xml:space="preserve"> (“</w:t>
      </w:r>
      <w:r w:rsidR="00701EFA">
        <w:rPr>
          <w:rFonts w:eastAsia="Arial" w:cs="Arial"/>
          <w:color w:val="000000" w:themeColor="text1"/>
        </w:rPr>
        <w:t>Developer</w:t>
      </w:r>
      <w:r w:rsidRPr="00F759F2">
        <w:rPr>
          <w:rFonts w:eastAsia="Arial" w:cs="Arial"/>
          <w:color w:val="000000" w:themeColor="text1"/>
        </w:rPr>
        <w:t xml:space="preserve">”) in respect of </w:t>
      </w:r>
      <w:proofErr w:type="gramStart"/>
      <w:r w:rsidRPr="00F759F2">
        <w:rPr>
          <w:rFonts w:eastAsia="Arial" w:cs="Arial"/>
          <w:color w:val="000000" w:themeColor="text1"/>
        </w:rPr>
        <w:t>th</w:t>
      </w:r>
      <w:r>
        <w:rPr>
          <w:rFonts w:eastAsia="Arial" w:cs="Arial"/>
          <w:color w:val="000000" w:themeColor="text1"/>
        </w:rPr>
        <w:t>e</w:t>
      </w:r>
      <w:r w:rsidR="00753210">
        <w:rPr>
          <w:rFonts w:eastAsia="Arial" w:cs="Arial"/>
          <w:color w:val="000000" w:themeColor="text1"/>
        </w:rPr>
        <w:t xml:space="preserve"> </w:t>
      </w:r>
      <w:r w:rsidR="00753210" w:rsidRPr="00F759F2">
        <w:rPr>
          <w:rFonts w:eastAsia="Arial" w:cs="Arial"/>
          <w:color w:val="000000" w:themeColor="text1"/>
        </w:rPr>
        <w:t xml:space="preserve"> </w:t>
      </w:r>
      <w:r w:rsidR="00753210" w:rsidRPr="00622368">
        <w:rPr>
          <w:rFonts w:eastAsia="Arial" w:cs="Arial"/>
          <w:color w:val="000000" w:themeColor="text1"/>
          <w:highlight w:val="yellow"/>
        </w:rPr>
        <w:t>[</w:t>
      </w:r>
      <w:proofErr w:type="gramEnd"/>
      <w:r w:rsidR="00753210" w:rsidRPr="00622368">
        <w:rPr>
          <w:rFonts w:eastAsia="Arial" w:cs="Arial"/>
          <w:color w:val="000000" w:themeColor="text1"/>
          <w:highlight w:val="yellow"/>
        </w:rPr>
        <w:t>__]</w:t>
      </w:r>
      <w:r w:rsidR="00753210" w:rsidRPr="00F759F2">
        <w:rPr>
          <w:rFonts w:eastAsia="Arial" w:cs="Arial"/>
          <w:color w:val="000000" w:themeColor="text1"/>
        </w:rPr>
        <w:t xml:space="preserve"> </w:t>
      </w:r>
      <w:r>
        <w:rPr>
          <w:rFonts w:eastAsia="Arial" w:cs="Arial"/>
          <w:color w:val="000000" w:themeColor="text1"/>
        </w:rPr>
        <w:t xml:space="preserve"> </w:t>
      </w:r>
      <w:r w:rsidRPr="00F759F2">
        <w:rPr>
          <w:rFonts w:eastAsia="Arial" w:cs="Arial"/>
          <w:color w:val="000000" w:themeColor="text1"/>
        </w:rPr>
        <w:t>MW</w:t>
      </w:r>
      <w:r>
        <w:rPr>
          <w:rFonts w:eastAsia="Arial" w:cs="Arial"/>
          <w:color w:val="000000" w:themeColor="text1"/>
          <w:vertAlign w:val="subscript"/>
        </w:rPr>
        <w:t>DC</w:t>
      </w:r>
      <w:r w:rsidRPr="00F759F2">
        <w:rPr>
          <w:rFonts w:eastAsia="Arial" w:cs="Arial"/>
          <w:color w:val="000000" w:themeColor="text1"/>
        </w:rPr>
        <w:t xml:space="preserve"> solar</w:t>
      </w:r>
      <w:r>
        <w:rPr>
          <w:rFonts w:eastAsia="Arial" w:cs="Arial"/>
          <w:color w:val="000000" w:themeColor="text1"/>
        </w:rPr>
        <w:t xml:space="preserve"> photovoltaic (PV)</w:t>
      </w:r>
      <w:r w:rsidRPr="00F759F2">
        <w:rPr>
          <w:rFonts w:eastAsia="Arial" w:cs="Arial"/>
          <w:color w:val="000000" w:themeColor="text1"/>
        </w:rPr>
        <w:t xml:space="preserve"> generation project (the “Project”) to be constructed in </w:t>
      </w:r>
      <w:r w:rsidRPr="00622368">
        <w:rPr>
          <w:rFonts w:eastAsia="Arial" w:cs="Arial"/>
          <w:color w:val="000000" w:themeColor="text1"/>
          <w:highlight w:val="yellow"/>
        </w:rPr>
        <w:t>[__]</w:t>
      </w:r>
      <w:r w:rsidRPr="00F759F2">
        <w:rPr>
          <w:rFonts w:eastAsia="Arial" w:cs="Arial"/>
          <w:color w:val="000000" w:themeColor="text1"/>
        </w:rPr>
        <w:t xml:space="preserve"> by </w:t>
      </w:r>
      <w:r>
        <w:rPr>
          <w:rFonts w:eastAsia="Arial" w:cs="Arial"/>
          <w:color w:val="000000" w:themeColor="text1"/>
        </w:rPr>
        <w:t xml:space="preserve">the </w:t>
      </w:r>
      <w:r w:rsidR="00701EFA">
        <w:rPr>
          <w:rFonts w:eastAsia="Arial" w:cs="Arial"/>
          <w:color w:val="000000" w:themeColor="text1"/>
        </w:rPr>
        <w:t>Developer</w:t>
      </w:r>
      <w:r>
        <w:rPr>
          <w:rFonts w:eastAsia="Arial" w:cs="Arial"/>
          <w:color w:val="000000" w:themeColor="text1"/>
        </w:rPr>
        <w:t>.</w:t>
      </w:r>
    </w:p>
    <w:p w14:paraId="11761C5F" w14:textId="3948AB82" w:rsidR="007341C1" w:rsidRDefault="007341C1" w:rsidP="00F759F2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This Documentation Sheet shall be used only for one individual project. Any other projects must have their own Documentation Sheet. </w:t>
      </w:r>
    </w:p>
    <w:p w14:paraId="6C144F00" w14:textId="6F6C1086" w:rsidR="00F759F2" w:rsidRDefault="00F759F2" w:rsidP="00F759F2">
      <w:pPr>
        <w:pStyle w:val="NRELTableCaption"/>
      </w:pPr>
      <w:bookmarkStart w:id="2" w:name="_Toc131686029"/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5D2824">
        <w:rPr>
          <w:noProof/>
        </w:rPr>
        <w:t>1</w:t>
      </w:r>
      <w:r>
        <w:fldChar w:fldCharType="end"/>
      </w:r>
      <w:r>
        <w:t xml:space="preserve">. </w:t>
      </w:r>
      <w:bookmarkEnd w:id="2"/>
      <w:r w:rsidR="00701EFA">
        <w:t>Developer</w:t>
      </w:r>
      <w:r w:rsidR="00480EB5">
        <w:t xml:space="preserve"> Summary</w:t>
      </w:r>
    </w:p>
    <w:tbl>
      <w:tblPr>
        <w:tblStyle w:val="TableGrid"/>
        <w:tblW w:w="49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6"/>
        <w:gridCol w:w="6050"/>
      </w:tblGrid>
      <w:tr w:rsidR="00480EB5" w14:paraId="0C2DCF5C" w14:textId="77777777" w:rsidTr="007341C1">
        <w:trPr>
          <w:cantSplit/>
          <w:trHeight w:val="15"/>
          <w:tblHeader/>
        </w:trPr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7911C" w14:textId="6980C2E1" w:rsidR="00480EB5" w:rsidRPr="00AC728B" w:rsidRDefault="00701EFA" w:rsidP="007341C1">
            <w:pPr>
              <w:pStyle w:val="NRELTableHeader"/>
              <w:spacing w:before="0" w:after="0"/>
              <w:contextualSpacing/>
              <w:jc w:val="center"/>
            </w:pPr>
            <w:r>
              <w:t>Developer</w:t>
            </w:r>
            <w:r w:rsidR="00D12DD9">
              <w:t>’s</w:t>
            </w:r>
            <w:r w:rsidR="00480EB5">
              <w:t xml:space="preserve"> Characteristic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6BE68" w14:textId="41C43BF8" w:rsidR="00480EB5" w:rsidRPr="007341C1" w:rsidRDefault="007341C1" w:rsidP="007341C1">
            <w:pPr>
              <w:pStyle w:val="NRELTableHeader"/>
              <w:spacing w:before="0" w:after="0"/>
              <w:contextualSpacing/>
              <w:jc w:val="center"/>
            </w:pPr>
            <w:r>
              <w:t>Details</w:t>
            </w:r>
          </w:p>
        </w:tc>
      </w:tr>
      <w:tr w:rsidR="00480EB5" w:rsidRPr="00480EB5" w14:paraId="79ECAD67" w14:textId="77777777" w:rsidTr="007341C1">
        <w:trPr>
          <w:cantSplit/>
          <w:trHeight w:val="42"/>
        </w:trPr>
        <w:tc>
          <w:tcPr>
            <w:tcW w:w="3186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478BF55" w14:textId="0D919D22" w:rsidR="00480EB5" w:rsidRPr="00480EB5" w:rsidRDefault="00701EFA" w:rsidP="000208A0">
            <w:pPr>
              <w:pStyle w:val="NRELTableContent"/>
              <w:rPr>
                <w:bCs w:val="0"/>
              </w:rPr>
            </w:pPr>
            <w:r>
              <w:rPr>
                <w:bCs w:val="0"/>
              </w:rPr>
              <w:t>Developer</w:t>
            </w:r>
            <w:r w:rsidR="00D12DD9">
              <w:rPr>
                <w:bCs w:val="0"/>
              </w:rPr>
              <w:t>’s Legal Name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37510196" w14:textId="326E6581" w:rsidR="00480EB5" w:rsidRPr="00480EB5" w:rsidRDefault="00480EB5" w:rsidP="000208A0">
            <w:pPr>
              <w:pStyle w:val="NRELTableContent"/>
              <w:rPr>
                <w:bCs w:val="0"/>
              </w:rPr>
            </w:pPr>
          </w:p>
        </w:tc>
      </w:tr>
      <w:tr w:rsidR="00480EB5" w14:paraId="58E7B873" w14:textId="77777777" w:rsidTr="007341C1">
        <w:trPr>
          <w:cantSplit/>
          <w:trHeight w:val="52"/>
        </w:trPr>
        <w:tc>
          <w:tcPr>
            <w:tcW w:w="3186" w:type="dxa"/>
            <w:tcBorders>
              <w:right w:val="single" w:sz="4" w:space="0" w:color="auto"/>
            </w:tcBorders>
            <w:vAlign w:val="center"/>
          </w:tcPr>
          <w:p w14:paraId="07C5548A" w14:textId="63CDE910" w:rsidR="00480EB5" w:rsidRPr="00276850" w:rsidRDefault="00701EFA" w:rsidP="000208A0">
            <w:pPr>
              <w:pStyle w:val="NRELTableContent"/>
              <w:rPr>
                <w:b/>
              </w:rPr>
            </w:pPr>
            <w:r>
              <w:rPr>
                <w:bCs w:val="0"/>
              </w:rPr>
              <w:t>Developer</w:t>
            </w:r>
            <w:r w:rsidR="00D12DD9">
              <w:rPr>
                <w:bCs w:val="0"/>
              </w:rPr>
              <w:t>’s Legal Address</w:t>
            </w:r>
          </w:p>
        </w:tc>
        <w:tc>
          <w:tcPr>
            <w:tcW w:w="6050" w:type="dxa"/>
            <w:tcBorders>
              <w:left w:val="single" w:sz="4" w:space="0" w:color="auto"/>
            </w:tcBorders>
            <w:vAlign w:val="center"/>
          </w:tcPr>
          <w:p w14:paraId="5DBA7912" w14:textId="77777777" w:rsidR="00480EB5" w:rsidRDefault="00480EB5" w:rsidP="000208A0">
            <w:pPr>
              <w:pStyle w:val="NRELTableContent"/>
            </w:pPr>
          </w:p>
        </w:tc>
      </w:tr>
      <w:tr w:rsidR="00D12DD9" w14:paraId="24DFED35" w14:textId="77777777" w:rsidTr="007341C1">
        <w:trPr>
          <w:cantSplit/>
          <w:trHeight w:val="52"/>
        </w:trPr>
        <w:tc>
          <w:tcPr>
            <w:tcW w:w="3186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BF5A2" w14:textId="6DD71406" w:rsidR="00D12DD9" w:rsidRPr="00D12DD9" w:rsidRDefault="00701EFA" w:rsidP="00D12DD9">
            <w:pPr>
              <w:pStyle w:val="NRELTableContent"/>
              <w:rPr>
                <w:bCs w:val="0"/>
              </w:rPr>
            </w:pPr>
            <w:r>
              <w:rPr>
                <w:bCs w:val="0"/>
              </w:rPr>
              <w:t>Developer</w:t>
            </w:r>
            <w:r w:rsidR="00D12DD9" w:rsidRPr="00D12DD9">
              <w:rPr>
                <w:bCs w:val="0"/>
              </w:rPr>
              <w:t>’s Point of Contact</w:t>
            </w:r>
          </w:p>
        </w:tc>
        <w:tc>
          <w:tcPr>
            <w:tcW w:w="6050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162B2A3C" w14:textId="4E828517" w:rsidR="00D12DD9" w:rsidRDefault="00D12DD9" w:rsidP="00D12DD9">
            <w:pPr>
              <w:pStyle w:val="NRELTableContent"/>
            </w:pPr>
          </w:p>
        </w:tc>
      </w:tr>
      <w:tr w:rsidR="00D12DD9" w14:paraId="35A64385" w14:textId="77777777" w:rsidTr="007341C1">
        <w:trPr>
          <w:cantSplit/>
          <w:trHeight w:val="52"/>
        </w:trPr>
        <w:tc>
          <w:tcPr>
            <w:tcW w:w="3186" w:type="dxa"/>
            <w:tcBorders>
              <w:right w:val="single" w:sz="4" w:space="0" w:color="auto"/>
            </w:tcBorders>
            <w:vAlign w:val="center"/>
          </w:tcPr>
          <w:p w14:paraId="3D9BC287" w14:textId="71C3D0CC" w:rsidR="00D12DD9" w:rsidRPr="00D12DD9" w:rsidRDefault="00701EFA" w:rsidP="00D12DD9">
            <w:pPr>
              <w:pStyle w:val="NRELTableContent"/>
              <w:rPr>
                <w:bCs w:val="0"/>
              </w:rPr>
            </w:pPr>
            <w:r>
              <w:rPr>
                <w:bCs w:val="0"/>
              </w:rPr>
              <w:t>Developer</w:t>
            </w:r>
            <w:r w:rsidR="00D12DD9" w:rsidRPr="00D12DD9">
              <w:rPr>
                <w:bCs w:val="0"/>
              </w:rPr>
              <w:t>’s</w:t>
            </w:r>
            <w:r w:rsidR="00D12DD9">
              <w:rPr>
                <w:bCs w:val="0"/>
              </w:rPr>
              <w:t xml:space="preserve"> Phone</w:t>
            </w:r>
          </w:p>
        </w:tc>
        <w:tc>
          <w:tcPr>
            <w:tcW w:w="6050" w:type="dxa"/>
            <w:tcBorders>
              <w:left w:val="single" w:sz="4" w:space="0" w:color="auto"/>
            </w:tcBorders>
            <w:vAlign w:val="center"/>
          </w:tcPr>
          <w:p w14:paraId="774F0CB3" w14:textId="77777777" w:rsidR="00D12DD9" w:rsidRPr="00EA211D" w:rsidRDefault="00D12DD9" w:rsidP="00D12DD9">
            <w:pPr>
              <w:pStyle w:val="NRELTableContent"/>
            </w:pPr>
          </w:p>
        </w:tc>
      </w:tr>
      <w:tr w:rsidR="00D12DD9" w14:paraId="35209F54" w14:textId="77777777" w:rsidTr="007341C1">
        <w:trPr>
          <w:cantSplit/>
          <w:trHeight w:val="52"/>
        </w:trPr>
        <w:tc>
          <w:tcPr>
            <w:tcW w:w="31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BE45ECA" w14:textId="01215444" w:rsidR="00D12DD9" w:rsidRPr="00276850" w:rsidRDefault="00701EFA" w:rsidP="00D12DD9">
            <w:pPr>
              <w:pStyle w:val="NRELTableContent"/>
              <w:rPr>
                <w:b/>
              </w:rPr>
            </w:pPr>
            <w:r>
              <w:rPr>
                <w:bCs w:val="0"/>
              </w:rPr>
              <w:t>Developer</w:t>
            </w:r>
            <w:r w:rsidR="00D12DD9" w:rsidRPr="00D12DD9">
              <w:rPr>
                <w:bCs w:val="0"/>
              </w:rPr>
              <w:t>’s</w:t>
            </w:r>
            <w:r w:rsidR="00D12DD9">
              <w:rPr>
                <w:bCs w:val="0"/>
              </w:rPr>
              <w:t xml:space="preserve"> email address</w:t>
            </w:r>
          </w:p>
        </w:tc>
        <w:tc>
          <w:tcPr>
            <w:tcW w:w="60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D64830D" w14:textId="77777777" w:rsidR="00D12DD9" w:rsidRPr="00EA211D" w:rsidRDefault="00D12DD9" w:rsidP="00D12DD9">
            <w:pPr>
              <w:pStyle w:val="NRELTableContent"/>
              <w:rPr>
                <w:rFonts w:eastAsiaTheme="minorHAnsi"/>
              </w:rPr>
            </w:pPr>
          </w:p>
        </w:tc>
      </w:tr>
    </w:tbl>
    <w:p w14:paraId="5C622E95" w14:textId="77777777" w:rsidR="007341C1" w:rsidRDefault="007341C1" w:rsidP="00D12DD9">
      <w:pPr>
        <w:pStyle w:val="NRELTableCaption"/>
      </w:pPr>
    </w:p>
    <w:p w14:paraId="772304A4" w14:textId="214D32B3" w:rsidR="00D12DD9" w:rsidRDefault="00D12DD9" w:rsidP="00D12DD9">
      <w:pPr>
        <w:pStyle w:val="NRELTableCaption"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5D2824">
        <w:rPr>
          <w:noProof/>
        </w:rPr>
        <w:t>2</w:t>
      </w:r>
      <w:r>
        <w:fldChar w:fldCharType="end"/>
      </w:r>
      <w:r>
        <w:t>. Project Summary</w:t>
      </w:r>
    </w:p>
    <w:tbl>
      <w:tblPr>
        <w:tblStyle w:val="TableGrid"/>
        <w:tblW w:w="49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692"/>
      </w:tblGrid>
      <w:tr w:rsidR="00D12DD9" w14:paraId="2CAF22C8" w14:textId="77777777" w:rsidTr="007341C1">
        <w:trPr>
          <w:cantSplit/>
          <w:trHeight w:val="13"/>
          <w:tblHeader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61160" w14:textId="05428CBE" w:rsidR="00D12DD9" w:rsidRPr="00AC728B" w:rsidRDefault="00D12DD9" w:rsidP="007341C1">
            <w:pPr>
              <w:pStyle w:val="NRELTableHeader"/>
              <w:spacing w:before="0" w:after="0"/>
              <w:contextualSpacing/>
              <w:jc w:val="center"/>
            </w:pPr>
            <w:r>
              <w:t>Project Characteristic</w:t>
            </w:r>
          </w:p>
        </w:tc>
        <w:tc>
          <w:tcPr>
            <w:tcW w:w="4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544D9" w14:textId="049301D8" w:rsidR="00D12DD9" w:rsidRPr="007341C1" w:rsidRDefault="007341C1" w:rsidP="007341C1">
            <w:pPr>
              <w:pStyle w:val="NRELTableHeader"/>
              <w:spacing w:before="0" w:after="0"/>
              <w:contextualSpacing/>
              <w:jc w:val="center"/>
            </w:pPr>
            <w:r>
              <w:t>Details</w:t>
            </w:r>
          </w:p>
        </w:tc>
      </w:tr>
      <w:tr w:rsidR="00D12DD9" w:rsidRPr="00480EB5" w14:paraId="11972857" w14:textId="77777777" w:rsidTr="007341C1">
        <w:trPr>
          <w:cantSplit/>
          <w:trHeight w:val="38"/>
        </w:trPr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D62680" w14:textId="057E5FAC" w:rsidR="00D12DD9" w:rsidRPr="00480EB5" w:rsidRDefault="00D12DD9" w:rsidP="00D12DD9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>Project Title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138FE028" w14:textId="77777777" w:rsidR="00D12DD9" w:rsidRPr="00480EB5" w:rsidRDefault="00D12DD9" w:rsidP="00D12DD9">
            <w:pPr>
              <w:pStyle w:val="NRELTableContent"/>
              <w:contextualSpacing/>
              <w:rPr>
                <w:bCs w:val="0"/>
              </w:rPr>
            </w:pPr>
          </w:p>
        </w:tc>
      </w:tr>
      <w:tr w:rsidR="00D12DD9" w14:paraId="7AAD8223" w14:textId="77777777" w:rsidTr="007341C1">
        <w:trPr>
          <w:cantSplit/>
          <w:trHeight w:val="47"/>
        </w:trPr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6EF341DB" w14:textId="2CB0CD34" w:rsidR="00D12DD9" w:rsidRPr="00276850" w:rsidRDefault="00D12DD9" w:rsidP="00D12DD9">
            <w:pPr>
              <w:pStyle w:val="NRELTableContent"/>
              <w:contextualSpacing/>
              <w:rPr>
                <w:b/>
              </w:rPr>
            </w:pPr>
            <w:r>
              <w:rPr>
                <w:bCs w:val="0"/>
              </w:rPr>
              <w:t>Project Location</w:t>
            </w:r>
          </w:p>
        </w:tc>
        <w:tc>
          <w:tcPr>
            <w:tcW w:w="4692" w:type="dxa"/>
            <w:tcBorders>
              <w:left w:val="single" w:sz="4" w:space="0" w:color="auto"/>
            </w:tcBorders>
            <w:vAlign w:val="center"/>
          </w:tcPr>
          <w:p w14:paraId="05326DDE" w14:textId="77777777" w:rsidR="00D12DD9" w:rsidRDefault="00D12DD9" w:rsidP="00D12DD9">
            <w:pPr>
              <w:pStyle w:val="NRELTableContent"/>
              <w:contextualSpacing/>
            </w:pPr>
          </w:p>
        </w:tc>
      </w:tr>
      <w:tr w:rsidR="00D12DD9" w14:paraId="5EB9287D" w14:textId="77777777" w:rsidTr="007341C1">
        <w:trPr>
          <w:cantSplit/>
          <w:trHeight w:val="47"/>
        </w:trPr>
        <w:tc>
          <w:tcPr>
            <w:tcW w:w="4500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666429" w14:textId="11F5C8BD" w:rsidR="00D12DD9" w:rsidRPr="00D12DD9" w:rsidRDefault="00D12DD9" w:rsidP="00D12DD9">
            <w:pPr>
              <w:pStyle w:val="NRELTableContent"/>
              <w:contextualSpacing/>
              <w:rPr>
                <w:bCs w:val="0"/>
              </w:rPr>
            </w:pPr>
            <w:r w:rsidRPr="00480EB5">
              <w:rPr>
                <w:bCs w:val="0"/>
              </w:rPr>
              <w:t>Project Size</w:t>
            </w:r>
            <w:r>
              <w:rPr>
                <w:bCs w:val="0"/>
              </w:rPr>
              <w:t xml:space="preserve"> (in MW</w:t>
            </w:r>
            <w:r w:rsidRPr="00480EB5">
              <w:rPr>
                <w:bCs w:val="0"/>
                <w:vertAlign w:val="subscript"/>
              </w:rPr>
              <w:t>DC</w:t>
            </w:r>
            <w:r>
              <w:rPr>
                <w:bCs w:val="0"/>
              </w:rPr>
              <w:t>)</w:t>
            </w:r>
          </w:p>
        </w:tc>
        <w:tc>
          <w:tcPr>
            <w:tcW w:w="4692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0C1D6505" w14:textId="77777777" w:rsidR="00D12DD9" w:rsidRDefault="00D12DD9" w:rsidP="00D12DD9">
            <w:pPr>
              <w:pStyle w:val="NRELTableContent"/>
              <w:contextualSpacing/>
            </w:pPr>
          </w:p>
        </w:tc>
      </w:tr>
      <w:tr w:rsidR="00D12DD9" w14:paraId="7AA8146B" w14:textId="77777777" w:rsidTr="007341C1">
        <w:trPr>
          <w:cantSplit/>
          <w:trHeight w:val="47"/>
        </w:trPr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00531BAE" w14:textId="2F16515C" w:rsidR="00D12DD9" w:rsidRPr="00D12DD9" w:rsidRDefault="00D12DD9" w:rsidP="00D12DD9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>Panel Manufacturer</w:t>
            </w:r>
          </w:p>
        </w:tc>
        <w:tc>
          <w:tcPr>
            <w:tcW w:w="4692" w:type="dxa"/>
            <w:tcBorders>
              <w:left w:val="single" w:sz="4" w:space="0" w:color="auto"/>
            </w:tcBorders>
            <w:vAlign w:val="center"/>
          </w:tcPr>
          <w:p w14:paraId="0F5994A4" w14:textId="77777777" w:rsidR="00D12DD9" w:rsidRPr="00EA211D" w:rsidRDefault="00D12DD9" w:rsidP="00D12DD9">
            <w:pPr>
              <w:pStyle w:val="NRELTableContent"/>
              <w:contextualSpacing/>
            </w:pPr>
          </w:p>
        </w:tc>
      </w:tr>
      <w:tr w:rsidR="00D12DD9" w14:paraId="7E2414B8" w14:textId="77777777" w:rsidTr="007341C1">
        <w:trPr>
          <w:cantSplit/>
          <w:trHeight w:val="47"/>
        </w:trPr>
        <w:tc>
          <w:tcPr>
            <w:tcW w:w="4500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2447F6" w14:textId="40C64EA7" w:rsidR="00D12DD9" w:rsidRPr="00276850" w:rsidRDefault="00D12DD9" w:rsidP="00D12DD9">
            <w:pPr>
              <w:pStyle w:val="NRELTableContent"/>
              <w:contextualSpacing/>
              <w:rPr>
                <w:b/>
              </w:rPr>
            </w:pPr>
            <w:r>
              <w:rPr>
                <w:bCs w:val="0"/>
              </w:rPr>
              <w:t>Inverter Manufacturer</w:t>
            </w:r>
          </w:p>
        </w:tc>
        <w:tc>
          <w:tcPr>
            <w:tcW w:w="4692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13E9746C" w14:textId="77777777" w:rsidR="00D12DD9" w:rsidRPr="00EA211D" w:rsidRDefault="00D12DD9" w:rsidP="00D12DD9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  <w:tr w:rsidR="00D12DD9" w14:paraId="3747556E" w14:textId="77777777" w:rsidTr="007341C1">
        <w:trPr>
          <w:cantSplit/>
          <w:trHeight w:val="47"/>
        </w:trPr>
        <w:tc>
          <w:tcPr>
            <w:tcW w:w="4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A1DEA" w14:textId="16A04F3F" w:rsidR="00D12DD9" w:rsidRPr="00D12DD9" w:rsidRDefault="00D12DD9" w:rsidP="00D12DD9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>Battery (if any) Manufacturer</w:t>
            </w:r>
          </w:p>
        </w:tc>
        <w:tc>
          <w:tcPr>
            <w:tcW w:w="46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9A65FC" w14:textId="77777777" w:rsidR="00D12DD9" w:rsidRPr="00EA211D" w:rsidRDefault="00D12DD9" w:rsidP="00D12DD9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  <w:tr w:rsidR="00D12DD9" w14:paraId="26B0DCB7" w14:textId="77777777" w:rsidTr="007341C1">
        <w:trPr>
          <w:cantSplit/>
          <w:trHeight w:val="47"/>
        </w:trPr>
        <w:tc>
          <w:tcPr>
            <w:tcW w:w="4500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0834670" w14:textId="16E3B6D8" w:rsidR="00D12DD9" w:rsidRPr="00D12DD9" w:rsidRDefault="00D12DD9" w:rsidP="00D12DD9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>Interconnected Electric Utility</w:t>
            </w:r>
          </w:p>
        </w:tc>
        <w:tc>
          <w:tcPr>
            <w:tcW w:w="4692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07321088" w14:textId="77777777" w:rsidR="00D12DD9" w:rsidRPr="00EA211D" w:rsidRDefault="00D12DD9" w:rsidP="00D12DD9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  <w:tr w:rsidR="00D12DD9" w14:paraId="2C7A8ABF" w14:textId="77777777" w:rsidTr="007341C1">
        <w:trPr>
          <w:cantSplit/>
          <w:trHeight w:val="47"/>
        </w:trPr>
        <w:tc>
          <w:tcPr>
            <w:tcW w:w="4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112A0" w14:textId="15C08F45" w:rsidR="00D12DD9" w:rsidRPr="00D12DD9" w:rsidRDefault="00D12DD9" w:rsidP="00D12DD9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>EPC/Installation Company</w:t>
            </w:r>
          </w:p>
        </w:tc>
        <w:tc>
          <w:tcPr>
            <w:tcW w:w="46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4695B" w14:textId="77777777" w:rsidR="00D12DD9" w:rsidRPr="00EA211D" w:rsidRDefault="00D12DD9" w:rsidP="00D12DD9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  <w:tr w:rsidR="00D12DD9" w14:paraId="6AE981C0" w14:textId="77777777" w:rsidTr="007341C1">
        <w:trPr>
          <w:cantSplit/>
          <w:trHeight w:val="50"/>
        </w:trPr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87352FC" w14:textId="2EB943FC" w:rsidR="00D12DD9" w:rsidRPr="00D12DD9" w:rsidRDefault="000315BC" w:rsidP="00D12DD9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 xml:space="preserve">Operations and Maintenance (O&amp;M) </w:t>
            </w:r>
            <w:r w:rsidR="00D12DD9">
              <w:rPr>
                <w:bCs w:val="0"/>
              </w:rPr>
              <w:t>Company</w:t>
            </w:r>
          </w:p>
        </w:tc>
        <w:tc>
          <w:tcPr>
            <w:tcW w:w="46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B43964A" w14:textId="77777777" w:rsidR="00D12DD9" w:rsidRPr="00EA211D" w:rsidRDefault="00D12DD9" w:rsidP="00D12DD9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</w:tbl>
    <w:p w14:paraId="2A491744" w14:textId="77777777" w:rsidR="000315BC" w:rsidRDefault="000315BC" w:rsidP="000315BC">
      <w:pPr>
        <w:rPr>
          <w:lang w:val="en-US"/>
        </w:rPr>
      </w:pPr>
    </w:p>
    <w:p w14:paraId="7E29C509" w14:textId="77777777" w:rsidR="00753210" w:rsidRDefault="00753210" w:rsidP="000315BC">
      <w:pPr>
        <w:rPr>
          <w:lang w:val="en-US"/>
        </w:rPr>
      </w:pPr>
    </w:p>
    <w:p w14:paraId="715D6EFA" w14:textId="77777777" w:rsidR="00753210" w:rsidRDefault="00753210" w:rsidP="000315BC">
      <w:pPr>
        <w:rPr>
          <w:lang w:val="en-US"/>
        </w:rPr>
      </w:pPr>
    </w:p>
    <w:p w14:paraId="063A0C8D" w14:textId="77777777" w:rsidR="00753210" w:rsidRDefault="00753210" w:rsidP="000315BC">
      <w:pPr>
        <w:rPr>
          <w:lang w:val="en-US"/>
        </w:rPr>
      </w:pPr>
    </w:p>
    <w:p w14:paraId="2FAF2550" w14:textId="77777777" w:rsidR="00753210" w:rsidRDefault="00753210" w:rsidP="000315BC">
      <w:pPr>
        <w:rPr>
          <w:lang w:val="en-US"/>
        </w:rPr>
      </w:pPr>
    </w:p>
    <w:p w14:paraId="783F2F18" w14:textId="77777777" w:rsidR="00753210" w:rsidRPr="000315BC" w:rsidRDefault="00753210" w:rsidP="000315BC">
      <w:pPr>
        <w:rPr>
          <w:lang w:val="en-US"/>
        </w:rPr>
      </w:pPr>
    </w:p>
    <w:p w14:paraId="5202ECF8" w14:textId="19C2348E" w:rsidR="00D12DD9" w:rsidRDefault="00D12DD9" w:rsidP="00D12DD9">
      <w:pPr>
        <w:pStyle w:val="NRELTableCaption"/>
      </w:pPr>
      <w:r>
        <w:lastRenderedPageBreak/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5D2824">
        <w:rPr>
          <w:noProof/>
        </w:rPr>
        <w:t>3</w:t>
      </w:r>
      <w:r>
        <w:fldChar w:fldCharType="end"/>
      </w:r>
      <w:r>
        <w:t xml:space="preserve">. Project Financing </w:t>
      </w:r>
      <w:r w:rsidR="007341C1">
        <w:t>Summary</w:t>
      </w:r>
    </w:p>
    <w:tbl>
      <w:tblPr>
        <w:tblStyle w:val="TableGrid"/>
        <w:tblW w:w="49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7"/>
        <w:gridCol w:w="2755"/>
      </w:tblGrid>
      <w:tr w:rsidR="00D12DD9" w14:paraId="1FE5D0CE" w14:textId="77777777" w:rsidTr="00847E2B">
        <w:trPr>
          <w:cantSplit/>
          <w:trHeight w:val="13"/>
          <w:tblHeader/>
        </w:trPr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9B8E3" w14:textId="011B2E9C" w:rsidR="00D12DD9" w:rsidRPr="00AC728B" w:rsidRDefault="00D12DD9" w:rsidP="007341C1">
            <w:pPr>
              <w:pStyle w:val="NRELTableHeader"/>
              <w:spacing w:before="0" w:after="0"/>
              <w:contextualSpacing/>
              <w:jc w:val="center"/>
            </w:pPr>
            <w:r>
              <w:t xml:space="preserve">Project </w:t>
            </w:r>
            <w:r w:rsidR="007341C1">
              <w:t xml:space="preserve">Finance </w:t>
            </w:r>
            <w:r>
              <w:t>Characteristic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6D1A8" w14:textId="5C95536C" w:rsidR="00D12DD9" w:rsidRPr="007341C1" w:rsidRDefault="007341C1" w:rsidP="007341C1">
            <w:pPr>
              <w:pStyle w:val="NRELTableHeader"/>
              <w:spacing w:before="0" w:after="0"/>
              <w:contextualSpacing/>
              <w:jc w:val="center"/>
            </w:pPr>
            <w:r>
              <w:t>Details</w:t>
            </w:r>
          </w:p>
        </w:tc>
      </w:tr>
      <w:tr w:rsidR="00D12DD9" w:rsidRPr="00480EB5" w14:paraId="097B9811" w14:textId="77777777" w:rsidTr="00847E2B">
        <w:trPr>
          <w:cantSplit/>
          <w:trHeight w:val="38"/>
        </w:trPr>
        <w:tc>
          <w:tcPr>
            <w:tcW w:w="6588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884035" w14:textId="1EFD82E4" w:rsidR="00D12DD9" w:rsidRPr="00480EB5" w:rsidRDefault="00753210" w:rsidP="000208A0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 xml:space="preserve">1. </w:t>
            </w:r>
            <w:r w:rsidR="000315BC">
              <w:rPr>
                <w:bCs w:val="0"/>
              </w:rPr>
              <w:t>Total Project Capital Installation Cost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5C141522" w14:textId="77777777" w:rsidR="00D12DD9" w:rsidRPr="00480EB5" w:rsidRDefault="00D12DD9" w:rsidP="000208A0">
            <w:pPr>
              <w:pStyle w:val="NRELTableContent"/>
              <w:contextualSpacing/>
              <w:rPr>
                <w:bCs w:val="0"/>
              </w:rPr>
            </w:pPr>
          </w:p>
        </w:tc>
      </w:tr>
      <w:tr w:rsidR="000315BC" w:rsidRPr="00480EB5" w14:paraId="6D878916" w14:textId="77777777" w:rsidTr="00847E2B">
        <w:trPr>
          <w:cantSplit/>
          <w:trHeight w:val="351"/>
        </w:trPr>
        <w:tc>
          <w:tcPr>
            <w:tcW w:w="65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3250A5" w14:textId="2DE8D417" w:rsidR="000315BC" w:rsidRDefault="00753210" w:rsidP="000208A0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 xml:space="preserve">2. </w:t>
            </w:r>
            <w:r w:rsidR="000315BC">
              <w:rPr>
                <w:bCs w:val="0"/>
              </w:rPr>
              <w:t xml:space="preserve">Annual </w:t>
            </w:r>
            <w:r w:rsidR="000D1D1D">
              <w:rPr>
                <w:bCs w:val="0"/>
              </w:rPr>
              <w:t>C</w:t>
            </w:r>
            <w:r w:rsidR="000315BC">
              <w:rPr>
                <w:bCs w:val="0"/>
              </w:rPr>
              <w:t xml:space="preserve">ost of </w:t>
            </w:r>
            <w:r w:rsidR="000D1D1D">
              <w:rPr>
                <w:bCs w:val="0"/>
              </w:rPr>
              <w:t>O&amp;M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C9F49" w14:textId="77777777" w:rsidR="000315BC" w:rsidRPr="00480EB5" w:rsidRDefault="000315BC" w:rsidP="000208A0">
            <w:pPr>
              <w:pStyle w:val="NRELTableContent"/>
              <w:contextualSpacing/>
              <w:rPr>
                <w:bCs w:val="0"/>
              </w:rPr>
            </w:pPr>
          </w:p>
        </w:tc>
      </w:tr>
      <w:tr w:rsidR="00753210" w:rsidRPr="00480EB5" w14:paraId="0B09B703" w14:textId="77777777" w:rsidTr="00847E2B">
        <w:trPr>
          <w:cantSplit/>
          <w:trHeight w:val="38"/>
        </w:trPr>
        <w:tc>
          <w:tcPr>
            <w:tcW w:w="6588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6686E" w14:textId="3C5D16DB" w:rsidR="00753210" w:rsidRDefault="00753210" w:rsidP="00753210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>3. Will Developer be using any of its own funding? (Yes/No)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60B140A4" w14:textId="2ACA6422" w:rsidR="00753210" w:rsidRPr="00480EB5" w:rsidRDefault="00753210" w:rsidP="00753210">
            <w:pPr>
              <w:pStyle w:val="NRELTableContent"/>
              <w:contextualSpacing/>
              <w:rPr>
                <w:bCs w:val="0"/>
              </w:rPr>
            </w:pPr>
          </w:p>
        </w:tc>
      </w:tr>
      <w:tr w:rsidR="00753210" w14:paraId="0458C0BE" w14:textId="77777777" w:rsidTr="00847E2B">
        <w:trPr>
          <w:cantSplit/>
          <w:trHeight w:val="47"/>
        </w:trPr>
        <w:tc>
          <w:tcPr>
            <w:tcW w:w="6588" w:type="dxa"/>
            <w:tcBorders>
              <w:right w:val="single" w:sz="4" w:space="0" w:color="auto"/>
            </w:tcBorders>
            <w:vAlign w:val="center"/>
          </w:tcPr>
          <w:p w14:paraId="65856811" w14:textId="07DAFA63" w:rsidR="00753210" w:rsidRPr="00276850" w:rsidRDefault="00753210" w:rsidP="00753210">
            <w:pPr>
              <w:pStyle w:val="NRELTableContent"/>
              <w:contextualSpacing/>
              <w:rPr>
                <w:b/>
              </w:rPr>
            </w:pPr>
            <w:r>
              <w:rPr>
                <w:bCs w:val="0"/>
              </w:rPr>
              <w:t>4. Total Number of Funding Sources (Excluding Developer)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vAlign w:val="center"/>
          </w:tcPr>
          <w:p w14:paraId="49F62E3D" w14:textId="77777777" w:rsidR="00753210" w:rsidRDefault="00753210" w:rsidP="00753210">
            <w:pPr>
              <w:pStyle w:val="NRELTableContent"/>
              <w:contextualSpacing/>
            </w:pPr>
          </w:p>
        </w:tc>
      </w:tr>
      <w:tr w:rsidR="00753210" w14:paraId="45360212" w14:textId="77777777" w:rsidTr="00847E2B">
        <w:trPr>
          <w:cantSplit/>
          <w:trHeight w:val="47"/>
        </w:trPr>
        <w:tc>
          <w:tcPr>
            <w:tcW w:w="6588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BE6DFAF" w14:textId="3990BB7C" w:rsidR="00753210" w:rsidRPr="00D12DD9" w:rsidRDefault="00753210" w:rsidP="00753210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 xml:space="preserve">5. Total Number of External Equity </w:t>
            </w:r>
            <w:r w:rsidR="00847E2B">
              <w:rPr>
                <w:bCs w:val="0"/>
              </w:rPr>
              <w:t xml:space="preserve">(Sponsor &amp; non-Sponsor) </w:t>
            </w:r>
            <w:r>
              <w:rPr>
                <w:bCs w:val="0"/>
              </w:rPr>
              <w:t>Financers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43203249" w14:textId="77777777" w:rsidR="00753210" w:rsidRDefault="00753210" w:rsidP="00753210">
            <w:pPr>
              <w:pStyle w:val="NRELTableContent"/>
              <w:contextualSpacing/>
            </w:pPr>
          </w:p>
        </w:tc>
      </w:tr>
      <w:tr w:rsidR="00753210" w14:paraId="6A843680" w14:textId="77777777" w:rsidTr="00847E2B">
        <w:trPr>
          <w:cantSplit/>
          <w:trHeight w:val="47"/>
        </w:trPr>
        <w:tc>
          <w:tcPr>
            <w:tcW w:w="6588" w:type="dxa"/>
            <w:tcBorders>
              <w:right w:val="single" w:sz="4" w:space="0" w:color="auto"/>
            </w:tcBorders>
            <w:vAlign w:val="center"/>
          </w:tcPr>
          <w:p w14:paraId="43FA476D" w14:textId="2EEC3CD1" w:rsidR="00753210" w:rsidRPr="00D12DD9" w:rsidRDefault="00753210" w:rsidP="00753210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>6. Total Number of External Debt Financers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vAlign w:val="center"/>
          </w:tcPr>
          <w:p w14:paraId="73930719" w14:textId="77777777" w:rsidR="00753210" w:rsidRPr="00EA211D" w:rsidRDefault="00753210" w:rsidP="00753210">
            <w:pPr>
              <w:pStyle w:val="NRELTableContent"/>
              <w:contextualSpacing/>
            </w:pPr>
          </w:p>
        </w:tc>
      </w:tr>
      <w:tr w:rsidR="00753210" w14:paraId="67FBC4D7" w14:textId="77777777" w:rsidTr="00847E2B">
        <w:trPr>
          <w:cantSplit/>
          <w:trHeight w:val="50"/>
        </w:trPr>
        <w:tc>
          <w:tcPr>
            <w:tcW w:w="6588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0BDB1F" w14:textId="7B7E248A" w:rsidR="00753210" w:rsidRPr="00D12DD9" w:rsidRDefault="00753210" w:rsidP="00753210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>7. Total Number of Other Financers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5CE212E5" w14:textId="77777777" w:rsidR="00753210" w:rsidRPr="00EA211D" w:rsidRDefault="00753210" w:rsidP="00753210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  <w:tr w:rsidR="00847E2B" w14:paraId="072FE8BB" w14:textId="77777777" w:rsidTr="00847E2B">
        <w:trPr>
          <w:cantSplit/>
          <w:trHeight w:val="50"/>
        </w:trPr>
        <w:tc>
          <w:tcPr>
            <w:tcW w:w="65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3296" w14:textId="6763A0FC" w:rsidR="00847E2B" w:rsidRDefault="00847E2B" w:rsidP="00753210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 xml:space="preserve">8. Total Number of Other Funding Sources (e.g., incentives, etc.) </w:t>
            </w:r>
          </w:p>
        </w:tc>
        <w:tc>
          <w:tcPr>
            <w:tcW w:w="2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972A5" w14:textId="77777777" w:rsidR="00847E2B" w:rsidRPr="00EA211D" w:rsidRDefault="00847E2B" w:rsidP="00753210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</w:tbl>
    <w:p w14:paraId="6CD8CB9F" w14:textId="77777777" w:rsidR="00CE012D" w:rsidRDefault="00CE012D" w:rsidP="000315BC">
      <w:pPr>
        <w:pStyle w:val="NRELTableCaption"/>
      </w:pPr>
    </w:p>
    <w:p w14:paraId="70E45E76" w14:textId="4600E00E" w:rsidR="00847E2B" w:rsidRDefault="00847E2B" w:rsidP="00847E2B">
      <w:pPr>
        <w:pStyle w:val="NRELTableCaption"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5D2824">
        <w:rPr>
          <w:noProof/>
        </w:rPr>
        <w:t>4</w:t>
      </w:r>
      <w:r>
        <w:fldChar w:fldCharType="end"/>
      </w:r>
      <w:r>
        <w:t>. Equity Financing Summary</w:t>
      </w:r>
    </w:p>
    <w:tbl>
      <w:tblPr>
        <w:tblStyle w:val="TableGrid"/>
        <w:tblW w:w="586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3"/>
        <w:gridCol w:w="1846"/>
        <w:gridCol w:w="1846"/>
        <w:gridCol w:w="1846"/>
        <w:gridCol w:w="1846"/>
      </w:tblGrid>
      <w:tr w:rsidR="00D115C4" w14:paraId="415882B8" w14:textId="24A54662" w:rsidTr="00D115C4">
        <w:trPr>
          <w:cantSplit/>
          <w:trHeight w:val="20"/>
          <w:tblHeader/>
          <w:jc w:val="center"/>
        </w:trPr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8C39D" w14:textId="77777777" w:rsidR="00D115C4" w:rsidRPr="00AC728B" w:rsidRDefault="00D115C4" w:rsidP="006C2C32">
            <w:pPr>
              <w:pStyle w:val="NRELTableHeader"/>
              <w:spacing w:before="0" w:after="0"/>
              <w:contextualSpacing/>
              <w:jc w:val="center"/>
            </w:pPr>
            <w:r>
              <w:t xml:space="preserve">Equity Investor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5237E" w14:textId="77777777" w:rsidR="00D115C4" w:rsidRDefault="00D115C4" w:rsidP="006C2C32">
            <w:pPr>
              <w:pStyle w:val="NRELTableHeader"/>
              <w:spacing w:before="0" w:after="0"/>
              <w:contextualSpacing/>
              <w:jc w:val="center"/>
            </w:pPr>
            <w:proofErr w:type="spellStart"/>
            <w:r>
              <w:t>Amont</w:t>
            </w:r>
            <w:proofErr w:type="spellEnd"/>
            <w:r>
              <w:t xml:space="preserve"> Invested</w:t>
            </w:r>
          </w:p>
          <w:p w14:paraId="7A6F8138" w14:textId="77777777" w:rsidR="00D115C4" w:rsidRPr="00C2639C" w:rsidRDefault="00D115C4" w:rsidP="006C2C32">
            <w:pPr>
              <w:pStyle w:val="NRELTableContent"/>
              <w:jc w:val="center"/>
            </w:pPr>
            <w:r>
              <w:t>(in USD $)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D497E" w14:textId="77777777" w:rsidR="00D115C4" w:rsidRDefault="00D115C4" w:rsidP="006C2C32">
            <w:pPr>
              <w:pStyle w:val="NRELTableHeader"/>
              <w:spacing w:before="0" w:after="0"/>
              <w:contextualSpacing/>
              <w:jc w:val="center"/>
            </w:pPr>
            <w:r>
              <w:t>Equity</w:t>
            </w:r>
          </w:p>
          <w:p w14:paraId="52B91BE6" w14:textId="77777777" w:rsidR="00D115C4" w:rsidRPr="00C2639C" w:rsidRDefault="00D115C4" w:rsidP="006C2C32">
            <w:pPr>
              <w:pStyle w:val="NRELTableContent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(in %)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01814" w14:textId="77777777" w:rsidR="00D115C4" w:rsidRDefault="00D115C4" w:rsidP="006C2C32">
            <w:pPr>
              <w:pStyle w:val="NRELTableHeader"/>
              <w:spacing w:before="0" w:after="0"/>
              <w:contextualSpacing/>
            </w:pPr>
            <w:r>
              <w:t>Details on Page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9D33F" w14:textId="36E5A1B4" w:rsidR="00D115C4" w:rsidRDefault="00724B03" w:rsidP="00D115C4">
            <w:pPr>
              <w:pStyle w:val="NRELTableHeader"/>
              <w:spacing w:before="0" w:after="0"/>
              <w:contextualSpacing/>
              <w:jc w:val="center"/>
            </w:pPr>
            <w:r>
              <w:t xml:space="preserve"> Investor on Community Power Accelerator Platform? If no, please </w:t>
            </w:r>
            <w:r w:rsidR="00F816D0">
              <w:t xml:space="preserve">provide </w:t>
            </w:r>
            <w:r w:rsidR="001F639A">
              <w:t>contact information.</w:t>
            </w:r>
          </w:p>
        </w:tc>
      </w:tr>
      <w:tr w:rsidR="00D115C4" w:rsidRPr="00480EB5" w14:paraId="03D85ADC" w14:textId="097A1A31" w:rsidTr="00D115C4">
        <w:trPr>
          <w:cantSplit/>
          <w:trHeight w:val="260"/>
          <w:jc w:val="center"/>
        </w:trPr>
        <w:tc>
          <w:tcPr>
            <w:tcW w:w="3594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9BA34F" w14:textId="77777777" w:rsidR="00D115C4" w:rsidRPr="00480EB5" w:rsidRDefault="00D115C4" w:rsidP="006C2C32">
            <w:pPr>
              <w:pStyle w:val="NRELTableContent"/>
              <w:contextualSpacing/>
              <w:jc w:val="center"/>
              <w:rPr>
                <w:bCs w:val="0"/>
              </w:rPr>
            </w:pPr>
            <w:r>
              <w:rPr>
                <w:bCs w:val="0"/>
              </w:rPr>
              <w:t>(_Name_)</w:t>
            </w:r>
          </w:p>
        </w:tc>
        <w:tc>
          <w:tcPr>
            <w:tcW w:w="1846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D4FF11" w14:textId="77777777" w:rsidR="00D115C4" w:rsidRPr="00480EB5" w:rsidRDefault="00D115C4" w:rsidP="006C2C32">
            <w:pPr>
              <w:pStyle w:val="NRELTableContent"/>
              <w:contextualSpacing/>
              <w:rPr>
                <w:bCs w:val="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324A0246" w14:textId="77777777" w:rsidR="00D115C4" w:rsidRPr="00480EB5" w:rsidRDefault="00D115C4" w:rsidP="006C2C32">
            <w:pPr>
              <w:pStyle w:val="NRELTableContent"/>
              <w:contextualSpacing/>
              <w:rPr>
                <w:bCs w:val="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5C45FBC3" w14:textId="77777777" w:rsidR="00D115C4" w:rsidRPr="00480EB5" w:rsidRDefault="00D115C4" w:rsidP="006C2C32">
            <w:pPr>
              <w:pStyle w:val="NRELTableContent"/>
              <w:contextualSpacing/>
              <w:rPr>
                <w:bCs w:val="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</w:tcPr>
          <w:p w14:paraId="2C4B787C" w14:textId="77777777" w:rsidR="00D115C4" w:rsidRPr="00480EB5" w:rsidRDefault="00D115C4" w:rsidP="006C2C32">
            <w:pPr>
              <w:pStyle w:val="NRELTableContent"/>
              <w:contextualSpacing/>
              <w:rPr>
                <w:bCs w:val="0"/>
              </w:rPr>
            </w:pPr>
          </w:p>
        </w:tc>
      </w:tr>
      <w:tr w:rsidR="00D115C4" w14:paraId="15485BBC" w14:textId="6659E6BD" w:rsidTr="00D115C4">
        <w:trPr>
          <w:cantSplit/>
          <w:trHeight w:val="74"/>
          <w:jc w:val="center"/>
        </w:trPr>
        <w:tc>
          <w:tcPr>
            <w:tcW w:w="3594" w:type="dxa"/>
            <w:tcBorders>
              <w:right w:val="single" w:sz="4" w:space="0" w:color="auto"/>
            </w:tcBorders>
            <w:vAlign w:val="center"/>
          </w:tcPr>
          <w:p w14:paraId="1E22566F" w14:textId="77777777" w:rsidR="00D115C4" w:rsidRPr="00276850" w:rsidRDefault="00D115C4" w:rsidP="006C2C32">
            <w:pPr>
              <w:pStyle w:val="NRELTableContent"/>
              <w:contextualSpacing/>
              <w:jc w:val="center"/>
              <w:rPr>
                <w:b/>
              </w:rPr>
            </w:pPr>
            <w:r>
              <w:rPr>
                <w:bCs w:val="0"/>
              </w:rPr>
              <w:t>(_Name_)</w:t>
            </w:r>
          </w:p>
        </w:tc>
        <w:tc>
          <w:tcPr>
            <w:tcW w:w="1846" w:type="dxa"/>
            <w:tcBorders>
              <w:right w:val="single" w:sz="4" w:space="0" w:color="auto"/>
            </w:tcBorders>
            <w:vAlign w:val="center"/>
          </w:tcPr>
          <w:p w14:paraId="265A8FC1" w14:textId="77777777" w:rsidR="00D115C4" w:rsidRDefault="00D115C4" w:rsidP="006C2C32">
            <w:pPr>
              <w:pStyle w:val="NRELTableContent"/>
              <w:contextualSpacing/>
            </w:pPr>
          </w:p>
        </w:tc>
        <w:tc>
          <w:tcPr>
            <w:tcW w:w="1846" w:type="dxa"/>
            <w:tcBorders>
              <w:left w:val="single" w:sz="4" w:space="0" w:color="auto"/>
            </w:tcBorders>
            <w:vAlign w:val="center"/>
          </w:tcPr>
          <w:p w14:paraId="7B49B820" w14:textId="77777777" w:rsidR="00D115C4" w:rsidRDefault="00D115C4" w:rsidP="006C2C32">
            <w:pPr>
              <w:pStyle w:val="NRELTableContent"/>
              <w:contextualSpacing/>
            </w:pPr>
          </w:p>
        </w:tc>
        <w:tc>
          <w:tcPr>
            <w:tcW w:w="1846" w:type="dxa"/>
            <w:tcBorders>
              <w:left w:val="single" w:sz="4" w:space="0" w:color="auto"/>
            </w:tcBorders>
            <w:vAlign w:val="center"/>
          </w:tcPr>
          <w:p w14:paraId="56299BBC" w14:textId="77777777" w:rsidR="00D115C4" w:rsidRDefault="00D115C4" w:rsidP="006C2C32">
            <w:pPr>
              <w:pStyle w:val="NRELTableContent"/>
              <w:contextualSpacing/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21F5DB9F" w14:textId="77777777" w:rsidR="00D115C4" w:rsidRDefault="00D115C4" w:rsidP="006C2C32">
            <w:pPr>
              <w:pStyle w:val="NRELTableContent"/>
              <w:contextualSpacing/>
            </w:pPr>
          </w:p>
        </w:tc>
      </w:tr>
      <w:tr w:rsidR="00D115C4" w14:paraId="53C97A2C" w14:textId="6FF71902" w:rsidTr="00D115C4">
        <w:trPr>
          <w:cantSplit/>
          <w:trHeight w:val="79"/>
          <w:jc w:val="center"/>
        </w:trPr>
        <w:tc>
          <w:tcPr>
            <w:tcW w:w="35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3F3E602" w14:textId="77777777" w:rsidR="00D115C4" w:rsidRPr="00D12DD9" w:rsidRDefault="00D115C4" w:rsidP="006C2C32">
            <w:pPr>
              <w:pStyle w:val="NRELTableContent"/>
              <w:contextualSpacing/>
              <w:jc w:val="center"/>
              <w:rPr>
                <w:bCs w:val="0"/>
              </w:rPr>
            </w:pPr>
            <w:r>
              <w:rPr>
                <w:bCs w:val="0"/>
              </w:rPr>
              <w:t>(_Name_)</w:t>
            </w:r>
          </w:p>
        </w:tc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ECBA2BC" w14:textId="77777777" w:rsidR="00D115C4" w:rsidRPr="00EA211D" w:rsidRDefault="00D115C4" w:rsidP="006C2C32">
            <w:pPr>
              <w:pStyle w:val="NRELTableContent"/>
              <w:contextualSpacing/>
              <w:rPr>
                <w:rFonts w:eastAsiaTheme="minorHAnsi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52ECF21" w14:textId="77777777" w:rsidR="00D115C4" w:rsidRPr="00EA211D" w:rsidRDefault="00D115C4" w:rsidP="006C2C32">
            <w:pPr>
              <w:pStyle w:val="NRELTableContent"/>
              <w:contextualSpacing/>
              <w:rPr>
                <w:rFonts w:eastAsiaTheme="minorHAnsi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FCCEDBE" w14:textId="77777777" w:rsidR="00D115C4" w:rsidRPr="00EA211D" w:rsidRDefault="00D115C4" w:rsidP="006C2C32">
            <w:pPr>
              <w:pStyle w:val="NRELTableContent"/>
              <w:contextualSpacing/>
              <w:rPr>
                <w:rFonts w:eastAsiaTheme="minorHAnsi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75874F0B" w14:textId="77777777" w:rsidR="00D115C4" w:rsidRPr="00EA211D" w:rsidRDefault="00D115C4" w:rsidP="006C2C32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</w:tbl>
    <w:p w14:paraId="28BFB25F" w14:textId="77777777" w:rsidR="00C2639C" w:rsidRDefault="00C2639C" w:rsidP="009552AD">
      <w:pPr>
        <w:pStyle w:val="NRELTableCaption"/>
        <w:jc w:val="left"/>
      </w:pPr>
    </w:p>
    <w:p w14:paraId="5D2AB0B0" w14:textId="6BF08FD0" w:rsidR="00C2639C" w:rsidRDefault="00C2639C" w:rsidP="00C2639C">
      <w:pPr>
        <w:pStyle w:val="NRELTableCaption"/>
      </w:pPr>
      <w:r>
        <w:t xml:space="preserve">Table </w:t>
      </w:r>
      <w:r w:rsidR="005462CB">
        <w:t>5</w:t>
      </w:r>
      <w:r>
        <w:t>. Debt Financing Summary</w:t>
      </w:r>
    </w:p>
    <w:tbl>
      <w:tblPr>
        <w:tblStyle w:val="TableGrid"/>
        <w:tblW w:w="585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7"/>
        <w:gridCol w:w="1843"/>
        <w:gridCol w:w="1843"/>
        <w:gridCol w:w="1843"/>
        <w:gridCol w:w="1843"/>
      </w:tblGrid>
      <w:tr w:rsidR="00D115C4" w14:paraId="7F018DDB" w14:textId="32FA097C" w:rsidTr="00D115C4">
        <w:trPr>
          <w:cantSplit/>
          <w:trHeight w:val="20"/>
          <w:tblHeader/>
          <w:jc w:val="center"/>
        </w:trPr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94965" w14:textId="5614CE93" w:rsidR="00D115C4" w:rsidRPr="00AC728B" w:rsidRDefault="00D115C4" w:rsidP="000208A0">
            <w:pPr>
              <w:pStyle w:val="NRELTableHeader"/>
              <w:spacing w:before="0" w:after="0"/>
              <w:contextualSpacing/>
              <w:jc w:val="center"/>
            </w:pPr>
            <w:r>
              <w:t>Debt Investor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19264" w14:textId="77777777" w:rsidR="00D115C4" w:rsidRDefault="00D115C4" w:rsidP="000208A0">
            <w:pPr>
              <w:pStyle w:val="NRELTableHeader"/>
              <w:spacing w:before="0" w:after="0"/>
              <w:contextualSpacing/>
              <w:jc w:val="center"/>
            </w:pPr>
            <w:proofErr w:type="spellStart"/>
            <w:r>
              <w:t>Amont</w:t>
            </w:r>
            <w:proofErr w:type="spellEnd"/>
            <w:r>
              <w:t xml:space="preserve"> Invested</w:t>
            </w:r>
          </w:p>
          <w:p w14:paraId="1F29D2FB" w14:textId="77777777" w:rsidR="00D115C4" w:rsidRPr="00C2639C" w:rsidRDefault="00D115C4" w:rsidP="000208A0">
            <w:pPr>
              <w:pStyle w:val="NRELTableContent"/>
              <w:jc w:val="center"/>
            </w:pPr>
            <w:r>
              <w:t>(in USD $)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FBA0E" w14:textId="5638FBAE" w:rsidR="00D115C4" w:rsidRDefault="00D115C4" w:rsidP="000208A0">
            <w:pPr>
              <w:pStyle w:val="NRELTableHeader"/>
              <w:spacing w:before="0" w:after="0"/>
              <w:contextualSpacing/>
              <w:jc w:val="center"/>
            </w:pPr>
            <w:r>
              <w:t>Interest Rate</w:t>
            </w:r>
          </w:p>
          <w:p w14:paraId="7EE180E0" w14:textId="7D05B902" w:rsidR="00D115C4" w:rsidRPr="00C2639C" w:rsidRDefault="00D115C4" w:rsidP="000208A0">
            <w:pPr>
              <w:pStyle w:val="NRELTableContent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(in %)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A10C1" w14:textId="77777777" w:rsidR="00D115C4" w:rsidRDefault="00D115C4" w:rsidP="000208A0">
            <w:pPr>
              <w:pStyle w:val="NRELTableHeader"/>
              <w:spacing w:before="0" w:after="0"/>
              <w:contextualSpacing/>
            </w:pPr>
            <w:r>
              <w:t>Details on Page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AABDE" w14:textId="22795720" w:rsidR="00D115C4" w:rsidRDefault="00F816D0" w:rsidP="00D115C4">
            <w:pPr>
              <w:pStyle w:val="NRELTableHeader"/>
              <w:spacing w:before="0" w:after="0"/>
              <w:contextualSpacing/>
              <w:jc w:val="center"/>
            </w:pPr>
            <w:r>
              <w:t>Investor on Community Power Accelerator Platform? If no, please provide contact information.</w:t>
            </w:r>
          </w:p>
        </w:tc>
      </w:tr>
      <w:tr w:rsidR="00D115C4" w:rsidRPr="00480EB5" w14:paraId="6585C84B" w14:textId="74B04AF9" w:rsidTr="00D115C4">
        <w:trPr>
          <w:cantSplit/>
          <w:trHeight w:val="260"/>
          <w:jc w:val="center"/>
        </w:trPr>
        <w:tc>
          <w:tcPr>
            <w:tcW w:w="3586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AC1147" w14:textId="77777777" w:rsidR="00D115C4" w:rsidRPr="00480EB5" w:rsidRDefault="00D115C4" w:rsidP="000208A0">
            <w:pPr>
              <w:pStyle w:val="NRELTableContent"/>
              <w:contextualSpacing/>
              <w:jc w:val="center"/>
              <w:rPr>
                <w:bCs w:val="0"/>
              </w:rPr>
            </w:pPr>
            <w:r>
              <w:rPr>
                <w:bCs w:val="0"/>
              </w:rPr>
              <w:t>(_Name_)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1FC169" w14:textId="77777777" w:rsidR="00D115C4" w:rsidRPr="00480EB5" w:rsidRDefault="00D115C4" w:rsidP="000208A0">
            <w:pPr>
              <w:pStyle w:val="NRELTableContent"/>
              <w:contextualSpacing/>
              <w:rPr>
                <w:bCs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324BB349" w14:textId="77777777" w:rsidR="00D115C4" w:rsidRPr="00480EB5" w:rsidRDefault="00D115C4" w:rsidP="000208A0">
            <w:pPr>
              <w:pStyle w:val="NRELTableContent"/>
              <w:contextualSpacing/>
              <w:rPr>
                <w:bCs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1D29BEB4" w14:textId="77777777" w:rsidR="00D115C4" w:rsidRPr="00480EB5" w:rsidRDefault="00D115C4" w:rsidP="000208A0">
            <w:pPr>
              <w:pStyle w:val="NRELTableContent"/>
              <w:contextualSpacing/>
              <w:rPr>
                <w:bCs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</w:tcPr>
          <w:p w14:paraId="2A391ECE" w14:textId="77777777" w:rsidR="00D115C4" w:rsidRPr="00480EB5" w:rsidRDefault="00D115C4" w:rsidP="000208A0">
            <w:pPr>
              <w:pStyle w:val="NRELTableContent"/>
              <w:contextualSpacing/>
              <w:rPr>
                <w:bCs w:val="0"/>
              </w:rPr>
            </w:pPr>
          </w:p>
        </w:tc>
      </w:tr>
      <w:tr w:rsidR="00D115C4" w14:paraId="5CA053C5" w14:textId="6C5F917C" w:rsidTr="00D115C4">
        <w:trPr>
          <w:cantSplit/>
          <w:trHeight w:val="74"/>
          <w:jc w:val="center"/>
        </w:trPr>
        <w:tc>
          <w:tcPr>
            <w:tcW w:w="3586" w:type="dxa"/>
            <w:tcBorders>
              <w:right w:val="single" w:sz="4" w:space="0" w:color="auto"/>
            </w:tcBorders>
            <w:vAlign w:val="center"/>
          </w:tcPr>
          <w:p w14:paraId="5861DB55" w14:textId="77777777" w:rsidR="00D115C4" w:rsidRPr="00276850" w:rsidRDefault="00D115C4" w:rsidP="000208A0">
            <w:pPr>
              <w:pStyle w:val="NRELTableContent"/>
              <w:contextualSpacing/>
              <w:jc w:val="center"/>
              <w:rPr>
                <w:b/>
              </w:rPr>
            </w:pPr>
            <w:r>
              <w:rPr>
                <w:bCs w:val="0"/>
              </w:rPr>
              <w:t>(_Name_)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D282FE9" w14:textId="77777777" w:rsidR="00D115C4" w:rsidRDefault="00D115C4" w:rsidP="000208A0">
            <w:pPr>
              <w:pStyle w:val="NRELTableContent"/>
              <w:contextualSpacing/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9C2C3ED" w14:textId="77777777" w:rsidR="00D115C4" w:rsidRDefault="00D115C4" w:rsidP="000208A0">
            <w:pPr>
              <w:pStyle w:val="NRELTableContent"/>
              <w:contextualSpacing/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FE34379" w14:textId="77777777" w:rsidR="00D115C4" w:rsidRDefault="00D115C4" w:rsidP="000208A0">
            <w:pPr>
              <w:pStyle w:val="NRELTableContent"/>
              <w:contextualSpacing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95D3B48" w14:textId="77777777" w:rsidR="00D115C4" w:rsidRDefault="00D115C4" w:rsidP="000208A0">
            <w:pPr>
              <w:pStyle w:val="NRELTableContent"/>
              <w:contextualSpacing/>
            </w:pPr>
          </w:p>
        </w:tc>
      </w:tr>
      <w:tr w:rsidR="00D115C4" w14:paraId="108CDF81" w14:textId="78B80F19" w:rsidTr="00D115C4">
        <w:trPr>
          <w:cantSplit/>
          <w:trHeight w:val="79"/>
          <w:jc w:val="center"/>
        </w:trPr>
        <w:tc>
          <w:tcPr>
            <w:tcW w:w="35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1DD2DF" w14:textId="77777777" w:rsidR="00D115C4" w:rsidRPr="00D12DD9" w:rsidRDefault="00D115C4" w:rsidP="000208A0">
            <w:pPr>
              <w:pStyle w:val="NRELTableContent"/>
              <w:contextualSpacing/>
              <w:jc w:val="center"/>
              <w:rPr>
                <w:bCs w:val="0"/>
              </w:rPr>
            </w:pPr>
            <w:r>
              <w:rPr>
                <w:bCs w:val="0"/>
              </w:rPr>
              <w:t>(_Name_)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2F73A5" w14:textId="77777777" w:rsidR="00D115C4" w:rsidRPr="00EA211D" w:rsidRDefault="00D115C4" w:rsidP="000208A0">
            <w:pPr>
              <w:pStyle w:val="NRELTableContent"/>
              <w:contextualSpacing/>
              <w:rPr>
                <w:rFonts w:eastAsiaTheme="minorHAnsi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37445D6" w14:textId="77777777" w:rsidR="00D115C4" w:rsidRPr="00EA211D" w:rsidRDefault="00D115C4" w:rsidP="000208A0">
            <w:pPr>
              <w:pStyle w:val="NRELTableContent"/>
              <w:contextualSpacing/>
              <w:rPr>
                <w:rFonts w:eastAsiaTheme="minorHAnsi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EA81079" w14:textId="77777777" w:rsidR="00D115C4" w:rsidRPr="00EA211D" w:rsidRDefault="00D115C4" w:rsidP="000208A0">
            <w:pPr>
              <w:pStyle w:val="NRELTableContent"/>
              <w:contextualSpacing/>
              <w:rPr>
                <w:rFonts w:eastAsiaTheme="minorHAnsi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48281909" w14:textId="77777777" w:rsidR="00D115C4" w:rsidRPr="00EA211D" w:rsidRDefault="00D115C4" w:rsidP="000208A0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</w:tbl>
    <w:p w14:paraId="1BC91FC9" w14:textId="77777777" w:rsidR="00FD5E70" w:rsidRDefault="00FD5E70" w:rsidP="00FD5E70">
      <w:pPr>
        <w:pStyle w:val="NRELTableCaption"/>
        <w:jc w:val="left"/>
      </w:pPr>
    </w:p>
    <w:p w14:paraId="0DD51460" w14:textId="1170095F" w:rsidR="00FD5E70" w:rsidRDefault="00FD5E70" w:rsidP="00FD5E70">
      <w:pPr>
        <w:pStyle w:val="NRELTableCaption"/>
      </w:pPr>
      <w:r>
        <w:t xml:space="preserve">Table </w:t>
      </w:r>
      <w:r w:rsidR="005462CB">
        <w:t>6</w:t>
      </w:r>
      <w:r>
        <w:t>. Philanthropic</w:t>
      </w:r>
      <w:r w:rsidR="00753210">
        <w:t xml:space="preserve">/Other </w:t>
      </w:r>
      <w:r>
        <w:t>Financing Summary</w:t>
      </w:r>
    </w:p>
    <w:tbl>
      <w:tblPr>
        <w:tblStyle w:val="TableGrid"/>
        <w:tblW w:w="602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8"/>
        <w:gridCol w:w="2059"/>
        <w:gridCol w:w="2327"/>
        <w:gridCol w:w="2327"/>
      </w:tblGrid>
      <w:tr w:rsidR="00D115C4" w14:paraId="6EA1FFFA" w14:textId="672F6B0A" w:rsidTr="00D115C4">
        <w:trPr>
          <w:cantSplit/>
          <w:trHeight w:val="20"/>
          <w:tblHeader/>
          <w:jc w:val="center"/>
        </w:trPr>
        <w:tc>
          <w:tcPr>
            <w:tcW w:w="4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B5CC0" w14:textId="02FE2A7F" w:rsidR="00D115C4" w:rsidRPr="00AC728B" w:rsidRDefault="00D115C4" w:rsidP="00CE20C6">
            <w:pPr>
              <w:pStyle w:val="NRELTableHeader"/>
              <w:spacing w:before="0" w:after="0"/>
              <w:contextualSpacing/>
              <w:jc w:val="center"/>
            </w:pPr>
            <w:r>
              <w:t>Philanthropic/Other Investor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1FC3B" w14:textId="4CB2C91A" w:rsidR="00D115C4" w:rsidRDefault="00D115C4" w:rsidP="00CE20C6">
            <w:pPr>
              <w:pStyle w:val="NRELTableHeader"/>
              <w:spacing w:before="0" w:after="0"/>
              <w:contextualSpacing/>
              <w:jc w:val="center"/>
            </w:pPr>
            <w:proofErr w:type="spellStart"/>
            <w:r>
              <w:t>Amont</w:t>
            </w:r>
            <w:proofErr w:type="spellEnd"/>
            <w:r>
              <w:t xml:space="preserve"> Contributed</w:t>
            </w:r>
          </w:p>
          <w:p w14:paraId="0E562C0B" w14:textId="77777777" w:rsidR="00D115C4" w:rsidRPr="00C2639C" w:rsidRDefault="00D115C4" w:rsidP="00CE20C6">
            <w:pPr>
              <w:pStyle w:val="NRELTableContent"/>
              <w:jc w:val="center"/>
            </w:pPr>
            <w:r>
              <w:t>(in USD $)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D0F55" w14:textId="77777777" w:rsidR="00D115C4" w:rsidRDefault="00D115C4" w:rsidP="00847E2B">
            <w:pPr>
              <w:pStyle w:val="NRELTableHeader"/>
              <w:spacing w:before="0" w:after="0"/>
              <w:contextualSpacing/>
              <w:jc w:val="center"/>
            </w:pPr>
            <w:r>
              <w:t>Details on Page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14:paraId="212A56E5" w14:textId="1BA32824" w:rsidR="00D115C4" w:rsidRDefault="00F816D0" w:rsidP="00847E2B">
            <w:pPr>
              <w:pStyle w:val="NRELTableHeader"/>
              <w:spacing w:before="0" w:after="0"/>
              <w:contextualSpacing/>
              <w:jc w:val="center"/>
            </w:pPr>
            <w:r>
              <w:t>Investor on Community Power Accelerator Platform? If no, please provide contact information.</w:t>
            </w:r>
          </w:p>
        </w:tc>
      </w:tr>
      <w:tr w:rsidR="00D115C4" w:rsidRPr="00480EB5" w14:paraId="57A41A83" w14:textId="7054571F" w:rsidTr="00D115C4">
        <w:trPr>
          <w:cantSplit/>
          <w:trHeight w:val="272"/>
          <w:jc w:val="center"/>
        </w:trPr>
        <w:tc>
          <w:tcPr>
            <w:tcW w:w="4558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E5FA54" w14:textId="77777777" w:rsidR="00D115C4" w:rsidRPr="00480EB5" w:rsidRDefault="00D115C4" w:rsidP="00CE20C6">
            <w:pPr>
              <w:pStyle w:val="NRELTableContent"/>
              <w:contextualSpacing/>
              <w:jc w:val="center"/>
              <w:rPr>
                <w:bCs w:val="0"/>
              </w:rPr>
            </w:pPr>
            <w:r>
              <w:rPr>
                <w:bCs w:val="0"/>
              </w:rPr>
              <w:t>(_Name_)</w:t>
            </w:r>
          </w:p>
        </w:tc>
        <w:tc>
          <w:tcPr>
            <w:tcW w:w="2059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CC1408F" w14:textId="77777777" w:rsidR="00D115C4" w:rsidRPr="00480EB5" w:rsidRDefault="00D115C4" w:rsidP="00CE20C6">
            <w:pPr>
              <w:pStyle w:val="NRELTableContent"/>
              <w:contextualSpacing/>
              <w:rPr>
                <w:bCs w:val="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19D9E7F3" w14:textId="77777777" w:rsidR="00D115C4" w:rsidRPr="00480EB5" w:rsidRDefault="00D115C4" w:rsidP="00CE20C6">
            <w:pPr>
              <w:pStyle w:val="NRELTableContent"/>
              <w:contextualSpacing/>
              <w:rPr>
                <w:bCs w:val="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</w:tcPr>
          <w:p w14:paraId="6E9F287C" w14:textId="77777777" w:rsidR="00D115C4" w:rsidRPr="00480EB5" w:rsidRDefault="00D115C4" w:rsidP="00CE20C6">
            <w:pPr>
              <w:pStyle w:val="NRELTableContent"/>
              <w:contextualSpacing/>
              <w:rPr>
                <w:bCs w:val="0"/>
              </w:rPr>
            </w:pPr>
          </w:p>
        </w:tc>
      </w:tr>
      <w:tr w:rsidR="00D115C4" w14:paraId="717FBC81" w14:textId="6AE1105C" w:rsidTr="00D115C4">
        <w:trPr>
          <w:cantSplit/>
          <w:trHeight w:val="77"/>
          <w:jc w:val="center"/>
        </w:trPr>
        <w:tc>
          <w:tcPr>
            <w:tcW w:w="4558" w:type="dxa"/>
            <w:tcBorders>
              <w:right w:val="single" w:sz="4" w:space="0" w:color="auto"/>
            </w:tcBorders>
            <w:vAlign w:val="center"/>
          </w:tcPr>
          <w:p w14:paraId="4D99E722" w14:textId="77777777" w:rsidR="00D115C4" w:rsidRPr="00276850" w:rsidRDefault="00D115C4" w:rsidP="00CE20C6">
            <w:pPr>
              <w:pStyle w:val="NRELTableContent"/>
              <w:contextualSpacing/>
              <w:jc w:val="center"/>
              <w:rPr>
                <w:b/>
              </w:rPr>
            </w:pPr>
            <w:r>
              <w:rPr>
                <w:bCs w:val="0"/>
              </w:rPr>
              <w:lastRenderedPageBreak/>
              <w:t>(_Name_)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14:paraId="2444F180" w14:textId="77777777" w:rsidR="00D115C4" w:rsidRDefault="00D115C4" w:rsidP="00CE20C6">
            <w:pPr>
              <w:pStyle w:val="NRELTableContent"/>
              <w:contextualSpacing/>
            </w:pPr>
          </w:p>
        </w:tc>
        <w:tc>
          <w:tcPr>
            <w:tcW w:w="2327" w:type="dxa"/>
            <w:tcBorders>
              <w:left w:val="single" w:sz="4" w:space="0" w:color="auto"/>
            </w:tcBorders>
            <w:vAlign w:val="center"/>
          </w:tcPr>
          <w:p w14:paraId="604C7DB7" w14:textId="77777777" w:rsidR="00D115C4" w:rsidRDefault="00D115C4" w:rsidP="00CE20C6">
            <w:pPr>
              <w:pStyle w:val="NRELTableContent"/>
              <w:contextualSpacing/>
            </w:pPr>
          </w:p>
        </w:tc>
        <w:tc>
          <w:tcPr>
            <w:tcW w:w="2327" w:type="dxa"/>
            <w:tcBorders>
              <w:left w:val="single" w:sz="4" w:space="0" w:color="auto"/>
            </w:tcBorders>
          </w:tcPr>
          <w:p w14:paraId="573D883D" w14:textId="77777777" w:rsidR="00D115C4" w:rsidRDefault="00D115C4" w:rsidP="00CE20C6">
            <w:pPr>
              <w:pStyle w:val="NRELTableContent"/>
              <w:contextualSpacing/>
            </w:pPr>
          </w:p>
        </w:tc>
      </w:tr>
      <w:tr w:rsidR="00D115C4" w14:paraId="7DF9DBAC" w14:textId="6EA07EDF" w:rsidTr="00D115C4">
        <w:trPr>
          <w:cantSplit/>
          <w:trHeight w:val="82"/>
          <w:jc w:val="center"/>
        </w:trPr>
        <w:tc>
          <w:tcPr>
            <w:tcW w:w="4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6F97B3" w14:textId="77777777" w:rsidR="00D115C4" w:rsidRPr="00D12DD9" w:rsidRDefault="00D115C4" w:rsidP="00CE20C6">
            <w:pPr>
              <w:pStyle w:val="NRELTableContent"/>
              <w:contextualSpacing/>
              <w:jc w:val="center"/>
              <w:rPr>
                <w:bCs w:val="0"/>
              </w:rPr>
            </w:pPr>
            <w:r>
              <w:rPr>
                <w:bCs w:val="0"/>
              </w:rPr>
              <w:t>(_Name_)</w:t>
            </w:r>
          </w:p>
        </w:tc>
        <w:tc>
          <w:tcPr>
            <w:tcW w:w="20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01B8B29" w14:textId="77777777" w:rsidR="00D115C4" w:rsidRPr="00EA211D" w:rsidRDefault="00D115C4" w:rsidP="00CE20C6">
            <w:pPr>
              <w:pStyle w:val="NRELTableContent"/>
              <w:contextualSpacing/>
              <w:rPr>
                <w:rFonts w:eastAsiaTheme="minorHAnsi"/>
              </w:rPr>
            </w:pPr>
          </w:p>
        </w:tc>
        <w:tc>
          <w:tcPr>
            <w:tcW w:w="23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77D5384" w14:textId="77777777" w:rsidR="00D115C4" w:rsidRPr="00EA211D" w:rsidRDefault="00D115C4" w:rsidP="00CE20C6">
            <w:pPr>
              <w:pStyle w:val="NRELTableContent"/>
              <w:contextualSpacing/>
              <w:rPr>
                <w:rFonts w:eastAsiaTheme="minorHAnsi"/>
              </w:rPr>
            </w:pPr>
          </w:p>
        </w:tc>
        <w:tc>
          <w:tcPr>
            <w:tcW w:w="23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E3034BD" w14:textId="77777777" w:rsidR="00D115C4" w:rsidRPr="00EA211D" w:rsidRDefault="00D115C4" w:rsidP="00CE20C6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</w:tbl>
    <w:p w14:paraId="0968BEB1" w14:textId="77777777" w:rsidR="00847E2B" w:rsidRDefault="00847E2B" w:rsidP="00847E2B">
      <w:pPr>
        <w:pStyle w:val="NRELTableCaption"/>
      </w:pPr>
    </w:p>
    <w:p w14:paraId="7165BA39" w14:textId="14142870" w:rsidR="005D2824" w:rsidRDefault="005D2824" w:rsidP="005D2824">
      <w:pPr>
        <w:pStyle w:val="NRELTableCaption"/>
      </w:pPr>
      <w:r>
        <w:t xml:space="preserve">Table </w:t>
      </w:r>
      <w:r w:rsidR="005462CB">
        <w:t>7</w:t>
      </w:r>
      <w:r>
        <w:t xml:space="preserve">. </w:t>
      </w:r>
      <w:r w:rsidRPr="00AD67D9">
        <w:t>Other Funding Sources Summary (Including Federal, State, or Local Incentives)</w:t>
      </w:r>
    </w:p>
    <w:tbl>
      <w:tblPr>
        <w:tblStyle w:val="TableGrid"/>
        <w:tblW w:w="602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8"/>
        <w:gridCol w:w="2059"/>
        <w:gridCol w:w="2327"/>
        <w:gridCol w:w="2327"/>
      </w:tblGrid>
      <w:tr w:rsidR="00D115C4" w14:paraId="57E22F00" w14:textId="5B9E6FC3" w:rsidTr="00D115C4">
        <w:trPr>
          <w:cantSplit/>
          <w:trHeight w:val="20"/>
          <w:tblHeader/>
          <w:jc w:val="center"/>
        </w:trPr>
        <w:tc>
          <w:tcPr>
            <w:tcW w:w="4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FB8EB" w14:textId="08AF7EC2" w:rsidR="00D115C4" w:rsidRPr="00AC728B" w:rsidRDefault="00D115C4" w:rsidP="006C2C32">
            <w:pPr>
              <w:pStyle w:val="NRELTableHeader"/>
              <w:spacing w:before="0" w:after="0"/>
              <w:contextualSpacing/>
              <w:jc w:val="center"/>
            </w:pPr>
            <w:r>
              <w:t>Other Funding Source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5C1CD" w14:textId="77777777" w:rsidR="00D115C4" w:rsidRDefault="00D115C4" w:rsidP="006C2C32">
            <w:pPr>
              <w:pStyle w:val="NRELTableHeader"/>
              <w:spacing w:before="0" w:after="0"/>
              <w:contextualSpacing/>
              <w:jc w:val="center"/>
            </w:pPr>
            <w:proofErr w:type="spellStart"/>
            <w:r>
              <w:t>Amont</w:t>
            </w:r>
            <w:proofErr w:type="spellEnd"/>
            <w:r>
              <w:t xml:space="preserve"> Contributed</w:t>
            </w:r>
          </w:p>
          <w:p w14:paraId="25189251" w14:textId="77777777" w:rsidR="00D115C4" w:rsidRPr="00C2639C" w:rsidRDefault="00D115C4" w:rsidP="006C2C32">
            <w:pPr>
              <w:pStyle w:val="NRELTableContent"/>
              <w:jc w:val="center"/>
            </w:pPr>
            <w:r>
              <w:t>(in USD $)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1F3C9" w14:textId="77777777" w:rsidR="00D115C4" w:rsidRDefault="00D115C4" w:rsidP="00847E2B">
            <w:pPr>
              <w:pStyle w:val="NRELTableHeader"/>
              <w:spacing w:before="0" w:after="0"/>
              <w:contextualSpacing/>
              <w:jc w:val="center"/>
            </w:pPr>
            <w:r>
              <w:t>Details on Page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14:paraId="68326A19" w14:textId="5D47B768" w:rsidR="00D115C4" w:rsidRDefault="00F816D0" w:rsidP="00847E2B">
            <w:pPr>
              <w:pStyle w:val="NRELTableHeader"/>
              <w:spacing w:before="0" w:after="0"/>
              <w:contextualSpacing/>
              <w:jc w:val="center"/>
            </w:pPr>
            <w:r>
              <w:t>Investor on Community Power Accelerator Platform? If no, please provide contact information.</w:t>
            </w:r>
          </w:p>
        </w:tc>
      </w:tr>
      <w:tr w:rsidR="00D115C4" w:rsidRPr="00480EB5" w14:paraId="1DDEAB49" w14:textId="711D2E40" w:rsidTr="00D115C4">
        <w:trPr>
          <w:cantSplit/>
          <w:trHeight w:val="272"/>
          <w:jc w:val="center"/>
        </w:trPr>
        <w:tc>
          <w:tcPr>
            <w:tcW w:w="4558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31E9B2" w14:textId="743DBEC4" w:rsidR="00D115C4" w:rsidRPr="00480EB5" w:rsidRDefault="00D115C4" w:rsidP="006C2C32">
            <w:pPr>
              <w:pStyle w:val="NRELTableContent"/>
              <w:contextualSpacing/>
              <w:jc w:val="center"/>
              <w:rPr>
                <w:bCs w:val="0"/>
              </w:rPr>
            </w:pPr>
            <w:r>
              <w:rPr>
                <w:bCs w:val="0"/>
              </w:rPr>
              <w:t>Self-Funding</w:t>
            </w:r>
          </w:p>
        </w:tc>
        <w:tc>
          <w:tcPr>
            <w:tcW w:w="2059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DF0B35" w14:textId="77777777" w:rsidR="00D115C4" w:rsidRPr="00480EB5" w:rsidRDefault="00D115C4" w:rsidP="006C2C32">
            <w:pPr>
              <w:pStyle w:val="NRELTableContent"/>
              <w:contextualSpacing/>
              <w:rPr>
                <w:bCs w:val="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5BBDDD46" w14:textId="77777777" w:rsidR="00D115C4" w:rsidRPr="00480EB5" w:rsidRDefault="00D115C4" w:rsidP="006C2C32">
            <w:pPr>
              <w:pStyle w:val="NRELTableContent"/>
              <w:contextualSpacing/>
              <w:rPr>
                <w:bCs w:val="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</w:tcPr>
          <w:p w14:paraId="0784400B" w14:textId="77777777" w:rsidR="00D115C4" w:rsidRPr="00480EB5" w:rsidRDefault="00D115C4" w:rsidP="006C2C32">
            <w:pPr>
              <w:pStyle w:val="NRELTableContent"/>
              <w:contextualSpacing/>
              <w:rPr>
                <w:bCs w:val="0"/>
              </w:rPr>
            </w:pPr>
          </w:p>
        </w:tc>
      </w:tr>
      <w:tr w:rsidR="00D115C4" w14:paraId="070CAC47" w14:textId="7799A3F5" w:rsidTr="00D115C4">
        <w:trPr>
          <w:cantSplit/>
          <w:trHeight w:val="77"/>
          <w:jc w:val="center"/>
        </w:trPr>
        <w:tc>
          <w:tcPr>
            <w:tcW w:w="4558" w:type="dxa"/>
            <w:tcBorders>
              <w:right w:val="single" w:sz="4" w:space="0" w:color="auto"/>
            </w:tcBorders>
            <w:vAlign w:val="center"/>
          </w:tcPr>
          <w:p w14:paraId="025DD5BB" w14:textId="3D391929" w:rsidR="00D115C4" w:rsidRPr="00276850" w:rsidRDefault="00D115C4" w:rsidP="006C2C32">
            <w:pPr>
              <w:pStyle w:val="NRELTableContent"/>
              <w:contextualSpacing/>
              <w:jc w:val="center"/>
              <w:rPr>
                <w:b/>
              </w:rPr>
            </w:pPr>
            <w:r>
              <w:rPr>
                <w:bCs w:val="0"/>
              </w:rPr>
              <w:t>(_Name of Source_)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14:paraId="64DD21FA" w14:textId="77777777" w:rsidR="00D115C4" w:rsidRDefault="00D115C4" w:rsidP="006C2C32">
            <w:pPr>
              <w:pStyle w:val="NRELTableContent"/>
              <w:contextualSpacing/>
            </w:pPr>
          </w:p>
        </w:tc>
        <w:tc>
          <w:tcPr>
            <w:tcW w:w="2327" w:type="dxa"/>
            <w:tcBorders>
              <w:left w:val="single" w:sz="4" w:space="0" w:color="auto"/>
            </w:tcBorders>
            <w:vAlign w:val="center"/>
          </w:tcPr>
          <w:p w14:paraId="126D52C3" w14:textId="77777777" w:rsidR="00D115C4" w:rsidRDefault="00D115C4" w:rsidP="006C2C32">
            <w:pPr>
              <w:pStyle w:val="NRELTableContent"/>
              <w:contextualSpacing/>
            </w:pPr>
          </w:p>
        </w:tc>
        <w:tc>
          <w:tcPr>
            <w:tcW w:w="2327" w:type="dxa"/>
            <w:tcBorders>
              <w:left w:val="single" w:sz="4" w:space="0" w:color="auto"/>
            </w:tcBorders>
          </w:tcPr>
          <w:p w14:paraId="5C33F686" w14:textId="77777777" w:rsidR="00D115C4" w:rsidRDefault="00D115C4" w:rsidP="006C2C32">
            <w:pPr>
              <w:pStyle w:val="NRELTableContent"/>
              <w:contextualSpacing/>
            </w:pPr>
          </w:p>
        </w:tc>
      </w:tr>
      <w:tr w:rsidR="00D115C4" w14:paraId="117F0262" w14:textId="50854AB8" w:rsidTr="00D115C4">
        <w:trPr>
          <w:cantSplit/>
          <w:trHeight w:val="82"/>
          <w:jc w:val="center"/>
        </w:trPr>
        <w:tc>
          <w:tcPr>
            <w:tcW w:w="4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39E46E" w14:textId="5F37AADC" w:rsidR="00D115C4" w:rsidRPr="00D12DD9" w:rsidRDefault="00D115C4" w:rsidP="006C2C32">
            <w:pPr>
              <w:pStyle w:val="NRELTableContent"/>
              <w:contextualSpacing/>
              <w:jc w:val="center"/>
              <w:rPr>
                <w:bCs w:val="0"/>
              </w:rPr>
            </w:pPr>
            <w:r>
              <w:rPr>
                <w:bCs w:val="0"/>
              </w:rPr>
              <w:t>(_Name of Source _)</w:t>
            </w:r>
          </w:p>
        </w:tc>
        <w:tc>
          <w:tcPr>
            <w:tcW w:w="20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3FD1220" w14:textId="77777777" w:rsidR="00D115C4" w:rsidRPr="00EA211D" w:rsidRDefault="00D115C4" w:rsidP="006C2C32">
            <w:pPr>
              <w:pStyle w:val="NRELTableContent"/>
              <w:contextualSpacing/>
              <w:rPr>
                <w:rFonts w:eastAsiaTheme="minorHAnsi"/>
              </w:rPr>
            </w:pPr>
          </w:p>
        </w:tc>
        <w:tc>
          <w:tcPr>
            <w:tcW w:w="23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EAD1803" w14:textId="77777777" w:rsidR="00D115C4" w:rsidRPr="00EA211D" w:rsidRDefault="00D115C4" w:rsidP="006C2C32">
            <w:pPr>
              <w:pStyle w:val="NRELTableContent"/>
              <w:contextualSpacing/>
              <w:rPr>
                <w:rFonts w:eastAsiaTheme="minorHAnsi"/>
              </w:rPr>
            </w:pPr>
          </w:p>
        </w:tc>
        <w:tc>
          <w:tcPr>
            <w:tcW w:w="23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24905F18" w14:textId="77777777" w:rsidR="00D115C4" w:rsidRPr="00EA211D" w:rsidRDefault="00D115C4" w:rsidP="006C2C32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</w:tbl>
    <w:p w14:paraId="0F9DEE88" w14:textId="70F21621" w:rsidR="000315BC" w:rsidRDefault="00FD5E70" w:rsidP="00FD5E70">
      <w:pPr>
        <w:pStyle w:val="NRELHead02"/>
        <w:jc w:val="center"/>
      </w:pPr>
      <w:r>
        <w:t xml:space="preserve">Equity Financing </w:t>
      </w:r>
      <w:r w:rsidR="005360F9">
        <w:t>Investor</w:t>
      </w:r>
    </w:p>
    <w:p w14:paraId="504E5879" w14:textId="512B00D6" w:rsidR="00FD5E70" w:rsidRDefault="00FD5E70" w:rsidP="00FD5E70">
      <w:pPr>
        <w:pStyle w:val="NRELTableCaption"/>
      </w:pPr>
      <w:r>
        <w:t xml:space="preserve">Table </w:t>
      </w:r>
      <w:r w:rsidR="005462CB">
        <w:t>8</w:t>
      </w:r>
      <w:r>
        <w:t xml:space="preserve">. </w:t>
      </w:r>
      <w:r w:rsidR="00521FEB">
        <w:t xml:space="preserve"> </w:t>
      </w:r>
      <w:r>
        <w:t xml:space="preserve">Equity Financing </w:t>
      </w:r>
      <w:r w:rsidR="005360F9">
        <w:t>Investor</w:t>
      </w:r>
      <w:r>
        <w:t xml:space="preserve"> </w:t>
      </w:r>
      <w:r w:rsidR="004E6953" w:rsidRPr="004E6953">
        <w:rPr>
          <w:highlight w:val="yellow"/>
        </w:rPr>
        <w:t>[_#1_]</w:t>
      </w:r>
      <w:r w:rsidR="004E6953">
        <w:t xml:space="preserve"> </w:t>
      </w:r>
      <w:r>
        <w:t>Details</w:t>
      </w:r>
    </w:p>
    <w:tbl>
      <w:tblPr>
        <w:tblStyle w:val="TableGrid"/>
        <w:tblW w:w="460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9"/>
        <w:gridCol w:w="5100"/>
      </w:tblGrid>
      <w:tr w:rsidR="000C214D" w:rsidRPr="00480EB5" w14:paraId="5ADCC245" w14:textId="77777777" w:rsidTr="00521FEB">
        <w:trPr>
          <w:cantSplit/>
          <w:trHeight w:val="260"/>
          <w:jc w:val="center"/>
        </w:trPr>
        <w:tc>
          <w:tcPr>
            <w:tcW w:w="3599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608F4C" w14:textId="4B87AAEF" w:rsidR="000C214D" w:rsidRPr="00480EB5" w:rsidRDefault="000C214D" w:rsidP="000C214D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 xml:space="preserve">Equity </w:t>
            </w:r>
            <w:r w:rsidR="005360F9">
              <w:rPr>
                <w:bCs w:val="0"/>
              </w:rPr>
              <w:t>Investor</w:t>
            </w:r>
            <w:r>
              <w:rPr>
                <w:bCs w:val="0"/>
              </w:rPr>
              <w:t xml:space="preserve"> </w:t>
            </w:r>
            <w:r w:rsidR="004E6953" w:rsidRPr="004E6953">
              <w:rPr>
                <w:highlight w:val="yellow"/>
              </w:rPr>
              <w:t>[_#1_]</w:t>
            </w:r>
            <w:r w:rsidR="004E6953">
              <w:t xml:space="preserve"> </w:t>
            </w:r>
            <w:r>
              <w:rPr>
                <w:bCs w:val="0"/>
              </w:rPr>
              <w:t>Name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0E512A9F" w14:textId="77777777" w:rsidR="000C214D" w:rsidRPr="00480EB5" w:rsidRDefault="000C214D" w:rsidP="00CE20C6">
            <w:pPr>
              <w:pStyle w:val="NRELTableContent"/>
              <w:contextualSpacing/>
              <w:rPr>
                <w:bCs w:val="0"/>
              </w:rPr>
            </w:pPr>
          </w:p>
        </w:tc>
      </w:tr>
      <w:tr w:rsidR="000C214D" w14:paraId="51F4EB4A" w14:textId="77777777" w:rsidTr="00521FEB">
        <w:trPr>
          <w:cantSplit/>
          <w:trHeight w:val="74"/>
          <w:jc w:val="center"/>
        </w:trPr>
        <w:tc>
          <w:tcPr>
            <w:tcW w:w="3599" w:type="dxa"/>
            <w:tcBorders>
              <w:right w:val="single" w:sz="4" w:space="0" w:color="auto"/>
            </w:tcBorders>
            <w:vAlign w:val="center"/>
          </w:tcPr>
          <w:p w14:paraId="6215B25C" w14:textId="186EC032" w:rsidR="000C214D" w:rsidRPr="00276850" w:rsidRDefault="000C214D" w:rsidP="000C214D">
            <w:pPr>
              <w:pStyle w:val="NRELTableContent"/>
              <w:contextualSpacing/>
              <w:rPr>
                <w:b/>
              </w:rPr>
            </w:pPr>
            <w:r>
              <w:rPr>
                <w:bCs w:val="0"/>
              </w:rPr>
              <w:t>Address</w:t>
            </w:r>
          </w:p>
        </w:tc>
        <w:tc>
          <w:tcPr>
            <w:tcW w:w="5219" w:type="dxa"/>
            <w:tcBorders>
              <w:left w:val="single" w:sz="4" w:space="0" w:color="auto"/>
            </w:tcBorders>
            <w:vAlign w:val="center"/>
          </w:tcPr>
          <w:p w14:paraId="2AA33354" w14:textId="77777777" w:rsidR="000C214D" w:rsidRDefault="000C214D" w:rsidP="00CE20C6">
            <w:pPr>
              <w:pStyle w:val="NRELTableContent"/>
              <w:contextualSpacing/>
            </w:pPr>
          </w:p>
        </w:tc>
      </w:tr>
      <w:tr w:rsidR="002A43D3" w14:paraId="4F0650A9" w14:textId="77777777" w:rsidTr="00521FEB">
        <w:trPr>
          <w:cantSplit/>
          <w:trHeight w:val="79"/>
          <w:jc w:val="center"/>
        </w:trPr>
        <w:tc>
          <w:tcPr>
            <w:tcW w:w="3599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888217" w14:textId="77777777" w:rsidR="002A43D3" w:rsidRPr="00D12DD9" w:rsidRDefault="002A43D3" w:rsidP="00CE20C6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>Point of Contact Name</w:t>
            </w:r>
          </w:p>
        </w:tc>
        <w:tc>
          <w:tcPr>
            <w:tcW w:w="5219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02F368C0" w14:textId="77777777" w:rsidR="002A43D3" w:rsidRPr="00EA211D" w:rsidRDefault="002A43D3" w:rsidP="00CE20C6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  <w:tr w:rsidR="002A43D3" w14:paraId="69EAD3CC" w14:textId="77777777" w:rsidTr="00521FEB">
        <w:trPr>
          <w:cantSplit/>
          <w:trHeight w:val="79"/>
          <w:jc w:val="center"/>
        </w:trPr>
        <w:tc>
          <w:tcPr>
            <w:tcW w:w="35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51451B" w14:textId="77777777" w:rsidR="002A43D3" w:rsidRDefault="002A43D3" w:rsidP="00CE20C6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>Point of Contact Phone Number</w:t>
            </w:r>
          </w:p>
        </w:tc>
        <w:tc>
          <w:tcPr>
            <w:tcW w:w="5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D4E1E5" w14:textId="77777777" w:rsidR="002A43D3" w:rsidRPr="00EA211D" w:rsidRDefault="002A43D3" w:rsidP="00CE20C6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  <w:tr w:rsidR="002A43D3" w14:paraId="11256D16" w14:textId="77777777" w:rsidTr="00521FEB">
        <w:trPr>
          <w:cantSplit/>
          <w:trHeight w:val="79"/>
          <w:jc w:val="center"/>
        </w:trPr>
        <w:tc>
          <w:tcPr>
            <w:tcW w:w="3599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0CC2F7E" w14:textId="77777777" w:rsidR="002A43D3" w:rsidRDefault="002A43D3" w:rsidP="00CE20C6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>Point of Contact Email</w:t>
            </w:r>
          </w:p>
        </w:tc>
        <w:tc>
          <w:tcPr>
            <w:tcW w:w="5219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6446F4AD" w14:textId="77777777" w:rsidR="002A43D3" w:rsidRPr="00EA211D" w:rsidRDefault="002A43D3" w:rsidP="00CE20C6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  <w:tr w:rsidR="002A43D3" w14:paraId="77C15705" w14:textId="77777777" w:rsidTr="00521FEB">
        <w:trPr>
          <w:cantSplit/>
          <w:trHeight w:val="79"/>
          <w:jc w:val="center"/>
        </w:trPr>
        <w:tc>
          <w:tcPr>
            <w:tcW w:w="35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DBD786" w14:textId="6941EC8B" w:rsidR="002A43D3" w:rsidRDefault="002A43D3" w:rsidP="002A43D3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>Total funds invested</w:t>
            </w:r>
          </w:p>
        </w:tc>
        <w:tc>
          <w:tcPr>
            <w:tcW w:w="5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E82432" w14:textId="77777777" w:rsidR="002A43D3" w:rsidRPr="00EA211D" w:rsidRDefault="002A43D3" w:rsidP="002A43D3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  <w:tr w:rsidR="002A43D3" w14:paraId="5555B450" w14:textId="77777777" w:rsidTr="00521FEB">
        <w:trPr>
          <w:cantSplit/>
          <w:trHeight w:val="79"/>
          <w:jc w:val="center"/>
        </w:trPr>
        <w:tc>
          <w:tcPr>
            <w:tcW w:w="3599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BF3648D" w14:textId="211C7820" w:rsidR="002A43D3" w:rsidRPr="00D12DD9" w:rsidRDefault="002A43D3" w:rsidP="002A43D3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>Percentage ownership stake in project</w:t>
            </w:r>
          </w:p>
        </w:tc>
        <w:tc>
          <w:tcPr>
            <w:tcW w:w="5219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0E906A96" w14:textId="77777777" w:rsidR="002A43D3" w:rsidRPr="00EA211D" w:rsidRDefault="002A43D3" w:rsidP="002A43D3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  <w:tr w:rsidR="002A43D3" w14:paraId="6EBD683D" w14:textId="77777777" w:rsidTr="00521FEB">
        <w:trPr>
          <w:cantSplit/>
          <w:trHeight w:val="2520"/>
          <w:jc w:val="center"/>
        </w:trPr>
        <w:tc>
          <w:tcPr>
            <w:tcW w:w="35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23D4" w14:textId="464D87E4" w:rsidR="002A43D3" w:rsidRDefault="002A43D3" w:rsidP="002A43D3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>Key conditions of agreement</w:t>
            </w:r>
          </w:p>
        </w:tc>
        <w:tc>
          <w:tcPr>
            <w:tcW w:w="52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0C74C" w14:textId="1357543C" w:rsidR="002A43D3" w:rsidRDefault="002A43D3" w:rsidP="002A43D3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  <w:p w14:paraId="1208C766" w14:textId="18473C78" w:rsidR="002A43D3" w:rsidRDefault="002A43D3" w:rsidP="002A43D3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  <w:p w14:paraId="74D3D7BE" w14:textId="7FE783AF" w:rsidR="002A43D3" w:rsidRDefault="002A43D3" w:rsidP="002A43D3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  <w:p w14:paraId="7E0892F3" w14:textId="6FB3C456" w:rsidR="002A43D3" w:rsidRDefault="002A43D3" w:rsidP="002A43D3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  <w:p w14:paraId="29FA6918" w14:textId="5E800982" w:rsidR="002A43D3" w:rsidRDefault="002A43D3" w:rsidP="002A43D3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  <w:p w14:paraId="069E7817" w14:textId="70F99A36" w:rsidR="002A43D3" w:rsidRDefault="002A43D3" w:rsidP="002A43D3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  <w:p w14:paraId="0871D0F1" w14:textId="329E0F97" w:rsidR="002A43D3" w:rsidRDefault="002A43D3" w:rsidP="002A43D3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  <w:p w14:paraId="11696513" w14:textId="74C8E500" w:rsidR="002A43D3" w:rsidRDefault="002A43D3" w:rsidP="002A43D3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  <w:p w14:paraId="191C5389" w14:textId="0EEAE49C" w:rsidR="002A43D3" w:rsidRPr="00EA211D" w:rsidRDefault="002A43D3" w:rsidP="002A43D3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</w:tc>
      </w:tr>
    </w:tbl>
    <w:p w14:paraId="645F50B8" w14:textId="77777777" w:rsidR="00D2164F" w:rsidRDefault="00D2164F" w:rsidP="00FD5E70">
      <w:pPr>
        <w:rPr>
          <w:lang w:val="en-US"/>
        </w:rPr>
      </w:pPr>
    </w:p>
    <w:p w14:paraId="138DE95E" w14:textId="2EB57402" w:rsidR="008559B4" w:rsidRDefault="008559B4" w:rsidP="00FD5E70">
      <w:pPr>
        <w:rPr>
          <w:rFonts w:eastAsia="Arial" w:cs="Arial"/>
          <w:color w:val="000000" w:themeColor="text1"/>
        </w:rPr>
      </w:pPr>
      <w:r w:rsidRPr="008559B4">
        <w:rPr>
          <w:rFonts w:eastAsia="Arial" w:cs="Arial"/>
          <w:color w:val="000000" w:themeColor="text1"/>
        </w:rPr>
        <w:t xml:space="preserve">Both </w:t>
      </w:r>
      <w:r w:rsidR="00D2164F" w:rsidRPr="00753210">
        <w:rPr>
          <w:rFonts w:eastAsia="Arial" w:cs="Arial"/>
          <w:color w:val="000000" w:themeColor="text1"/>
          <w:highlight w:val="yellow"/>
        </w:rPr>
        <w:t>[__Equity Investor</w:t>
      </w:r>
      <w:r w:rsidR="00B323EF" w:rsidRPr="00753210">
        <w:rPr>
          <w:rFonts w:eastAsia="Arial" w:cs="Arial"/>
          <w:color w:val="000000" w:themeColor="text1"/>
          <w:highlight w:val="yellow"/>
        </w:rPr>
        <w:t xml:space="preserve"> </w:t>
      </w:r>
      <w:r w:rsidR="00D2164F" w:rsidRPr="00753210">
        <w:rPr>
          <w:rFonts w:eastAsia="Arial" w:cs="Arial"/>
          <w:color w:val="000000" w:themeColor="text1"/>
          <w:highlight w:val="yellow"/>
        </w:rPr>
        <w:t>__]</w:t>
      </w:r>
      <w:r w:rsidR="00D2164F">
        <w:rPr>
          <w:rFonts w:eastAsia="Arial" w:cs="Arial"/>
          <w:color w:val="000000" w:themeColor="text1"/>
        </w:rPr>
        <w:t xml:space="preserve"> </w:t>
      </w:r>
      <w:r w:rsidR="00753210">
        <w:rPr>
          <w:rFonts w:eastAsia="Arial" w:cs="Arial"/>
          <w:color w:val="000000" w:themeColor="text1"/>
        </w:rPr>
        <w:t xml:space="preserve">and </w:t>
      </w:r>
      <w:r>
        <w:rPr>
          <w:rFonts w:eastAsia="Arial" w:cs="Arial"/>
          <w:color w:val="000000" w:themeColor="text1"/>
        </w:rPr>
        <w:t>the Developer</w:t>
      </w:r>
      <w:r w:rsidR="00753210">
        <w:rPr>
          <w:rFonts w:eastAsia="Arial" w:cs="Arial"/>
          <w:color w:val="000000" w:themeColor="text1"/>
        </w:rPr>
        <w:t xml:space="preserve"> </w:t>
      </w:r>
      <w:r w:rsidR="00D2164F">
        <w:rPr>
          <w:rFonts w:eastAsia="Arial" w:cs="Arial"/>
          <w:color w:val="000000" w:themeColor="text1"/>
        </w:rPr>
        <w:t>affirm</w:t>
      </w:r>
      <w:r>
        <w:rPr>
          <w:rFonts w:eastAsia="Arial" w:cs="Arial"/>
          <w:color w:val="000000" w:themeColor="text1"/>
        </w:rPr>
        <w:t xml:space="preserve"> that:</w:t>
      </w:r>
    </w:p>
    <w:p w14:paraId="2C9C53B3" w14:textId="2041977C" w:rsidR="008559B4" w:rsidRDefault="00D2164F" w:rsidP="008559B4">
      <w:pPr>
        <w:pStyle w:val="ListParagraph"/>
        <w:numPr>
          <w:ilvl w:val="0"/>
          <w:numId w:val="58"/>
        </w:numPr>
        <w:rPr>
          <w:rFonts w:eastAsia="Arial" w:cs="Arial"/>
          <w:color w:val="000000" w:themeColor="text1"/>
        </w:rPr>
      </w:pPr>
      <w:r w:rsidRPr="008559B4">
        <w:rPr>
          <w:rFonts w:eastAsia="Arial" w:cs="Arial"/>
          <w:color w:val="000000" w:themeColor="text1"/>
        </w:rPr>
        <w:t xml:space="preserve">every statement in Table </w:t>
      </w:r>
      <w:r w:rsidR="00B323EF" w:rsidRPr="008559B4">
        <w:rPr>
          <w:rFonts w:eastAsia="Arial" w:cs="Arial"/>
          <w:color w:val="000000" w:themeColor="text1"/>
          <w:highlight w:val="yellow"/>
        </w:rPr>
        <w:t xml:space="preserve">[__ </w:t>
      </w:r>
      <w:r w:rsidR="005462CB">
        <w:rPr>
          <w:rFonts w:eastAsia="Arial" w:cs="Arial"/>
          <w:color w:val="000000" w:themeColor="text1"/>
          <w:highlight w:val="yellow"/>
        </w:rPr>
        <w:t>8</w:t>
      </w:r>
      <w:r w:rsidR="00B323EF" w:rsidRPr="008559B4">
        <w:rPr>
          <w:rFonts w:eastAsia="Arial" w:cs="Arial"/>
          <w:color w:val="000000" w:themeColor="text1"/>
          <w:highlight w:val="yellow"/>
        </w:rPr>
        <w:t xml:space="preserve"> __]</w:t>
      </w:r>
      <w:r w:rsidR="00B323EF" w:rsidRPr="008559B4">
        <w:rPr>
          <w:rFonts w:eastAsia="Arial" w:cs="Arial"/>
          <w:color w:val="000000" w:themeColor="text1"/>
        </w:rPr>
        <w:t xml:space="preserve"> </w:t>
      </w:r>
      <w:r w:rsidRPr="008559B4">
        <w:rPr>
          <w:rFonts w:eastAsia="Arial" w:cs="Arial"/>
          <w:color w:val="000000" w:themeColor="text1"/>
        </w:rPr>
        <w:t xml:space="preserve">above is </w:t>
      </w:r>
      <w:proofErr w:type="gramStart"/>
      <w:r w:rsidR="00753210" w:rsidRPr="008559B4">
        <w:rPr>
          <w:rFonts w:eastAsia="Arial" w:cs="Arial"/>
          <w:color w:val="000000" w:themeColor="text1"/>
        </w:rPr>
        <w:t>accurate</w:t>
      </w:r>
      <w:proofErr w:type="gramEnd"/>
    </w:p>
    <w:p w14:paraId="00908423" w14:textId="77777777" w:rsidR="008559B4" w:rsidRDefault="00D2164F" w:rsidP="008559B4">
      <w:pPr>
        <w:pStyle w:val="ListParagraph"/>
        <w:numPr>
          <w:ilvl w:val="0"/>
          <w:numId w:val="58"/>
        </w:numPr>
        <w:rPr>
          <w:rFonts w:eastAsia="Arial" w:cs="Arial"/>
          <w:color w:val="000000" w:themeColor="text1"/>
        </w:rPr>
      </w:pPr>
      <w:r w:rsidRPr="008559B4">
        <w:rPr>
          <w:rFonts w:eastAsia="Arial" w:cs="Arial"/>
          <w:color w:val="000000" w:themeColor="text1"/>
        </w:rPr>
        <w:t xml:space="preserve">they understand the significance of “meaningful benefits” to the Project, </w:t>
      </w:r>
    </w:p>
    <w:p w14:paraId="27FD0579" w14:textId="77777777" w:rsidR="008559B4" w:rsidRDefault="00D2164F" w:rsidP="008559B4">
      <w:pPr>
        <w:pStyle w:val="ListParagraph"/>
        <w:numPr>
          <w:ilvl w:val="0"/>
          <w:numId w:val="58"/>
        </w:numPr>
        <w:rPr>
          <w:rFonts w:eastAsia="Arial" w:cs="Arial"/>
          <w:color w:val="000000" w:themeColor="text1"/>
        </w:rPr>
      </w:pPr>
      <w:r w:rsidRPr="008559B4">
        <w:rPr>
          <w:rFonts w:eastAsia="Arial" w:cs="Arial"/>
          <w:color w:val="000000" w:themeColor="text1"/>
        </w:rPr>
        <w:t xml:space="preserve">that the </w:t>
      </w:r>
      <w:r w:rsidR="00701EFA" w:rsidRPr="008559B4">
        <w:rPr>
          <w:rFonts w:eastAsia="Arial" w:cs="Arial"/>
          <w:color w:val="000000" w:themeColor="text1"/>
        </w:rPr>
        <w:t>Developer</w:t>
      </w:r>
      <w:r w:rsidRPr="008559B4">
        <w:rPr>
          <w:rFonts w:eastAsia="Arial" w:cs="Arial"/>
          <w:color w:val="000000" w:themeColor="text1"/>
        </w:rPr>
        <w:t xml:space="preserve"> has committed to provide, at minimum, the following meaningful benefits to the Project’s community</w:t>
      </w:r>
      <w:r w:rsidR="00984BD9" w:rsidRPr="008559B4">
        <w:rPr>
          <w:rFonts w:eastAsia="Arial" w:cs="Arial"/>
          <w:color w:val="000000" w:themeColor="text1"/>
        </w:rPr>
        <w:t>:</w:t>
      </w:r>
      <w:bookmarkStart w:id="3" w:name="_Hlk124342894"/>
    </w:p>
    <w:p w14:paraId="3A6FE553" w14:textId="77777777" w:rsidR="008559B4" w:rsidRPr="008559B4" w:rsidRDefault="00984BD9" w:rsidP="008559B4">
      <w:pPr>
        <w:pStyle w:val="ListParagraph"/>
        <w:numPr>
          <w:ilvl w:val="1"/>
          <w:numId w:val="58"/>
        </w:numPr>
        <w:rPr>
          <w:rFonts w:eastAsia="Arial" w:cs="Arial"/>
          <w:color w:val="000000" w:themeColor="text1"/>
        </w:rPr>
      </w:pPr>
      <w:r w:rsidRPr="00DC59DF">
        <w:t>Low-</w:t>
      </w:r>
      <w:r>
        <w:t xml:space="preserve"> </w:t>
      </w:r>
      <w:r w:rsidRPr="00DC59DF">
        <w:t>to</w:t>
      </w:r>
      <w:r>
        <w:t xml:space="preserve"> m</w:t>
      </w:r>
      <w:r w:rsidRPr="00DC59DF">
        <w:t>oderate</w:t>
      </w:r>
      <w:r>
        <w:t>-</w:t>
      </w:r>
      <w:r w:rsidRPr="00DC59DF">
        <w:t>income (LMI)</w:t>
      </w:r>
      <w:bookmarkEnd w:id="3"/>
      <w:r w:rsidRPr="00DC59DF">
        <w:t xml:space="preserve"> </w:t>
      </w:r>
      <w:r>
        <w:t>h</w:t>
      </w:r>
      <w:r w:rsidRPr="00DC59DF">
        <w:t xml:space="preserve">ousehold </w:t>
      </w:r>
      <w:r>
        <w:t>a</w:t>
      </w:r>
      <w:r w:rsidRPr="00DC59DF">
        <w:t>ccess</w:t>
      </w:r>
    </w:p>
    <w:p w14:paraId="2139851D" w14:textId="77777777" w:rsidR="008559B4" w:rsidRPr="008559B4" w:rsidRDefault="00984BD9" w:rsidP="008559B4">
      <w:pPr>
        <w:pStyle w:val="ListParagraph"/>
        <w:numPr>
          <w:ilvl w:val="1"/>
          <w:numId w:val="58"/>
        </w:numPr>
        <w:rPr>
          <w:rFonts w:eastAsia="Arial" w:cs="Arial"/>
          <w:color w:val="000000" w:themeColor="text1"/>
        </w:rPr>
      </w:pPr>
      <w:r w:rsidRPr="00DC59DF">
        <w:lastRenderedPageBreak/>
        <w:t xml:space="preserve">Greater </w:t>
      </w:r>
      <w:r>
        <w:t>h</w:t>
      </w:r>
      <w:r w:rsidRPr="00DC59DF">
        <w:t xml:space="preserve">ousehold </w:t>
      </w:r>
      <w:r>
        <w:t>s</w:t>
      </w:r>
      <w:r w:rsidRPr="00DC59DF">
        <w:t>avings</w:t>
      </w:r>
    </w:p>
    <w:p w14:paraId="0392146E" w14:textId="77777777" w:rsidR="008559B4" w:rsidRPr="008559B4" w:rsidRDefault="00984BD9" w:rsidP="008559B4">
      <w:pPr>
        <w:pStyle w:val="ListParagraph"/>
        <w:numPr>
          <w:ilvl w:val="1"/>
          <w:numId w:val="58"/>
        </w:numPr>
        <w:rPr>
          <w:rFonts w:eastAsia="Arial" w:cs="Arial"/>
          <w:color w:val="000000" w:themeColor="text1"/>
        </w:rPr>
      </w:pPr>
      <w:r w:rsidRPr="00DC59DF">
        <w:t xml:space="preserve">Increased </w:t>
      </w:r>
      <w:r>
        <w:t>r</w:t>
      </w:r>
      <w:r w:rsidRPr="00DC59DF">
        <w:t xml:space="preserve">esilience and </w:t>
      </w:r>
      <w:r>
        <w:t>g</w:t>
      </w:r>
      <w:r w:rsidRPr="00DC59DF">
        <w:t xml:space="preserve">rid </w:t>
      </w:r>
      <w:r>
        <w:t>b</w:t>
      </w:r>
      <w:r w:rsidRPr="00DC59DF">
        <w:t>enefits</w:t>
      </w:r>
    </w:p>
    <w:p w14:paraId="5FD6E447" w14:textId="77777777" w:rsidR="008559B4" w:rsidRPr="008559B4" w:rsidRDefault="00984BD9" w:rsidP="008559B4">
      <w:pPr>
        <w:pStyle w:val="ListParagraph"/>
        <w:numPr>
          <w:ilvl w:val="1"/>
          <w:numId w:val="58"/>
        </w:numPr>
        <w:rPr>
          <w:rFonts w:eastAsia="Arial" w:cs="Arial"/>
          <w:color w:val="000000" w:themeColor="text1"/>
        </w:rPr>
      </w:pPr>
      <w:r w:rsidRPr="00DC59DF">
        <w:t xml:space="preserve">Community </w:t>
      </w:r>
      <w:r>
        <w:t>o</w:t>
      </w:r>
      <w:r w:rsidRPr="00DC59DF">
        <w:t xml:space="preserve">wnership or </w:t>
      </w:r>
      <w:r>
        <w:t>o</w:t>
      </w:r>
      <w:r w:rsidRPr="00DC59DF">
        <w:t xml:space="preserve">ther </w:t>
      </w:r>
      <w:r>
        <w:t>w</w:t>
      </w:r>
      <w:r w:rsidRPr="00DC59DF">
        <w:t>ealth-</w:t>
      </w:r>
      <w:r>
        <w:t>b</w:t>
      </w:r>
      <w:r w:rsidRPr="00DC59DF">
        <w:t xml:space="preserve">uilding </w:t>
      </w:r>
      <w:r>
        <w:t>o</w:t>
      </w:r>
      <w:r w:rsidRPr="00DC59DF">
        <w:t>pportunities</w:t>
      </w:r>
    </w:p>
    <w:p w14:paraId="44685EBC" w14:textId="0CCE426C" w:rsidR="00984BD9" w:rsidRPr="008559B4" w:rsidRDefault="00984BD9" w:rsidP="008559B4">
      <w:pPr>
        <w:pStyle w:val="ListParagraph"/>
        <w:numPr>
          <w:ilvl w:val="1"/>
          <w:numId w:val="58"/>
        </w:numPr>
        <w:rPr>
          <w:rFonts w:eastAsia="Arial" w:cs="Arial"/>
          <w:color w:val="000000" w:themeColor="text1"/>
        </w:rPr>
      </w:pPr>
      <w:r w:rsidRPr="00DC59DF">
        <w:t xml:space="preserve">Equitable </w:t>
      </w:r>
      <w:r>
        <w:t>w</w:t>
      </w:r>
      <w:r w:rsidRPr="00DC59DF">
        <w:t xml:space="preserve">orkforce </w:t>
      </w:r>
      <w:r>
        <w:t>d</w:t>
      </w:r>
      <w:r w:rsidRPr="00DC59DF">
        <w:t>evelopment</w:t>
      </w:r>
      <w:r>
        <w:t>.</w:t>
      </w:r>
    </w:p>
    <w:p w14:paraId="31898672" w14:textId="02BB6245" w:rsidR="00984BD9" w:rsidRPr="008559B4" w:rsidRDefault="008559B4" w:rsidP="001E7152">
      <w:pPr>
        <w:pStyle w:val="ListParagraph"/>
        <w:numPr>
          <w:ilvl w:val="0"/>
          <w:numId w:val="58"/>
        </w:numPr>
        <w:rPr>
          <w:lang w:val="en-US"/>
        </w:rPr>
      </w:pPr>
      <w:r w:rsidRPr="008559B4">
        <w:rPr>
          <w:rFonts w:eastAsia="Arial" w:cs="Arial"/>
          <w:color w:val="000000" w:themeColor="text1"/>
        </w:rPr>
        <w:t xml:space="preserve">That the financing stated in Table </w:t>
      </w:r>
      <w:r w:rsidRPr="008559B4">
        <w:rPr>
          <w:rFonts w:eastAsia="Arial" w:cs="Arial"/>
          <w:color w:val="000000" w:themeColor="text1"/>
          <w:highlight w:val="yellow"/>
        </w:rPr>
        <w:t xml:space="preserve">[__ </w:t>
      </w:r>
      <w:r w:rsidR="005462CB">
        <w:rPr>
          <w:rFonts w:eastAsia="Arial" w:cs="Arial"/>
          <w:color w:val="000000" w:themeColor="text1"/>
          <w:highlight w:val="yellow"/>
        </w:rPr>
        <w:t>8</w:t>
      </w:r>
      <w:r w:rsidRPr="008559B4">
        <w:rPr>
          <w:rFonts w:eastAsia="Arial" w:cs="Arial"/>
          <w:color w:val="000000" w:themeColor="text1"/>
          <w:highlight w:val="yellow"/>
        </w:rPr>
        <w:t xml:space="preserve"> __]</w:t>
      </w:r>
      <w:r w:rsidRPr="008559B4">
        <w:rPr>
          <w:rFonts w:eastAsia="Arial" w:cs="Arial"/>
          <w:color w:val="000000" w:themeColor="text1"/>
        </w:rPr>
        <w:t xml:space="preserve"> is contingent on the Project’s continued good-faith delivery of the articulated </w:t>
      </w:r>
      <w:proofErr w:type="spellStart"/>
      <w:r w:rsidRPr="008559B4">
        <w:rPr>
          <w:rFonts w:eastAsia="Arial" w:cs="Arial"/>
          <w:color w:val="000000" w:themeColor="text1"/>
        </w:rPr>
        <w:t>meandingful</w:t>
      </w:r>
      <w:proofErr w:type="spellEnd"/>
      <w:r w:rsidRPr="008559B4">
        <w:rPr>
          <w:rFonts w:eastAsia="Arial" w:cs="Arial"/>
          <w:color w:val="000000" w:themeColor="text1"/>
        </w:rPr>
        <w:t xml:space="preserve"> benefits, for a minimum period of </w:t>
      </w:r>
      <w:r w:rsidRPr="008559B4">
        <w:rPr>
          <w:rFonts w:eastAsia="Arial" w:cs="Arial"/>
          <w:color w:val="000000" w:themeColor="text1"/>
          <w:highlight w:val="yellow"/>
        </w:rPr>
        <w:t>[__]</w:t>
      </w:r>
      <w:r w:rsidRPr="008559B4">
        <w:rPr>
          <w:rFonts w:eastAsia="Arial" w:cs="Arial"/>
          <w:color w:val="000000" w:themeColor="text1"/>
        </w:rPr>
        <w:t xml:space="preserve"> years passed the project’s commissioning date.</w:t>
      </w:r>
    </w:p>
    <w:p w14:paraId="49C0C1AB" w14:textId="77777777" w:rsidR="00984BD9" w:rsidRDefault="00984BD9" w:rsidP="00FD5E70">
      <w:pPr>
        <w:rPr>
          <w:lang w:val="en-US"/>
        </w:rPr>
      </w:pPr>
    </w:p>
    <w:p w14:paraId="660CD4FB" w14:textId="4C0D88BA" w:rsidR="00984BD9" w:rsidRDefault="00B323EF" w:rsidP="008559B4">
      <w:pPr>
        <w:spacing w:after="0" w:line="240" w:lineRule="auto"/>
        <w:ind w:left="1440"/>
        <w:rPr>
          <w:lang w:val="en-US"/>
        </w:rPr>
      </w:pPr>
      <w:proofErr w:type="gramStart"/>
      <w:r>
        <w:rPr>
          <w:lang w:val="en-US"/>
        </w:rPr>
        <w:t>Signature:</w:t>
      </w:r>
      <w:r w:rsidR="00984BD9">
        <w:rPr>
          <w:lang w:val="en-US"/>
        </w:rPr>
        <w:t>_</w:t>
      </w:r>
      <w:proofErr w:type="gramEnd"/>
      <w:r w:rsidR="00984BD9">
        <w:rPr>
          <w:lang w:val="en-US"/>
        </w:rPr>
        <w:t>_____________</w:t>
      </w:r>
      <w:r>
        <w:rPr>
          <w:lang w:val="en-US"/>
        </w:rPr>
        <w:t>____</w:t>
      </w:r>
      <w:r w:rsidR="00984BD9">
        <w:rPr>
          <w:lang w:val="en-US"/>
        </w:rPr>
        <w:t>________________</w:t>
      </w:r>
      <w:r>
        <w:rPr>
          <w:lang w:val="en-US"/>
        </w:rPr>
        <w:t xml:space="preserve">    Date:</w:t>
      </w:r>
      <w:r w:rsidR="00984BD9">
        <w:rPr>
          <w:lang w:val="en-US"/>
        </w:rPr>
        <w:t>_</w:t>
      </w:r>
      <w:r>
        <w:rPr>
          <w:lang w:val="en-US"/>
        </w:rPr>
        <w:t>_____</w:t>
      </w:r>
      <w:r w:rsidR="00984BD9">
        <w:rPr>
          <w:lang w:val="en-US"/>
        </w:rPr>
        <w:t>_________</w:t>
      </w:r>
    </w:p>
    <w:p w14:paraId="0E6AE93A" w14:textId="02303AC3" w:rsidR="008559B4" w:rsidRDefault="008559B4" w:rsidP="008559B4">
      <w:pPr>
        <w:spacing w:after="0" w:line="240" w:lineRule="auto"/>
        <w:ind w:left="2160" w:firstLine="720"/>
        <w:rPr>
          <w:rFonts w:eastAsia="Arial" w:cs="Arial"/>
          <w:color w:val="000000" w:themeColor="text1"/>
        </w:rPr>
      </w:pPr>
      <w:r w:rsidRPr="00753210">
        <w:rPr>
          <w:rFonts w:eastAsia="Arial" w:cs="Arial"/>
          <w:color w:val="000000" w:themeColor="text1"/>
          <w:highlight w:val="yellow"/>
        </w:rPr>
        <w:t>[__Equity Investor __]</w:t>
      </w:r>
    </w:p>
    <w:p w14:paraId="697DBA99" w14:textId="01EBED7A" w:rsidR="008559B4" w:rsidRDefault="00984BD9" w:rsidP="008559B4">
      <w:pPr>
        <w:spacing w:after="0" w:line="240" w:lineRule="auto"/>
        <w:ind w:left="2160" w:firstLine="720"/>
        <w:rPr>
          <w:rFonts w:eastAsia="Arial" w:cs="Arial"/>
          <w:color w:val="000000" w:themeColor="text1"/>
        </w:rPr>
      </w:pPr>
      <w:r w:rsidRPr="00F759F2">
        <w:rPr>
          <w:rFonts w:eastAsia="Arial" w:cs="Arial"/>
          <w:color w:val="000000" w:themeColor="text1"/>
        </w:rPr>
        <w:t>[__</w:t>
      </w:r>
      <w:r>
        <w:rPr>
          <w:rFonts w:eastAsia="Arial" w:cs="Arial"/>
          <w:color w:val="000000" w:themeColor="text1"/>
        </w:rPr>
        <w:t xml:space="preserve"> Signatory Name </w:t>
      </w:r>
      <w:r w:rsidRPr="00F759F2">
        <w:rPr>
          <w:rFonts w:eastAsia="Arial" w:cs="Arial"/>
          <w:color w:val="000000" w:themeColor="text1"/>
        </w:rPr>
        <w:t>__]</w:t>
      </w:r>
      <w:r w:rsidR="008559B4">
        <w:rPr>
          <w:rFonts w:eastAsia="Arial" w:cs="Arial"/>
          <w:color w:val="000000" w:themeColor="text1"/>
        </w:rPr>
        <w:t xml:space="preserve">, </w:t>
      </w:r>
      <w:r w:rsidRPr="00F759F2">
        <w:rPr>
          <w:rFonts w:eastAsia="Arial" w:cs="Arial"/>
          <w:color w:val="000000" w:themeColor="text1"/>
        </w:rPr>
        <w:t>[__</w:t>
      </w:r>
      <w:r>
        <w:rPr>
          <w:rFonts w:eastAsia="Arial" w:cs="Arial"/>
          <w:color w:val="000000" w:themeColor="text1"/>
        </w:rPr>
        <w:t xml:space="preserve"> Signatory Position</w:t>
      </w:r>
      <w:r w:rsidRPr="00F759F2">
        <w:rPr>
          <w:rFonts w:eastAsia="Arial" w:cs="Arial"/>
          <w:color w:val="000000" w:themeColor="text1"/>
        </w:rPr>
        <w:t xml:space="preserve"> __]</w:t>
      </w:r>
    </w:p>
    <w:p w14:paraId="3C79BC62" w14:textId="77777777" w:rsidR="008559B4" w:rsidRDefault="008559B4" w:rsidP="008559B4">
      <w:pPr>
        <w:spacing w:after="0" w:line="240" w:lineRule="auto"/>
        <w:ind w:left="2160" w:firstLine="720"/>
        <w:rPr>
          <w:rFonts w:eastAsia="Arial" w:cs="Arial"/>
          <w:color w:val="000000" w:themeColor="text1"/>
        </w:rPr>
      </w:pPr>
    </w:p>
    <w:p w14:paraId="2B17133D" w14:textId="77777777" w:rsidR="008559B4" w:rsidRDefault="008559B4" w:rsidP="008559B4">
      <w:pPr>
        <w:spacing w:after="0" w:line="240" w:lineRule="auto"/>
        <w:ind w:left="2160" w:firstLine="720"/>
        <w:rPr>
          <w:rFonts w:eastAsia="Arial" w:cs="Arial"/>
          <w:color w:val="000000" w:themeColor="text1"/>
        </w:rPr>
      </w:pPr>
    </w:p>
    <w:p w14:paraId="40A3C584" w14:textId="77777777" w:rsidR="008559B4" w:rsidRDefault="008559B4" w:rsidP="008559B4">
      <w:pPr>
        <w:spacing w:after="0" w:line="240" w:lineRule="auto"/>
        <w:ind w:left="2160" w:firstLine="720"/>
        <w:rPr>
          <w:rFonts w:eastAsia="Arial" w:cs="Arial"/>
          <w:color w:val="000000" w:themeColor="text1"/>
        </w:rPr>
      </w:pPr>
    </w:p>
    <w:p w14:paraId="176C785F" w14:textId="77777777" w:rsidR="008559B4" w:rsidRDefault="008559B4" w:rsidP="008559B4">
      <w:pPr>
        <w:spacing w:after="0" w:line="240" w:lineRule="auto"/>
        <w:ind w:left="1440"/>
        <w:rPr>
          <w:lang w:val="en-US"/>
        </w:rPr>
      </w:pPr>
      <w:proofErr w:type="gramStart"/>
      <w:r>
        <w:rPr>
          <w:lang w:val="en-US"/>
        </w:rPr>
        <w:t>Signature:_</w:t>
      </w:r>
      <w:proofErr w:type="gramEnd"/>
      <w:r>
        <w:rPr>
          <w:lang w:val="en-US"/>
        </w:rPr>
        <w:t>_________________________________    Date:_______________</w:t>
      </w:r>
    </w:p>
    <w:p w14:paraId="3752807F" w14:textId="216281AF" w:rsidR="008559B4" w:rsidRDefault="008559B4" w:rsidP="008559B4">
      <w:pPr>
        <w:spacing w:after="0" w:line="240" w:lineRule="auto"/>
        <w:ind w:left="2160" w:firstLine="720"/>
        <w:rPr>
          <w:rFonts w:eastAsia="Arial" w:cs="Arial"/>
          <w:color w:val="000000" w:themeColor="text1"/>
        </w:rPr>
      </w:pPr>
      <w:r w:rsidRPr="00753210">
        <w:rPr>
          <w:rFonts w:eastAsia="Arial" w:cs="Arial"/>
          <w:color w:val="000000" w:themeColor="text1"/>
          <w:highlight w:val="yellow"/>
        </w:rPr>
        <w:t xml:space="preserve">[__ </w:t>
      </w:r>
      <w:r>
        <w:rPr>
          <w:rFonts w:eastAsia="Arial" w:cs="Arial"/>
          <w:color w:val="000000" w:themeColor="text1"/>
          <w:highlight w:val="yellow"/>
        </w:rPr>
        <w:t>Developer</w:t>
      </w:r>
      <w:r w:rsidRPr="00753210">
        <w:rPr>
          <w:rFonts w:eastAsia="Arial" w:cs="Arial"/>
          <w:color w:val="000000" w:themeColor="text1"/>
          <w:highlight w:val="yellow"/>
        </w:rPr>
        <w:t xml:space="preserve"> </w:t>
      </w:r>
      <w:r>
        <w:rPr>
          <w:rFonts w:eastAsia="Arial" w:cs="Arial"/>
          <w:color w:val="000000" w:themeColor="text1"/>
          <w:highlight w:val="yellow"/>
        </w:rPr>
        <w:t xml:space="preserve">Name </w:t>
      </w:r>
      <w:r w:rsidRPr="00753210">
        <w:rPr>
          <w:rFonts w:eastAsia="Arial" w:cs="Arial"/>
          <w:color w:val="000000" w:themeColor="text1"/>
          <w:highlight w:val="yellow"/>
        </w:rPr>
        <w:t>__]</w:t>
      </w:r>
    </w:p>
    <w:p w14:paraId="0748BE75" w14:textId="56273623" w:rsidR="008559B4" w:rsidRDefault="008559B4" w:rsidP="008559B4">
      <w:pPr>
        <w:spacing w:after="0" w:line="240" w:lineRule="auto"/>
        <w:ind w:left="2160" w:firstLine="720"/>
        <w:rPr>
          <w:rFonts w:eastAsia="Arial" w:cs="Arial"/>
          <w:color w:val="000000" w:themeColor="text1"/>
        </w:rPr>
      </w:pPr>
      <w:r w:rsidRPr="00F759F2">
        <w:rPr>
          <w:rFonts w:eastAsia="Arial" w:cs="Arial"/>
          <w:color w:val="000000" w:themeColor="text1"/>
        </w:rPr>
        <w:t>[__</w:t>
      </w:r>
      <w:r>
        <w:rPr>
          <w:rFonts w:eastAsia="Arial" w:cs="Arial"/>
          <w:color w:val="000000" w:themeColor="text1"/>
        </w:rPr>
        <w:t xml:space="preserve"> Signatory Name </w:t>
      </w:r>
      <w:r w:rsidRPr="00F759F2">
        <w:rPr>
          <w:rFonts w:eastAsia="Arial" w:cs="Arial"/>
          <w:color w:val="000000" w:themeColor="text1"/>
        </w:rPr>
        <w:t>__]</w:t>
      </w:r>
      <w:r>
        <w:rPr>
          <w:rFonts w:eastAsia="Arial" w:cs="Arial"/>
          <w:color w:val="000000" w:themeColor="text1"/>
        </w:rPr>
        <w:t xml:space="preserve">, </w:t>
      </w:r>
      <w:r w:rsidRPr="00F759F2">
        <w:rPr>
          <w:rFonts w:eastAsia="Arial" w:cs="Arial"/>
          <w:color w:val="000000" w:themeColor="text1"/>
        </w:rPr>
        <w:t>[__</w:t>
      </w:r>
      <w:r>
        <w:rPr>
          <w:rFonts w:eastAsia="Arial" w:cs="Arial"/>
          <w:color w:val="000000" w:themeColor="text1"/>
        </w:rPr>
        <w:t xml:space="preserve"> Signatory Position</w:t>
      </w:r>
      <w:r w:rsidRPr="00F759F2">
        <w:rPr>
          <w:rFonts w:eastAsia="Arial" w:cs="Arial"/>
          <w:color w:val="000000" w:themeColor="text1"/>
        </w:rPr>
        <w:t xml:space="preserve"> __]</w:t>
      </w:r>
    </w:p>
    <w:p w14:paraId="73F8F8A6" w14:textId="1094C650" w:rsidR="00521FEB" w:rsidRDefault="00521FEB" w:rsidP="00521FEB">
      <w:pPr>
        <w:pStyle w:val="NRELTableCaption"/>
        <w:rPr>
          <w:rFonts w:cs="Arial"/>
          <w:b w:val="0"/>
          <w:bCs w:val="0"/>
          <w:color w:val="0079BF"/>
          <w:sz w:val="28"/>
          <w:szCs w:val="26"/>
        </w:rPr>
      </w:pPr>
      <w:r>
        <w:br w:type="page"/>
      </w:r>
    </w:p>
    <w:p w14:paraId="55F50F27" w14:textId="3DB85095" w:rsidR="00271E1A" w:rsidRDefault="00271E1A" w:rsidP="00271E1A">
      <w:pPr>
        <w:pStyle w:val="NRELHead02"/>
        <w:jc w:val="center"/>
      </w:pPr>
      <w:r>
        <w:lastRenderedPageBreak/>
        <w:t>Debt Financing Investor</w:t>
      </w:r>
    </w:p>
    <w:p w14:paraId="35532D40" w14:textId="271D266B" w:rsidR="00271E1A" w:rsidRDefault="00271E1A" w:rsidP="00271E1A">
      <w:pPr>
        <w:pStyle w:val="NRELTableCaption"/>
      </w:pPr>
      <w:r>
        <w:t xml:space="preserve">Table </w:t>
      </w:r>
      <w:r w:rsidR="005462CB">
        <w:t>9</w:t>
      </w:r>
      <w:r>
        <w:t xml:space="preserve">. Debt Financing Investor </w:t>
      </w:r>
      <w:r w:rsidR="004E6953" w:rsidRPr="004E6953">
        <w:rPr>
          <w:highlight w:val="yellow"/>
        </w:rPr>
        <w:t>[_#1_]</w:t>
      </w:r>
      <w:r w:rsidR="004E6953">
        <w:t xml:space="preserve"> </w:t>
      </w:r>
      <w:r>
        <w:t>Details</w:t>
      </w:r>
    </w:p>
    <w:tbl>
      <w:tblPr>
        <w:tblStyle w:val="TableGrid"/>
        <w:tblW w:w="460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5627"/>
      </w:tblGrid>
      <w:tr w:rsidR="00271E1A" w:rsidRPr="00480EB5" w14:paraId="5926FAF1" w14:textId="77777777" w:rsidTr="00A258E7">
        <w:trPr>
          <w:cantSplit/>
          <w:trHeight w:val="260"/>
          <w:jc w:val="center"/>
        </w:trPr>
        <w:tc>
          <w:tcPr>
            <w:tcW w:w="3059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2FBC12C" w14:textId="4EBA99D4" w:rsidR="00271E1A" w:rsidRPr="00480EB5" w:rsidRDefault="00271E1A" w:rsidP="00CE20C6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 xml:space="preserve">Debt Investor </w:t>
            </w:r>
            <w:r w:rsidR="004E6953" w:rsidRPr="004E6953">
              <w:rPr>
                <w:highlight w:val="yellow"/>
              </w:rPr>
              <w:t>[_#1_]</w:t>
            </w:r>
            <w:r w:rsidR="004E6953">
              <w:t xml:space="preserve"> </w:t>
            </w:r>
            <w:r>
              <w:rPr>
                <w:bCs w:val="0"/>
              </w:rPr>
              <w:t>Name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1F2E956B" w14:textId="77777777" w:rsidR="00271E1A" w:rsidRPr="00480EB5" w:rsidRDefault="00271E1A" w:rsidP="00CE20C6">
            <w:pPr>
              <w:pStyle w:val="NRELTableContent"/>
              <w:contextualSpacing/>
              <w:rPr>
                <w:bCs w:val="0"/>
              </w:rPr>
            </w:pPr>
          </w:p>
        </w:tc>
      </w:tr>
      <w:tr w:rsidR="00271E1A" w14:paraId="23F7D66F" w14:textId="77777777" w:rsidTr="00A258E7">
        <w:trPr>
          <w:cantSplit/>
          <w:trHeight w:val="74"/>
          <w:jc w:val="center"/>
        </w:trPr>
        <w:tc>
          <w:tcPr>
            <w:tcW w:w="3059" w:type="dxa"/>
            <w:tcBorders>
              <w:right w:val="single" w:sz="4" w:space="0" w:color="auto"/>
            </w:tcBorders>
            <w:vAlign w:val="center"/>
          </w:tcPr>
          <w:p w14:paraId="4775DDEC" w14:textId="77777777" w:rsidR="00271E1A" w:rsidRPr="00276850" w:rsidRDefault="00271E1A" w:rsidP="00CE20C6">
            <w:pPr>
              <w:pStyle w:val="NRELTableContent"/>
              <w:contextualSpacing/>
              <w:rPr>
                <w:b/>
              </w:rPr>
            </w:pPr>
            <w:r>
              <w:rPr>
                <w:bCs w:val="0"/>
              </w:rPr>
              <w:t>Address</w:t>
            </w:r>
          </w:p>
        </w:tc>
        <w:tc>
          <w:tcPr>
            <w:tcW w:w="5759" w:type="dxa"/>
            <w:tcBorders>
              <w:left w:val="single" w:sz="4" w:space="0" w:color="auto"/>
            </w:tcBorders>
            <w:vAlign w:val="center"/>
          </w:tcPr>
          <w:p w14:paraId="0FCF6F91" w14:textId="77777777" w:rsidR="00271E1A" w:rsidRDefault="00271E1A" w:rsidP="00CE20C6">
            <w:pPr>
              <w:pStyle w:val="NRELTableContent"/>
              <w:contextualSpacing/>
            </w:pPr>
          </w:p>
        </w:tc>
      </w:tr>
      <w:tr w:rsidR="00271E1A" w14:paraId="48B87306" w14:textId="77777777" w:rsidTr="00A258E7">
        <w:trPr>
          <w:cantSplit/>
          <w:trHeight w:val="79"/>
          <w:jc w:val="center"/>
        </w:trPr>
        <w:tc>
          <w:tcPr>
            <w:tcW w:w="3059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EA221C" w14:textId="69FEB15C" w:rsidR="00271E1A" w:rsidRPr="00D12DD9" w:rsidRDefault="00A258E7" w:rsidP="00CE20C6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>Point of Contact Name</w:t>
            </w:r>
          </w:p>
        </w:tc>
        <w:tc>
          <w:tcPr>
            <w:tcW w:w="5759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322B7872" w14:textId="77777777" w:rsidR="00271E1A" w:rsidRPr="00EA211D" w:rsidRDefault="00271E1A" w:rsidP="00CE20C6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  <w:tr w:rsidR="00A258E7" w14:paraId="61CFD929" w14:textId="77777777" w:rsidTr="00A258E7">
        <w:trPr>
          <w:cantSplit/>
          <w:trHeight w:val="79"/>
          <w:jc w:val="center"/>
        </w:trPr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F46FA" w14:textId="238082F3" w:rsidR="00A258E7" w:rsidRDefault="00A258E7" w:rsidP="00A258E7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>Point of Contact Phone Number</w:t>
            </w:r>
          </w:p>
        </w:tc>
        <w:tc>
          <w:tcPr>
            <w:tcW w:w="5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72B67F" w14:textId="77777777" w:rsidR="00A258E7" w:rsidRPr="00EA211D" w:rsidRDefault="00A258E7" w:rsidP="00A258E7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  <w:tr w:rsidR="00A258E7" w14:paraId="12E4C1BE" w14:textId="77777777" w:rsidTr="00A258E7">
        <w:trPr>
          <w:cantSplit/>
          <w:trHeight w:val="79"/>
          <w:jc w:val="center"/>
        </w:trPr>
        <w:tc>
          <w:tcPr>
            <w:tcW w:w="3059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559FE3" w14:textId="7F68152C" w:rsidR="00A258E7" w:rsidRDefault="00A258E7" w:rsidP="00A258E7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>Point of Contact Email</w:t>
            </w:r>
          </w:p>
        </w:tc>
        <w:tc>
          <w:tcPr>
            <w:tcW w:w="5759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55E37AA4" w14:textId="77777777" w:rsidR="00A258E7" w:rsidRPr="00EA211D" w:rsidRDefault="00A258E7" w:rsidP="00A258E7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  <w:tr w:rsidR="00A258E7" w14:paraId="7789111F" w14:textId="77777777" w:rsidTr="00A258E7">
        <w:trPr>
          <w:cantSplit/>
          <w:trHeight w:val="79"/>
          <w:jc w:val="center"/>
        </w:trPr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217D33" w14:textId="56BDA9B6" w:rsidR="00A258E7" w:rsidRDefault="00A258E7" w:rsidP="00A258E7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 xml:space="preserve">Total </w:t>
            </w:r>
            <w:r w:rsidR="002A43D3">
              <w:rPr>
                <w:bCs w:val="0"/>
              </w:rPr>
              <w:t>F</w:t>
            </w:r>
            <w:r>
              <w:rPr>
                <w:bCs w:val="0"/>
              </w:rPr>
              <w:t xml:space="preserve">unds </w:t>
            </w:r>
            <w:proofErr w:type="spellStart"/>
            <w:r w:rsidR="002A43D3">
              <w:rPr>
                <w:bCs w:val="0"/>
              </w:rPr>
              <w:t>L</w:t>
            </w:r>
            <w:r>
              <w:rPr>
                <w:bCs w:val="0"/>
              </w:rPr>
              <w:t>ended</w:t>
            </w:r>
            <w:proofErr w:type="spellEnd"/>
          </w:p>
        </w:tc>
        <w:tc>
          <w:tcPr>
            <w:tcW w:w="5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CD0D6F" w14:textId="77777777" w:rsidR="00A258E7" w:rsidRPr="00EA211D" w:rsidRDefault="00A258E7" w:rsidP="00A258E7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  <w:tr w:rsidR="00A258E7" w14:paraId="74A243C2" w14:textId="77777777" w:rsidTr="00A258E7">
        <w:trPr>
          <w:cantSplit/>
          <w:trHeight w:val="79"/>
          <w:jc w:val="center"/>
        </w:trPr>
        <w:tc>
          <w:tcPr>
            <w:tcW w:w="3059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62BC22" w14:textId="725B35F8" w:rsidR="00A258E7" w:rsidRDefault="00A258E7" w:rsidP="00A258E7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 xml:space="preserve">Interest </w:t>
            </w:r>
            <w:r w:rsidR="002A43D3">
              <w:rPr>
                <w:bCs w:val="0"/>
              </w:rPr>
              <w:t>R</w:t>
            </w:r>
            <w:r>
              <w:rPr>
                <w:bCs w:val="0"/>
              </w:rPr>
              <w:t xml:space="preserve">ate of </w:t>
            </w:r>
            <w:r w:rsidR="002A43D3">
              <w:rPr>
                <w:bCs w:val="0"/>
              </w:rPr>
              <w:t>F</w:t>
            </w:r>
            <w:r>
              <w:rPr>
                <w:bCs w:val="0"/>
              </w:rPr>
              <w:t>inancing</w:t>
            </w:r>
          </w:p>
        </w:tc>
        <w:tc>
          <w:tcPr>
            <w:tcW w:w="5759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46D85784" w14:textId="77777777" w:rsidR="00A258E7" w:rsidRPr="00EA211D" w:rsidRDefault="00A258E7" w:rsidP="00A258E7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  <w:tr w:rsidR="00A258E7" w14:paraId="146B7142" w14:textId="77777777" w:rsidTr="005F5852">
        <w:trPr>
          <w:cantSplit/>
          <w:trHeight w:val="79"/>
          <w:jc w:val="center"/>
        </w:trPr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17F4F4" w14:textId="2C8D333D" w:rsidR="00A258E7" w:rsidRDefault="002A43D3" w:rsidP="00A258E7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>Tenor of Loan</w:t>
            </w:r>
          </w:p>
        </w:tc>
        <w:tc>
          <w:tcPr>
            <w:tcW w:w="5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1CFEE6" w14:textId="77777777" w:rsidR="00A258E7" w:rsidRPr="00EA211D" w:rsidRDefault="00A258E7" w:rsidP="00A258E7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  <w:tr w:rsidR="005F5852" w14:paraId="4F42819D" w14:textId="77777777" w:rsidTr="005F5852">
        <w:trPr>
          <w:cantSplit/>
          <w:trHeight w:val="79"/>
          <w:jc w:val="center"/>
        </w:trPr>
        <w:tc>
          <w:tcPr>
            <w:tcW w:w="30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0C87BD7" w14:textId="616D6C1F" w:rsidR="005F5852" w:rsidRDefault="005F5852" w:rsidP="005F5852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>Key conditions of agreement</w:t>
            </w:r>
          </w:p>
        </w:tc>
        <w:tc>
          <w:tcPr>
            <w:tcW w:w="5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EA2D509" w14:textId="77777777" w:rsidR="005F5852" w:rsidRDefault="005F5852" w:rsidP="005F5852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  <w:p w14:paraId="47D3ABDC" w14:textId="77777777" w:rsidR="005F5852" w:rsidRDefault="005F5852" w:rsidP="005F5852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  <w:p w14:paraId="1E74FEDA" w14:textId="77777777" w:rsidR="005F5852" w:rsidRDefault="005F5852" w:rsidP="005F5852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  <w:p w14:paraId="0961A234" w14:textId="77777777" w:rsidR="005F5852" w:rsidRDefault="005F5852" w:rsidP="005F5852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  <w:p w14:paraId="0198506E" w14:textId="77777777" w:rsidR="005F5852" w:rsidRDefault="005F5852" w:rsidP="005F5852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  <w:p w14:paraId="4B522D87" w14:textId="77777777" w:rsidR="005F5852" w:rsidRDefault="005F5852" w:rsidP="005F5852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  <w:p w14:paraId="2AA97C45" w14:textId="77777777" w:rsidR="005F5852" w:rsidRDefault="005F5852" w:rsidP="005F5852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  <w:p w14:paraId="43113B68" w14:textId="77777777" w:rsidR="005F5852" w:rsidRDefault="005F5852" w:rsidP="005F5852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  <w:p w14:paraId="6643B9F9" w14:textId="77777777" w:rsidR="005F5852" w:rsidRPr="00EA211D" w:rsidRDefault="005F5852" w:rsidP="005F5852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</w:tbl>
    <w:p w14:paraId="31FCC3A1" w14:textId="77777777" w:rsidR="00271E1A" w:rsidRDefault="00271E1A" w:rsidP="00271E1A">
      <w:pPr>
        <w:rPr>
          <w:lang w:val="en-US"/>
        </w:rPr>
      </w:pPr>
    </w:p>
    <w:p w14:paraId="48E9C2B7" w14:textId="77777777" w:rsidR="00271E1A" w:rsidRDefault="00271E1A" w:rsidP="00271E1A">
      <w:pPr>
        <w:rPr>
          <w:lang w:val="en-US"/>
        </w:rPr>
      </w:pPr>
    </w:p>
    <w:p w14:paraId="1277CCF6" w14:textId="41056D7D" w:rsidR="004E6953" w:rsidRDefault="004E6953" w:rsidP="004E6953">
      <w:pPr>
        <w:rPr>
          <w:rFonts w:eastAsia="Arial" w:cs="Arial"/>
          <w:color w:val="000000" w:themeColor="text1"/>
        </w:rPr>
      </w:pPr>
      <w:r w:rsidRPr="008559B4">
        <w:rPr>
          <w:rFonts w:eastAsia="Arial" w:cs="Arial"/>
          <w:color w:val="000000" w:themeColor="text1"/>
        </w:rPr>
        <w:t xml:space="preserve">Both </w:t>
      </w:r>
      <w:r w:rsidRPr="00753210">
        <w:rPr>
          <w:rFonts w:eastAsia="Arial" w:cs="Arial"/>
          <w:color w:val="000000" w:themeColor="text1"/>
          <w:highlight w:val="yellow"/>
        </w:rPr>
        <w:t xml:space="preserve">[__ </w:t>
      </w:r>
      <w:r>
        <w:rPr>
          <w:rFonts w:eastAsia="Arial" w:cs="Arial"/>
          <w:color w:val="000000" w:themeColor="text1"/>
          <w:highlight w:val="yellow"/>
        </w:rPr>
        <w:t>Debt</w:t>
      </w:r>
      <w:r w:rsidRPr="00753210">
        <w:rPr>
          <w:rFonts w:eastAsia="Arial" w:cs="Arial"/>
          <w:color w:val="000000" w:themeColor="text1"/>
          <w:highlight w:val="yellow"/>
        </w:rPr>
        <w:t xml:space="preserve"> Investor __]</w:t>
      </w:r>
      <w:r>
        <w:rPr>
          <w:rFonts w:eastAsia="Arial" w:cs="Arial"/>
          <w:color w:val="000000" w:themeColor="text1"/>
        </w:rPr>
        <w:t xml:space="preserve"> and the Developer affirm that:</w:t>
      </w:r>
    </w:p>
    <w:p w14:paraId="18FEACB2" w14:textId="4D7C9616" w:rsidR="004E6953" w:rsidRDefault="004E6953" w:rsidP="004E6953">
      <w:pPr>
        <w:pStyle w:val="ListParagraph"/>
        <w:numPr>
          <w:ilvl w:val="0"/>
          <w:numId w:val="59"/>
        </w:numPr>
        <w:rPr>
          <w:rFonts w:eastAsia="Arial" w:cs="Arial"/>
          <w:color w:val="000000" w:themeColor="text1"/>
        </w:rPr>
      </w:pPr>
      <w:r w:rsidRPr="008559B4">
        <w:rPr>
          <w:rFonts w:eastAsia="Arial" w:cs="Arial"/>
          <w:color w:val="000000" w:themeColor="text1"/>
        </w:rPr>
        <w:t xml:space="preserve">every statement in Table </w:t>
      </w:r>
      <w:r w:rsidRPr="008559B4">
        <w:rPr>
          <w:rFonts w:eastAsia="Arial" w:cs="Arial"/>
          <w:color w:val="000000" w:themeColor="text1"/>
          <w:highlight w:val="yellow"/>
        </w:rPr>
        <w:t xml:space="preserve">[__ </w:t>
      </w:r>
      <w:r w:rsidR="005462CB">
        <w:rPr>
          <w:rFonts w:eastAsia="Arial" w:cs="Arial"/>
          <w:color w:val="000000" w:themeColor="text1"/>
          <w:highlight w:val="yellow"/>
        </w:rPr>
        <w:t>9</w:t>
      </w:r>
      <w:r w:rsidRPr="008559B4">
        <w:rPr>
          <w:rFonts w:eastAsia="Arial" w:cs="Arial"/>
          <w:color w:val="000000" w:themeColor="text1"/>
          <w:highlight w:val="yellow"/>
        </w:rPr>
        <w:t>__]</w:t>
      </w:r>
      <w:r w:rsidRPr="008559B4">
        <w:rPr>
          <w:rFonts w:eastAsia="Arial" w:cs="Arial"/>
          <w:color w:val="000000" w:themeColor="text1"/>
        </w:rPr>
        <w:t xml:space="preserve"> above is </w:t>
      </w:r>
      <w:proofErr w:type="gramStart"/>
      <w:r w:rsidRPr="008559B4">
        <w:rPr>
          <w:rFonts w:eastAsia="Arial" w:cs="Arial"/>
          <w:color w:val="000000" w:themeColor="text1"/>
        </w:rPr>
        <w:t>accurate</w:t>
      </w:r>
      <w:proofErr w:type="gramEnd"/>
    </w:p>
    <w:p w14:paraId="7D33EC65" w14:textId="77777777" w:rsidR="004E6953" w:rsidRDefault="004E6953" w:rsidP="004E6953">
      <w:pPr>
        <w:pStyle w:val="ListParagraph"/>
        <w:numPr>
          <w:ilvl w:val="0"/>
          <w:numId w:val="59"/>
        </w:numPr>
        <w:rPr>
          <w:rFonts w:eastAsia="Arial" w:cs="Arial"/>
          <w:color w:val="000000" w:themeColor="text1"/>
        </w:rPr>
      </w:pPr>
      <w:r w:rsidRPr="008559B4">
        <w:rPr>
          <w:rFonts w:eastAsia="Arial" w:cs="Arial"/>
          <w:color w:val="000000" w:themeColor="text1"/>
        </w:rPr>
        <w:t xml:space="preserve">they understand the significance of “meaningful benefits” to the Project, </w:t>
      </w:r>
    </w:p>
    <w:p w14:paraId="4C00E6B0" w14:textId="77777777" w:rsidR="004E6953" w:rsidRDefault="004E6953" w:rsidP="004E6953">
      <w:pPr>
        <w:pStyle w:val="ListParagraph"/>
        <w:numPr>
          <w:ilvl w:val="0"/>
          <w:numId w:val="59"/>
        </w:numPr>
        <w:rPr>
          <w:rFonts w:eastAsia="Arial" w:cs="Arial"/>
          <w:color w:val="000000" w:themeColor="text1"/>
        </w:rPr>
      </w:pPr>
      <w:r w:rsidRPr="008559B4">
        <w:rPr>
          <w:rFonts w:eastAsia="Arial" w:cs="Arial"/>
          <w:color w:val="000000" w:themeColor="text1"/>
        </w:rPr>
        <w:t>that the Developer has committed to provide, at minimum, the following meaningful benefits to the Project’s community:</w:t>
      </w:r>
    </w:p>
    <w:p w14:paraId="599EBB7D" w14:textId="77777777" w:rsidR="004E6953" w:rsidRPr="008559B4" w:rsidRDefault="004E6953" w:rsidP="004E6953">
      <w:pPr>
        <w:pStyle w:val="ListParagraph"/>
        <w:numPr>
          <w:ilvl w:val="1"/>
          <w:numId w:val="59"/>
        </w:numPr>
        <w:rPr>
          <w:rFonts w:eastAsia="Arial" w:cs="Arial"/>
          <w:color w:val="000000" w:themeColor="text1"/>
        </w:rPr>
      </w:pPr>
      <w:r w:rsidRPr="00DC59DF">
        <w:t>Low-</w:t>
      </w:r>
      <w:r>
        <w:t xml:space="preserve"> </w:t>
      </w:r>
      <w:r w:rsidRPr="00DC59DF">
        <w:t>to</w:t>
      </w:r>
      <w:r>
        <w:t xml:space="preserve"> m</w:t>
      </w:r>
      <w:r w:rsidRPr="00DC59DF">
        <w:t>oderate</w:t>
      </w:r>
      <w:r>
        <w:t>-</w:t>
      </w:r>
      <w:r w:rsidRPr="00DC59DF">
        <w:t xml:space="preserve">income (LMI) </w:t>
      </w:r>
      <w:r>
        <w:t>h</w:t>
      </w:r>
      <w:r w:rsidRPr="00DC59DF">
        <w:t xml:space="preserve">ousehold </w:t>
      </w:r>
      <w:r>
        <w:t>a</w:t>
      </w:r>
      <w:r w:rsidRPr="00DC59DF">
        <w:t>ccess</w:t>
      </w:r>
    </w:p>
    <w:p w14:paraId="398B842D" w14:textId="77777777" w:rsidR="004E6953" w:rsidRPr="008559B4" w:rsidRDefault="004E6953" w:rsidP="004E6953">
      <w:pPr>
        <w:pStyle w:val="ListParagraph"/>
        <w:numPr>
          <w:ilvl w:val="1"/>
          <w:numId w:val="59"/>
        </w:numPr>
        <w:rPr>
          <w:rFonts w:eastAsia="Arial" w:cs="Arial"/>
          <w:color w:val="000000" w:themeColor="text1"/>
        </w:rPr>
      </w:pPr>
      <w:r w:rsidRPr="00DC59DF">
        <w:t xml:space="preserve">Greater </w:t>
      </w:r>
      <w:r>
        <w:t>h</w:t>
      </w:r>
      <w:r w:rsidRPr="00DC59DF">
        <w:t xml:space="preserve">ousehold </w:t>
      </w:r>
      <w:r>
        <w:t>s</w:t>
      </w:r>
      <w:r w:rsidRPr="00DC59DF">
        <w:t>avings</w:t>
      </w:r>
    </w:p>
    <w:p w14:paraId="385A7D0D" w14:textId="77777777" w:rsidR="004E6953" w:rsidRPr="008559B4" w:rsidRDefault="004E6953" w:rsidP="004E6953">
      <w:pPr>
        <w:pStyle w:val="ListParagraph"/>
        <w:numPr>
          <w:ilvl w:val="1"/>
          <w:numId w:val="59"/>
        </w:numPr>
        <w:rPr>
          <w:rFonts w:eastAsia="Arial" w:cs="Arial"/>
          <w:color w:val="000000" w:themeColor="text1"/>
        </w:rPr>
      </w:pPr>
      <w:r w:rsidRPr="00DC59DF">
        <w:t xml:space="preserve">Increased </w:t>
      </w:r>
      <w:r>
        <w:t>r</w:t>
      </w:r>
      <w:r w:rsidRPr="00DC59DF">
        <w:t xml:space="preserve">esilience and </w:t>
      </w:r>
      <w:r>
        <w:t>g</w:t>
      </w:r>
      <w:r w:rsidRPr="00DC59DF">
        <w:t xml:space="preserve">rid </w:t>
      </w:r>
      <w:r>
        <w:t>b</w:t>
      </w:r>
      <w:r w:rsidRPr="00DC59DF">
        <w:t>enefits</w:t>
      </w:r>
    </w:p>
    <w:p w14:paraId="027C393D" w14:textId="77777777" w:rsidR="004E6953" w:rsidRPr="008559B4" w:rsidRDefault="004E6953" w:rsidP="004E6953">
      <w:pPr>
        <w:pStyle w:val="ListParagraph"/>
        <w:numPr>
          <w:ilvl w:val="1"/>
          <w:numId w:val="59"/>
        </w:numPr>
        <w:rPr>
          <w:rFonts w:eastAsia="Arial" w:cs="Arial"/>
          <w:color w:val="000000" w:themeColor="text1"/>
        </w:rPr>
      </w:pPr>
      <w:r w:rsidRPr="00DC59DF">
        <w:t xml:space="preserve">Community </w:t>
      </w:r>
      <w:r>
        <w:t>o</w:t>
      </w:r>
      <w:r w:rsidRPr="00DC59DF">
        <w:t xml:space="preserve">wnership or </w:t>
      </w:r>
      <w:r>
        <w:t>o</w:t>
      </w:r>
      <w:r w:rsidRPr="00DC59DF">
        <w:t xml:space="preserve">ther </w:t>
      </w:r>
      <w:r>
        <w:t>w</w:t>
      </w:r>
      <w:r w:rsidRPr="00DC59DF">
        <w:t>ealth-</w:t>
      </w:r>
      <w:r>
        <w:t>b</w:t>
      </w:r>
      <w:r w:rsidRPr="00DC59DF">
        <w:t xml:space="preserve">uilding </w:t>
      </w:r>
      <w:r>
        <w:t>o</w:t>
      </w:r>
      <w:r w:rsidRPr="00DC59DF">
        <w:t>pportunities</w:t>
      </w:r>
    </w:p>
    <w:p w14:paraId="72AC80A5" w14:textId="77777777" w:rsidR="004E6953" w:rsidRPr="008559B4" w:rsidRDefault="004E6953" w:rsidP="004E6953">
      <w:pPr>
        <w:pStyle w:val="ListParagraph"/>
        <w:numPr>
          <w:ilvl w:val="1"/>
          <w:numId w:val="59"/>
        </w:numPr>
        <w:rPr>
          <w:rFonts w:eastAsia="Arial" w:cs="Arial"/>
          <w:color w:val="000000" w:themeColor="text1"/>
        </w:rPr>
      </w:pPr>
      <w:r w:rsidRPr="00DC59DF">
        <w:t xml:space="preserve">Equitable </w:t>
      </w:r>
      <w:r>
        <w:t>w</w:t>
      </w:r>
      <w:r w:rsidRPr="00DC59DF">
        <w:t xml:space="preserve">orkforce </w:t>
      </w:r>
      <w:r>
        <w:t>d</w:t>
      </w:r>
      <w:r w:rsidRPr="00DC59DF">
        <w:t>evelopment</w:t>
      </w:r>
      <w:r>
        <w:t>.</w:t>
      </w:r>
    </w:p>
    <w:p w14:paraId="5ED02F94" w14:textId="476D10B4" w:rsidR="004E6953" w:rsidRPr="008559B4" w:rsidRDefault="004E6953" w:rsidP="004E6953">
      <w:pPr>
        <w:pStyle w:val="ListParagraph"/>
        <w:numPr>
          <w:ilvl w:val="0"/>
          <w:numId w:val="59"/>
        </w:numPr>
        <w:rPr>
          <w:lang w:val="en-US"/>
        </w:rPr>
      </w:pPr>
      <w:r w:rsidRPr="008559B4">
        <w:rPr>
          <w:rFonts w:eastAsia="Arial" w:cs="Arial"/>
          <w:color w:val="000000" w:themeColor="text1"/>
        </w:rPr>
        <w:t xml:space="preserve">That the financing stated in Table </w:t>
      </w:r>
      <w:r w:rsidRPr="008559B4">
        <w:rPr>
          <w:rFonts w:eastAsia="Arial" w:cs="Arial"/>
          <w:color w:val="000000" w:themeColor="text1"/>
          <w:highlight w:val="yellow"/>
        </w:rPr>
        <w:t xml:space="preserve">[__ </w:t>
      </w:r>
      <w:r w:rsidR="005462CB">
        <w:rPr>
          <w:rFonts w:eastAsia="Arial" w:cs="Arial"/>
          <w:color w:val="000000" w:themeColor="text1"/>
          <w:highlight w:val="yellow"/>
        </w:rPr>
        <w:t>9</w:t>
      </w:r>
      <w:r w:rsidRPr="008559B4">
        <w:rPr>
          <w:rFonts w:eastAsia="Arial" w:cs="Arial"/>
          <w:color w:val="000000" w:themeColor="text1"/>
          <w:highlight w:val="yellow"/>
        </w:rPr>
        <w:t xml:space="preserve"> __]</w:t>
      </w:r>
      <w:r w:rsidRPr="008559B4">
        <w:rPr>
          <w:rFonts w:eastAsia="Arial" w:cs="Arial"/>
          <w:color w:val="000000" w:themeColor="text1"/>
        </w:rPr>
        <w:t xml:space="preserve"> is contingent on the Project’s continued good-faith delivery of the articulated </w:t>
      </w:r>
      <w:proofErr w:type="spellStart"/>
      <w:r w:rsidRPr="008559B4">
        <w:rPr>
          <w:rFonts w:eastAsia="Arial" w:cs="Arial"/>
          <w:color w:val="000000" w:themeColor="text1"/>
        </w:rPr>
        <w:t>meandingful</w:t>
      </w:r>
      <w:proofErr w:type="spellEnd"/>
      <w:r w:rsidRPr="008559B4">
        <w:rPr>
          <w:rFonts w:eastAsia="Arial" w:cs="Arial"/>
          <w:color w:val="000000" w:themeColor="text1"/>
        </w:rPr>
        <w:t xml:space="preserve"> benefits, for a minimum period of </w:t>
      </w:r>
      <w:r w:rsidRPr="008559B4">
        <w:rPr>
          <w:rFonts w:eastAsia="Arial" w:cs="Arial"/>
          <w:color w:val="000000" w:themeColor="text1"/>
          <w:highlight w:val="yellow"/>
        </w:rPr>
        <w:t>[__]</w:t>
      </w:r>
      <w:r w:rsidRPr="008559B4">
        <w:rPr>
          <w:rFonts w:eastAsia="Arial" w:cs="Arial"/>
          <w:color w:val="000000" w:themeColor="text1"/>
        </w:rPr>
        <w:t xml:space="preserve"> years passed the project’s commissioning date.</w:t>
      </w:r>
    </w:p>
    <w:p w14:paraId="73BE386C" w14:textId="77777777" w:rsidR="004E6953" w:rsidRDefault="004E6953" w:rsidP="004E6953">
      <w:pPr>
        <w:rPr>
          <w:lang w:val="en-US"/>
        </w:rPr>
      </w:pPr>
    </w:p>
    <w:p w14:paraId="63878A82" w14:textId="77777777" w:rsidR="004E6953" w:rsidRDefault="004E6953" w:rsidP="004E6953">
      <w:pPr>
        <w:spacing w:after="0" w:line="240" w:lineRule="auto"/>
        <w:ind w:left="1440"/>
        <w:rPr>
          <w:lang w:val="en-US"/>
        </w:rPr>
      </w:pPr>
      <w:proofErr w:type="gramStart"/>
      <w:r>
        <w:rPr>
          <w:lang w:val="en-US"/>
        </w:rPr>
        <w:t>Signature:_</w:t>
      </w:r>
      <w:proofErr w:type="gramEnd"/>
      <w:r>
        <w:rPr>
          <w:lang w:val="en-US"/>
        </w:rPr>
        <w:t>_________________________________    Date:_______________</w:t>
      </w:r>
    </w:p>
    <w:p w14:paraId="61D9800E" w14:textId="7A560A86" w:rsidR="004E6953" w:rsidRDefault="004E6953" w:rsidP="004E6953">
      <w:pPr>
        <w:spacing w:after="0" w:line="240" w:lineRule="auto"/>
        <w:ind w:left="2160" w:firstLine="720"/>
        <w:rPr>
          <w:rFonts w:eastAsia="Arial" w:cs="Arial"/>
          <w:color w:val="000000" w:themeColor="text1"/>
        </w:rPr>
      </w:pPr>
      <w:r w:rsidRPr="00753210">
        <w:rPr>
          <w:rFonts w:eastAsia="Arial" w:cs="Arial"/>
          <w:color w:val="000000" w:themeColor="text1"/>
          <w:highlight w:val="yellow"/>
        </w:rPr>
        <w:t xml:space="preserve">[__ </w:t>
      </w:r>
      <w:r>
        <w:rPr>
          <w:rFonts w:eastAsia="Arial" w:cs="Arial"/>
          <w:color w:val="000000" w:themeColor="text1"/>
          <w:highlight w:val="yellow"/>
        </w:rPr>
        <w:t>Debt</w:t>
      </w:r>
      <w:r w:rsidRPr="00753210">
        <w:rPr>
          <w:rFonts w:eastAsia="Arial" w:cs="Arial"/>
          <w:color w:val="000000" w:themeColor="text1"/>
          <w:highlight w:val="yellow"/>
        </w:rPr>
        <w:t xml:space="preserve"> Investor __]</w:t>
      </w:r>
    </w:p>
    <w:p w14:paraId="70128953" w14:textId="77777777" w:rsidR="004E6953" w:rsidRDefault="004E6953" w:rsidP="004E6953">
      <w:pPr>
        <w:spacing w:after="0" w:line="240" w:lineRule="auto"/>
        <w:ind w:left="2160" w:firstLine="720"/>
        <w:rPr>
          <w:rFonts w:eastAsia="Arial" w:cs="Arial"/>
          <w:color w:val="000000" w:themeColor="text1"/>
        </w:rPr>
      </w:pPr>
      <w:r w:rsidRPr="00F759F2">
        <w:rPr>
          <w:rFonts w:eastAsia="Arial" w:cs="Arial"/>
          <w:color w:val="000000" w:themeColor="text1"/>
        </w:rPr>
        <w:t>[__</w:t>
      </w:r>
      <w:r>
        <w:rPr>
          <w:rFonts w:eastAsia="Arial" w:cs="Arial"/>
          <w:color w:val="000000" w:themeColor="text1"/>
        </w:rPr>
        <w:t xml:space="preserve"> Signatory Name </w:t>
      </w:r>
      <w:r w:rsidRPr="00F759F2">
        <w:rPr>
          <w:rFonts w:eastAsia="Arial" w:cs="Arial"/>
          <w:color w:val="000000" w:themeColor="text1"/>
        </w:rPr>
        <w:t>__]</w:t>
      </w:r>
      <w:r>
        <w:rPr>
          <w:rFonts w:eastAsia="Arial" w:cs="Arial"/>
          <w:color w:val="000000" w:themeColor="text1"/>
        </w:rPr>
        <w:t xml:space="preserve">, </w:t>
      </w:r>
      <w:r w:rsidRPr="00F759F2">
        <w:rPr>
          <w:rFonts w:eastAsia="Arial" w:cs="Arial"/>
          <w:color w:val="000000" w:themeColor="text1"/>
        </w:rPr>
        <w:t>[__</w:t>
      </w:r>
      <w:r>
        <w:rPr>
          <w:rFonts w:eastAsia="Arial" w:cs="Arial"/>
          <w:color w:val="000000" w:themeColor="text1"/>
        </w:rPr>
        <w:t xml:space="preserve"> Signatory Position</w:t>
      </w:r>
      <w:r w:rsidRPr="00F759F2">
        <w:rPr>
          <w:rFonts w:eastAsia="Arial" w:cs="Arial"/>
          <w:color w:val="000000" w:themeColor="text1"/>
        </w:rPr>
        <w:t xml:space="preserve"> __]</w:t>
      </w:r>
    </w:p>
    <w:p w14:paraId="122B391B" w14:textId="77777777" w:rsidR="004E6953" w:rsidRDefault="004E6953" w:rsidP="004E6953">
      <w:pPr>
        <w:spacing w:after="0" w:line="240" w:lineRule="auto"/>
        <w:ind w:left="2160" w:firstLine="720"/>
        <w:rPr>
          <w:rFonts w:eastAsia="Arial" w:cs="Arial"/>
          <w:color w:val="000000" w:themeColor="text1"/>
        </w:rPr>
      </w:pPr>
    </w:p>
    <w:p w14:paraId="1FCE2EBB" w14:textId="77777777" w:rsidR="004E6953" w:rsidRDefault="004E6953" w:rsidP="004E6953">
      <w:pPr>
        <w:spacing w:after="0" w:line="240" w:lineRule="auto"/>
        <w:ind w:left="2160" w:firstLine="720"/>
        <w:rPr>
          <w:rFonts w:eastAsia="Arial" w:cs="Arial"/>
          <w:color w:val="000000" w:themeColor="text1"/>
        </w:rPr>
      </w:pPr>
    </w:p>
    <w:p w14:paraId="076B4202" w14:textId="77777777" w:rsidR="005D2824" w:rsidRDefault="005D2824" w:rsidP="004E6953">
      <w:pPr>
        <w:spacing w:after="0" w:line="240" w:lineRule="auto"/>
        <w:ind w:left="2160" w:firstLine="720"/>
        <w:rPr>
          <w:rFonts w:eastAsia="Arial" w:cs="Arial"/>
          <w:color w:val="000000" w:themeColor="text1"/>
        </w:rPr>
      </w:pPr>
    </w:p>
    <w:p w14:paraId="43E37268" w14:textId="77777777" w:rsidR="004E6953" w:rsidRDefault="004E6953" w:rsidP="004E6953">
      <w:pPr>
        <w:spacing w:after="0" w:line="240" w:lineRule="auto"/>
        <w:ind w:left="1440"/>
        <w:rPr>
          <w:lang w:val="en-US"/>
        </w:rPr>
      </w:pPr>
      <w:proofErr w:type="gramStart"/>
      <w:r>
        <w:rPr>
          <w:lang w:val="en-US"/>
        </w:rPr>
        <w:t>Signature:_</w:t>
      </w:r>
      <w:proofErr w:type="gramEnd"/>
      <w:r>
        <w:rPr>
          <w:lang w:val="en-US"/>
        </w:rPr>
        <w:t>_________________________________    Date:_______________</w:t>
      </w:r>
    </w:p>
    <w:p w14:paraId="07A8DBA6" w14:textId="77777777" w:rsidR="004E6953" w:rsidRDefault="004E6953" w:rsidP="004E6953">
      <w:pPr>
        <w:spacing w:after="0" w:line="240" w:lineRule="auto"/>
        <w:ind w:left="2160" w:firstLine="720"/>
        <w:rPr>
          <w:rFonts w:eastAsia="Arial" w:cs="Arial"/>
          <w:color w:val="000000" w:themeColor="text1"/>
        </w:rPr>
      </w:pPr>
      <w:r w:rsidRPr="00753210">
        <w:rPr>
          <w:rFonts w:eastAsia="Arial" w:cs="Arial"/>
          <w:color w:val="000000" w:themeColor="text1"/>
          <w:highlight w:val="yellow"/>
        </w:rPr>
        <w:t xml:space="preserve">[__ </w:t>
      </w:r>
      <w:r>
        <w:rPr>
          <w:rFonts w:eastAsia="Arial" w:cs="Arial"/>
          <w:color w:val="000000" w:themeColor="text1"/>
          <w:highlight w:val="yellow"/>
        </w:rPr>
        <w:t>Developer</w:t>
      </w:r>
      <w:r w:rsidRPr="00753210">
        <w:rPr>
          <w:rFonts w:eastAsia="Arial" w:cs="Arial"/>
          <w:color w:val="000000" w:themeColor="text1"/>
          <w:highlight w:val="yellow"/>
        </w:rPr>
        <w:t xml:space="preserve"> </w:t>
      </w:r>
      <w:r>
        <w:rPr>
          <w:rFonts w:eastAsia="Arial" w:cs="Arial"/>
          <w:color w:val="000000" w:themeColor="text1"/>
          <w:highlight w:val="yellow"/>
        </w:rPr>
        <w:t xml:space="preserve">Name </w:t>
      </w:r>
      <w:r w:rsidRPr="00753210">
        <w:rPr>
          <w:rFonts w:eastAsia="Arial" w:cs="Arial"/>
          <w:color w:val="000000" w:themeColor="text1"/>
          <w:highlight w:val="yellow"/>
        </w:rPr>
        <w:t>__]</w:t>
      </w:r>
    </w:p>
    <w:p w14:paraId="73FF16F0" w14:textId="77777777" w:rsidR="004E6953" w:rsidRDefault="004E6953" w:rsidP="004E6953">
      <w:pPr>
        <w:spacing w:after="0" w:line="240" w:lineRule="auto"/>
        <w:ind w:left="2160" w:firstLine="720"/>
        <w:rPr>
          <w:rFonts w:eastAsia="Arial" w:cs="Arial"/>
          <w:color w:val="000000" w:themeColor="text1"/>
        </w:rPr>
      </w:pPr>
      <w:r w:rsidRPr="00F759F2">
        <w:rPr>
          <w:rFonts w:eastAsia="Arial" w:cs="Arial"/>
          <w:color w:val="000000" w:themeColor="text1"/>
        </w:rPr>
        <w:t>[__</w:t>
      </w:r>
      <w:r>
        <w:rPr>
          <w:rFonts w:eastAsia="Arial" w:cs="Arial"/>
          <w:color w:val="000000" w:themeColor="text1"/>
        </w:rPr>
        <w:t xml:space="preserve"> Signatory Name </w:t>
      </w:r>
      <w:r w:rsidRPr="00F759F2">
        <w:rPr>
          <w:rFonts w:eastAsia="Arial" w:cs="Arial"/>
          <w:color w:val="000000" w:themeColor="text1"/>
        </w:rPr>
        <w:t>__]</w:t>
      </w:r>
      <w:r>
        <w:rPr>
          <w:rFonts w:eastAsia="Arial" w:cs="Arial"/>
          <w:color w:val="000000" w:themeColor="text1"/>
        </w:rPr>
        <w:t xml:space="preserve">, </w:t>
      </w:r>
      <w:r w:rsidRPr="00F759F2">
        <w:rPr>
          <w:rFonts w:eastAsia="Arial" w:cs="Arial"/>
          <w:color w:val="000000" w:themeColor="text1"/>
        </w:rPr>
        <w:t>[__</w:t>
      </w:r>
      <w:r>
        <w:rPr>
          <w:rFonts w:eastAsia="Arial" w:cs="Arial"/>
          <w:color w:val="000000" w:themeColor="text1"/>
        </w:rPr>
        <w:t xml:space="preserve"> Signatory Position</w:t>
      </w:r>
      <w:r w:rsidRPr="00F759F2">
        <w:rPr>
          <w:rFonts w:eastAsia="Arial" w:cs="Arial"/>
          <w:color w:val="000000" w:themeColor="text1"/>
        </w:rPr>
        <w:t xml:space="preserve"> __]</w:t>
      </w:r>
    </w:p>
    <w:p w14:paraId="36723201" w14:textId="42F24A0F" w:rsidR="004E6953" w:rsidRDefault="004E6953">
      <w:pPr>
        <w:spacing w:after="0" w:line="240" w:lineRule="auto"/>
        <w:rPr>
          <w:lang w:val="en-US"/>
        </w:rPr>
      </w:pPr>
    </w:p>
    <w:p w14:paraId="2B7A774D" w14:textId="5D9CEA8C" w:rsidR="004E6953" w:rsidRDefault="004E6953" w:rsidP="004E6953">
      <w:pPr>
        <w:pStyle w:val="NRELHead02"/>
        <w:jc w:val="center"/>
      </w:pPr>
      <w:r>
        <w:t xml:space="preserve">Philanthropic/Other Financing </w:t>
      </w:r>
      <w:r w:rsidR="00464E81">
        <w:t>Source</w:t>
      </w:r>
    </w:p>
    <w:p w14:paraId="143F985F" w14:textId="6EE7918E" w:rsidR="004E6953" w:rsidRDefault="004E6953" w:rsidP="004E6953">
      <w:pPr>
        <w:pStyle w:val="NRELTableCaption"/>
      </w:pPr>
      <w:r>
        <w:t>Table</w:t>
      </w:r>
      <w:r w:rsidR="005462CB">
        <w:t xml:space="preserve"> 10</w:t>
      </w:r>
      <w:r>
        <w:t xml:space="preserve">. </w:t>
      </w:r>
      <w:r w:rsidR="005D2824">
        <w:t>Other</w:t>
      </w:r>
      <w:r>
        <w:t xml:space="preserve"> Financing Investor </w:t>
      </w:r>
      <w:r w:rsidRPr="004E6953">
        <w:rPr>
          <w:highlight w:val="yellow"/>
        </w:rPr>
        <w:t>[_#1_]</w:t>
      </w:r>
      <w:r>
        <w:t xml:space="preserve"> Details</w:t>
      </w:r>
    </w:p>
    <w:tbl>
      <w:tblPr>
        <w:tblStyle w:val="TableGrid"/>
        <w:tblW w:w="460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5627"/>
      </w:tblGrid>
      <w:tr w:rsidR="004E6953" w:rsidRPr="00480EB5" w14:paraId="794AE439" w14:textId="77777777" w:rsidTr="003A6F40">
        <w:trPr>
          <w:cantSplit/>
          <w:trHeight w:val="260"/>
          <w:jc w:val="center"/>
        </w:trPr>
        <w:tc>
          <w:tcPr>
            <w:tcW w:w="3059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6C52E5B" w14:textId="7C331869" w:rsidR="004E6953" w:rsidRPr="00480EB5" w:rsidRDefault="00BE6459" w:rsidP="003A6F40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>Other</w:t>
            </w:r>
            <w:r w:rsidR="004E6953">
              <w:rPr>
                <w:bCs w:val="0"/>
              </w:rPr>
              <w:t xml:space="preserve"> </w:t>
            </w:r>
            <w:r w:rsidR="00464E81">
              <w:rPr>
                <w:bCs w:val="0"/>
              </w:rPr>
              <w:t>Source</w:t>
            </w:r>
            <w:r w:rsidR="004E6953">
              <w:rPr>
                <w:bCs w:val="0"/>
              </w:rPr>
              <w:t xml:space="preserve"> </w:t>
            </w:r>
            <w:r w:rsidR="004E6953" w:rsidRPr="004E6953">
              <w:rPr>
                <w:highlight w:val="yellow"/>
              </w:rPr>
              <w:t>[_#1_]</w:t>
            </w:r>
            <w:r w:rsidR="004E6953">
              <w:t xml:space="preserve"> </w:t>
            </w:r>
            <w:r w:rsidR="004E6953">
              <w:rPr>
                <w:bCs w:val="0"/>
              </w:rPr>
              <w:t>Name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35903B97" w14:textId="77777777" w:rsidR="004E6953" w:rsidRPr="00480EB5" w:rsidRDefault="004E6953" w:rsidP="003A6F40">
            <w:pPr>
              <w:pStyle w:val="NRELTableContent"/>
              <w:contextualSpacing/>
              <w:rPr>
                <w:bCs w:val="0"/>
              </w:rPr>
            </w:pPr>
          </w:p>
        </w:tc>
      </w:tr>
      <w:tr w:rsidR="004E6953" w14:paraId="402CDD25" w14:textId="77777777" w:rsidTr="003A6F40">
        <w:trPr>
          <w:cantSplit/>
          <w:trHeight w:val="74"/>
          <w:jc w:val="center"/>
        </w:trPr>
        <w:tc>
          <w:tcPr>
            <w:tcW w:w="3059" w:type="dxa"/>
            <w:tcBorders>
              <w:right w:val="single" w:sz="4" w:space="0" w:color="auto"/>
            </w:tcBorders>
            <w:vAlign w:val="center"/>
          </w:tcPr>
          <w:p w14:paraId="49224CC7" w14:textId="77777777" w:rsidR="004E6953" w:rsidRPr="00276850" w:rsidRDefault="004E6953" w:rsidP="003A6F40">
            <w:pPr>
              <w:pStyle w:val="NRELTableContent"/>
              <w:contextualSpacing/>
              <w:rPr>
                <w:b/>
              </w:rPr>
            </w:pPr>
            <w:r>
              <w:rPr>
                <w:bCs w:val="0"/>
              </w:rPr>
              <w:t>Address</w:t>
            </w:r>
          </w:p>
        </w:tc>
        <w:tc>
          <w:tcPr>
            <w:tcW w:w="5759" w:type="dxa"/>
            <w:tcBorders>
              <w:left w:val="single" w:sz="4" w:space="0" w:color="auto"/>
            </w:tcBorders>
            <w:vAlign w:val="center"/>
          </w:tcPr>
          <w:p w14:paraId="43E841B0" w14:textId="77777777" w:rsidR="004E6953" w:rsidRDefault="004E6953" w:rsidP="003A6F40">
            <w:pPr>
              <w:pStyle w:val="NRELTableContent"/>
              <w:contextualSpacing/>
            </w:pPr>
          </w:p>
        </w:tc>
      </w:tr>
      <w:tr w:rsidR="004E6953" w14:paraId="113486BA" w14:textId="77777777" w:rsidTr="003A6F40">
        <w:trPr>
          <w:cantSplit/>
          <w:trHeight w:val="79"/>
          <w:jc w:val="center"/>
        </w:trPr>
        <w:tc>
          <w:tcPr>
            <w:tcW w:w="3059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2CB6FA" w14:textId="77777777" w:rsidR="004E6953" w:rsidRPr="00D12DD9" w:rsidRDefault="004E6953" w:rsidP="003A6F40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>Point of Contact Name</w:t>
            </w:r>
          </w:p>
        </w:tc>
        <w:tc>
          <w:tcPr>
            <w:tcW w:w="5759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127442D4" w14:textId="77777777" w:rsidR="004E6953" w:rsidRPr="00EA211D" w:rsidRDefault="004E6953" w:rsidP="003A6F40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  <w:tr w:rsidR="004E6953" w14:paraId="65FC7ECE" w14:textId="77777777" w:rsidTr="003A6F40">
        <w:trPr>
          <w:cantSplit/>
          <w:trHeight w:val="79"/>
          <w:jc w:val="center"/>
        </w:trPr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213A87" w14:textId="77777777" w:rsidR="004E6953" w:rsidRDefault="004E6953" w:rsidP="003A6F40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>Point of Contact Phone Number</w:t>
            </w:r>
          </w:p>
        </w:tc>
        <w:tc>
          <w:tcPr>
            <w:tcW w:w="5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CF2648" w14:textId="77777777" w:rsidR="004E6953" w:rsidRPr="00EA211D" w:rsidRDefault="004E6953" w:rsidP="003A6F40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  <w:tr w:rsidR="004E6953" w14:paraId="2A514041" w14:textId="77777777" w:rsidTr="003A6F40">
        <w:trPr>
          <w:cantSplit/>
          <w:trHeight w:val="79"/>
          <w:jc w:val="center"/>
        </w:trPr>
        <w:tc>
          <w:tcPr>
            <w:tcW w:w="3059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999F32" w14:textId="77777777" w:rsidR="004E6953" w:rsidRDefault="004E6953" w:rsidP="003A6F40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>Point of Contact Email</w:t>
            </w:r>
          </w:p>
        </w:tc>
        <w:tc>
          <w:tcPr>
            <w:tcW w:w="5759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7A7D0C64" w14:textId="77777777" w:rsidR="004E6953" w:rsidRPr="00EA211D" w:rsidRDefault="004E6953" w:rsidP="003A6F40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  <w:tr w:rsidR="004E6953" w14:paraId="50B71E73" w14:textId="77777777" w:rsidTr="003A6F40">
        <w:trPr>
          <w:cantSplit/>
          <w:trHeight w:val="79"/>
          <w:jc w:val="center"/>
        </w:trPr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1AD50F" w14:textId="77777777" w:rsidR="004E6953" w:rsidRDefault="004E6953" w:rsidP="003A6F40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>Total funds invested</w:t>
            </w:r>
          </w:p>
        </w:tc>
        <w:tc>
          <w:tcPr>
            <w:tcW w:w="5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6C52F3" w14:textId="77777777" w:rsidR="004E6953" w:rsidRPr="00EA211D" w:rsidRDefault="004E6953" w:rsidP="003A6F40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  <w:tr w:rsidR="004E6953" w14:paraId="467E3E64" w14:textId="77777777" w:rsidTr="003A6F40">
        <w:trPr>
          <w:cantSplit/>
          <w:trHeight w:val="79"/>
          <w:jc w:val="center"/>
        </w:trPr>
        <w:tc>
          <w:tcPr>
            <w:tcW w:w="3059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180A61" w14:textId="23306B05" w:rsidR="004E6953" w:rsidRPr="00D12DD9" w:rsidRDefault="004E6953" w:rsidP="003A6F40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>Percentage ownership stake in project</w:t>
            </w:r>
            <w:r w:rsidR="00BE6459">
              <w:rPr>
                <w:bCs w:val="0"/>
              </w:rPr>
              <w:t xml:space="preserve"> (if applicable)</w:t>
            </w:r>
          </w:p>
        </w:tc>
        <w:tc>
          <w:tcPr>
            <w:tcW w:w="5759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6152F497" w14:textId="77777777" w:rsidR="004E6953" w:rsidRPr="00EA211D" w:rsidRDefault="004E6953" w:rsidP="003A6F40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  <w:tr w:rsidR="004E6953" w14:paraId="3C7D4A10" w14:textId="77777777" w:rsidTr="003A6F40">
        <w:trPr>
          <w:cantSplit/>
          <w:trHeight w:val="2520"/>
          <w:jc w:val="center"/>
        </w:trPr>
        <w:tc>
          <w:tcPr>
            <w:tcW w:w="30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4DA1" w14:textId="77777777" w:rsidR="004E6953" w:rsidRDefault="004E6953" w:rsidP="003A6F40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>Key conditions of agreement</w:t>
            </w:r>
          </w:p>
        </w:tc>
        <w:tc>
          <w:tcPr>
            <w:tcW w:w="5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B0861" w14:textId="77777777" w:rsidR="004E6953" w:rsidRDefault="004E6953" w:rsidP="003A6F40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  <w:p w14:paraId="566D6AD9" w14:textId="77777777" w:rsidR="004E6953" w:rsidRDefault="004E6953" w:rsidP="003A6F40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  <w:p w14:paraId="3EA8D91B" w14:textId="77777777" w:rsidR="004E6953" w:rsidRDefault="004E6953" w:rsidP="003A6F40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  <w:p w14:paraId="6E9DA537" w14:textId="77777777" w:rsidR="004E6953" w:rsidRDefault="004E6953" w:rsidP="003A6F40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  <w:p w14:paraId="30D828F7" w14:textId="77777777" w:rsidR="004E6953" w:rsidRDefault="004E6953" w:rsidP="003A6F40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  <w:p w14:paraId="6FA85A7A" w14:textId="77777777" w:rsidR="004E6953" w:rsidRDefault="004E6953" w:rsidP="003A6F40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  <w:p w14:paraId="28A3F6DA" w14:textId="77777777" w:rsidR="004E6953" w:rsidRDefault="004E6953" w:rsidP="003A6F40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  <w:p w14:paraId="3541DED7" w14:textId="77777777" w:rsidR="004E6953" w:rsidRDefault="004E6953" w:rsidP="003A6F40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  <w:p w14:paraId="3B0EA92F" w14:textId="77777777" w:rsidR="004E6953" w:rsidRPr="00EA211D" w:rsidRDefault="004E6953" w:rsidP="003A6F40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</w:tc>
      </w:tr>
    </w:tbl>
    <w:p w14:paraId="2D8F276C" w14:textId="77777777" w:rsidR="004E6953" w:rsidRDefault="004E6953" w:rsidP="004E6953">
      <w:pPr>
        <w:rPr>
          <w:lang w:val="en-US"/>
        </w:rPr>
      </w:pPr>
    </w:p>
    <w:p w14:paraId="67E82B61" w14:textId="7CE2F107" w:rsidR="004E6953" w:rsidRDefault="004E6953" w:rsidP="004E6953">
      <w:pPr>
        <w:rPr>
          <w:rFonts w:eastAsia="Arial" w:cs="Arial"/>
          <w:color w:val="000000" w:themeColor="text1"/>
        </w:rPr>
      </w:pPr>
      <w:r w:rsidRPr="008559B4">
        <w:rPr>
          <w:rFonts w:eastAsia="Arial" w:cs="Arial"/>
          <w:color w:val="000000" w:themeColor="text1"/>
        </w:rPr>
        <w:t xml:space="preserve">Both </w:t>
      </w:r>
      <w:r w:rsidRPr="00753210">
        <w:rPr>
          <w:rFonts w:eastAsia="Arial" w:cs="Arial"/>
          <w:color w:val="000000" w:themeColor="text1"/>
          <w:highlight w:val="yellow"/>
        </w:rPr>
        <w:t xml:space="preserve">[__ </w:t>
      </w:r>
      <w:r w:rsidR="00BE6459">
        <w:rPr>
          <w:rFonts w:eastAsia="Arial" w:cs="Arial"/>
          <w:color w:val="000000" w:themeColor="text1"/>
          <w:highlight w:val="yellow"/>
        </w:rPr>
        <w:t>Other</w:t>
      </w:r>
      <w:r w:rsidRPr="00753210">
        <w:rPr>
          <w:rFonts w:eastAsia="Arial" w:cs="Arial"/>
          <w:color w:val="000000" w:themeColor="text1"/>
          <w:highlight w:val="yellow"/>
        </w:rPr>
        <w:t xml:space="preserve"> </w:t>
      </w:r>
      <w:r w:rsidR="00464E81">
        <w:rPr>
          <w:rFonts w:eastAsia="Arial" w:cs="Arial"/>
          <w:color w:val="000000" w:themeColor="text1"/>
          <w:highlight w:val="yellow"/>
        </w:rPr>
        <w:t>Source</w:t>
      </w:r>
      <w:r w:rsidRPr="00753210">
        <w:rPr>
          <w:rFonts w:eastAsia="Arial" w:cs="Arial"/>
          <w:color w:val="000000" w:themeColor="text1"/>
          <w:highlight w:val="yellow"/>
        </w:rPr>
        <w:t xml:space="preserve"> __]</w:t>
      </w:r>
      <w:r>
        <w:rPr>
          <w:rFonts w:eastAsia="Arial" w:cs="Arial"/>
          <w:color w:val="000000" w:themeColor="text1"/>
        </w:rPr>
        <w:t xml:space="preserve"> and the Developer affirm that:</w:t>
      </w:r>
    </w:p>
    <w:p w14:paraId="50D51D93" w14:textId="46D5B1D1" w:rsidR="004E6953" w:rsidRDefault="004E6953" w:rsidP="004E6953">
      <w:pPr>
        <w:pStyle w:val="ListParagraph"/>
        <w:numPr>
          <w:ilvl w:val="0"/>
          <w:numId w:val="58"/>
        </w:numPr>
        <w:rPr>
          <w:rFonts w:eastAsia="Arial" w:cs="Arial"/>
          <w:color w:val="000000" w:themeColor="text1"/>
        </w:rPr>
      </w:pPr>
      <w:r w:rsidRPr="008559B4">
        <w:rPr>
          <w:rFonts w:eastAsia="Arial" w:cs="Arial"/>
          <w:color w:val="000000" w:themeColor="text1"/>
        </w:rPr>
        <w:t xml:space="preserve">every statement in Table </w:t>
      </w:r>
      <w:r w:rsidRPr="008559B4">
        <w:rPr>
          <w:rFonts w:eastAsia="Arial" w:cs="Arial"/>
          <w:color w:val="000000" w:themeColor="text1"/>
          <w:highlight w:val="yellow"/>
        </w:rPr>
        <w:t xml:space="preserve">[__ </w:t>
      </w:r>
      <w:r w:rsidR="005D2824">
        <w:rPr>
          <w:rFonts w:eastAsia="Arial" w:cs="Arial"/>
          <w:color w:val="000000" w:themeColor="text1"/>
          <w:highlight w:val="yellow"/>
        </w:rPr>
        <w:t>1</w:t>
      </w:r>
      <w:r w:rsidR="005462CB">
        <w:rPr>
          <w:rFonts w:eastAsia="Arial" w:cs="Arial"/>
          <w:color w:val="000000" w:themeColor="text1"/>
          <w:highlight w:val="yellow"/>
        </w:rPr>
        <w:t>0</w:t>
      </w:r>
      <w:r w:rsidRPr="008559B4">
        <w:rPr>
          <w:rFonts w:eastAsia="Arial" w:cs="Arial"/>
          <w:color w:val="000000" w:themeColor="text1"/>
          <w:highlight w:val="yellow"/>
        </w:rPr>
        <w:t xml:space="preserve"> __]</w:t>
      </w:r>
      <w:r w:rsidRPr="008559B4">
        <w:rPr>
          <w:rFonts w:eastAsia="Arial" w:cs="Arial"/>
          <w:color w:val="000000" w:themeColor="text1"/>
        </w:rPr>
        <w:t xml:space="preserve"> above is </w:t>
      </w:r>
      <w:proofErr w:type="gramStart"/>
      <w:r w:rsidRPr="008559B4">
        <w:rPr>
          <w:rFonts w:eastAsia="Arial" w:cs="Arial"/>
          <w:color w:val="000000" w:themeColor="text1"/>
        </w:rPr>
        <w:t>accurate</w:t>
      </w:r>
      <w:proofErr w:type="gramEnd"/>
    </w:p>
    <w:p w14:paraId="1ADC7B7A" w14:textId="77777777" w:rsidR="004E6953" w:rsidRDefault="004E6953" w:rsidP="004E6953">
      <w:pPr>
        <w:pStyle w:val="ListParagraph"/>
        <w:numPr>
          <w:ilvl w:val="0"/>
          <w:numId w:val="58"/>
        </w:numPr>
        <w:rPr>
          <w:rFonts w:eastAsia="Arial" w:cs="Arial"/>
          <w:color w:val="000000" w:themeColor="text1"/>
        </w:rPr>
      </w:pPr>
      <w:r w:rsidRPr="008559B4">
        <w:rPr>
          <w:rFonts w:eastAsia="Arial" w:cs="Arial"/>
          <w:color w:val="000000" w:themeColor="text1"/>
        </w:rPr>
        <w:t xml:space="preserve">they understand the significance of “meaningful benefits” to the Project, </w:t>
      </w:r>
    </w:p>
    <w:p w14:paraId="1779C074" w14:textId="77777777" w:rsidR="004E6953" w:rsidRDefault="004E6953" w:rsidP="004E6953">
      <w:pPr>
        <w:pStyle w:val="ListParagraph"/>
        <w:numPr>
          <w:ilvl w:val="0"/>
          <w:numId w:val="58"/>
        </w:numPr>
        <w:rPr>
          <w:rFonts w:eastAsia="Arial" w:cs="Arial"/>
          <w:color w:val="000000" w:themeColor="text1"/>
        </w:rPr>
      </w:pPr>
      <w:r w:rsidRPr="008559B4">
        <w:rPr>
          <w:rFonts w:eastAsia="Arial" w:cs="Arial"/>
          <w:color w:val="000000" w:themeColor="text1"/>
        </w:rPr>
        <w:t>that the Developer has committed to provide, at minimum, the following meaningful benefits to the Project’s community:</w:t>
      </w:r>
    </w:p>
    <w:p w14:paraId="34D8E068" w14:textId="77777777" w:rsidR="004E6953" w:rsidRPr="008559B4" w:rsidRDefault="004E6953" w:rsidP="004E6953">
      <w:pPr>
        <w:pStyle w:val="ListParagraph"/>
        <w:numPr>
          <w:ilvl w:val="1"/>
          <w:numId w:val="58"/>
        </w:numPr>
        <w:rPr>
          <w:rFonts w:eastAsia="Arial" w:cs="Arial"/>
          <w:color w:val="000000" w:themeColor="text1"/>
        </w:rPr>
      </w:pPr>
      <w:r w:rsidRPr="00DC59DF">
        <w:t>Low-</w:t>
      </w:r>
      <w:r>
        <w:t xml:space="preserve"> </w:t>
      </w:r>
      <w:r w:rsidRPr="00DC59DF">
        <w:t>to</w:t>
      </w:r>
      <w:r>
        <w:t xml:space="preserve"> m</w:t>
      </w:r>
      <w:r w:rsidRPr="00DC59DF">
        <w:t>oderate</w:t>
      </w:r>
      <w:r>
        <w:t>-</w:t>
      </w:r>
      <w:r w:rsidRPr="00DC59DF">
        <w:t xml:space="preserve">income (LMI) </w:t>
      </w:r>
      <w:r>
        <w:t>h</w:t>
      </w:r>
      <w:r w:rsidRPr="00DC59DF">
        <w:t xml:space="preserve">ousehold </w:t>
      </w:r>
      <w:r>
        <w:t>a</w:t>
      </w:r>
      <w:r w:rsidRPr="00DC59DF">
        <w:t>ccess</w:t>
      </w:r>
    </w:p>
    <w:p w14:paraId="7F25CD72" w14:textId="77777777" w:rsidR="004E6953" w:rsidRPr="008559B4" w:rsidRDefault="004E6953" w:rsidP="004E6953">
      <w:pPr>
        <w:pStyle w:val="ListParagraph"/>
        <w:numPr>
          <w:ilvl w:val="1"/>
          <w:numId w:val="58"/>
        </w:numPr>
        <w:rPr>
          <w:rFonts w:eastAsia="Arial" w:cs="Arial"/>
          <w:color w:val="000000" w:themeColor="text1"/>
        </w:rPr>
      </w:pPr>
      <w:r w:rsidRPr="00DC59DF">
        <w:t xml:space="preserve">Greater </w:t>
      </w:r>
      <w:r>
        <w:t>h</w:t>
      </w:r>
      <w:r w:rsidRPr="00DC59DF">
        <w:t xml:space="preserve">ousehold </w:t>
      </w:r>
      <w:r>
        <w:t>s</w:t>
      </w:r>
      <w:r w:rsidRPr="00DC59DF">
        <w:t>avings</w:t>
      </w:r>
    </w:p>
    <w:p w14:paraId="68477C2F" w14:textId="77777777" w:rsidR="004E6953" w:rsidRPr="008559B4" w:rsidRDefault="004E6953" w:rsidP="004E6953">
      <w:pPr>
        <w:pStyle w:val="ListParagraph"/>
        <w:numPr>
          <w:ilvl w:val="1"/>
          <w:numId w:val="58"/>
        </w:numPr>
        <w:rPr>
          <w:rFonts w:eastAsia="Arial" w:cs="Arial"/>
          <w:color w:val="000000" w:themeColor="text1"/>
        </w:rPr>
      </w:pPr>
      <w:r w:rsidRPr="00DC59DF">
        <w:t xml:space="preserve">Increased </w:t>
      </w:r>
      <w:r>
        <w:t>r</w:t>
      </w:r>
      <w:r w:rsidRPr="00DC59DF">
        <w:t xml:space="preserve">esilience and </w:t>
      </w:r>
      <w:r>
        <w:t>g</w:t>
      </w:r>
      <w:r w:rsidRPr="00DC59DF">
        <w:t xml:space="preserve">rid </w:t>
      </w:r>
      <w:r>
        <w:t>b</w:t>
      </w:r>
      <w:r w:rsidRPr="00DC59DF">
        <w:t>enefits</w:t>
      </w:r>
    </w:p>
    <w:p w14:paraId="1973F4F6" w14:textId="77777777" w:rsidR="004E6953" w:rsidRPr="008559B4" w:rsidRDefault="004E6953" w:rsidP="004E6953">
      <w:pPr>
        <w:pStyle w:val="ListParagraph"/>
        <w:numPr>
          <w:ilvl w:val="1"/>
          <w:numId w:val="58"/>
        </w:numPr>
        <w:rPr>
          <w:rFonts w:eastAsia="Arial" w:cs="Arial"/>
          <w:color w:val="000000" w:themeColor="text1"/>
        </w:rPr>
      </w:pPr>
      <w:r w:rsidRPr="00DC59DF">
        <w:t xml:space="preserve">Community </w:t>
      </w:r>
      <w:r>
        <w:t>o</w:t>
      </w:r>
      <w:r w:rsidRPr="00DC59DF">
        <w:t xml:space="preserve">wnership or </w:t>
      </w:r>
      <w:r>
        <w:t>o</w:t>
      </w:r>
      <w:r w:rsidRPr="00DC59DF">
        <w:t xml:space="preserve">ther </w:t>
      </w:r>
      <w:r>
        <w:t>w</w:t>
      </w:r>
      <w:r w:rsidRPr="00DC59DF">
        <w:t>ealth-</w:t>
      </w:r>
      <w:r>
        <w:t>b</w:t>
      </w:r>
      <w:r w:rsidRPr="00DC59DF">
        <w:t xml:space="preserve">uilding </w:t>
      </w:r>
      <w:r>
        <w:t>o</w:t>
      </w:r>
      <w:r w:rsidRPr="00DC59DF">
        <w:t>pportunities</w:t>
      </w:r>
    </w:p>
    <w:p w14:paraId="10894BB3" w14:textId="77777777" w:rsidR="004E6953" w:rsidRPr="008559B4" w:rsidRDefault="004E6953" w:rsidP="004E6953">
      <w:pPr>
        <w:pStyle w:val="ListParagraph"/>
        <w:numPr>
          <w:ilvl w:val="1"/>
          <w:numId w:val="58"/>
        </w:numPr>
        <w:rPr>
          <w:rFonts w:eastAsia="Arial" w:cs="Arial"/>
          <w:color w:val="000000" w:themeColor="text1"/>
        </w:rPr>
      </w:pPr>
      <w:r w:rsidRPr="00DC59DF">
        <w:t xml:space="preserve">Equitable </w:t>
      </w:r>
      <w:r>
        <w:t>w</w:t>
      </w:r>
      <w:r w:rsidRPr="00DC59DF">
        <w:t xml:space="preserve">orkforce </w:t>
      </w:r>
      <w:r>
        <w:t>d</w:t>
      </w:r>
      <w:r w:rsidRPr="00DC59DF">
        <w:t>evelopment</w:t>
      </w:r>
      <w:r>
        <w:t>.</w:t>
      </w:r>
    </w:p>
    <w:p w14:paraId="7E29CCB1" w14:textId="7B8DCC08" w:rsidR="004E6953" w:rsidRPr="008559B4" w:rsidRDefault="004E6953" w:rsidP="004E6953">
      <w:pPr>
        <w:pStyle w:val="ListParagraph"/>
        <w:numPr>
          <w:ilvl w:val="0"/>
          <w:numId w:val="58"/>
        </w:numPr>
        <w:rPr>
          <w:lang w:val="en-US"/>
        </w:rPr>
      </w:pPr>
      <w:r w:rsidRPr="008559B4">
        <w:rPr>
          <w:rFonts w:eastAsia="Arial" w:cs="Arial"/>
          <w:color w:val="000000" w:themeColor="text1"/>
        </w:rPr>
        <w:t xml:space="preserve">That the financing stated in Table </w:t>
      </w:r>
      <w:r w:rsidRPr="008559B4">
        <w:rPr>
          <w:rFonts w:eastAsia="Arial" w:cs="Arial"/>
          <w:color w:val="000000" w:themeColor="text1"/>
          <w:highlight w:val="yellow"/>
        </w:rPr>
        <w:t xml:space="preserve">[__ </w:t>
      </w:r>
      <w:r w:rsidR="005D2824">
        <w:rPr>
          <w:rFonts w:eastAsia="Arial" w:cs="Arial"/>
          <w:color w:val="000000" w:themeColor="text1"/>
          <w:highlight w:val="yellow"/>
        </w:rPr>
        <w:t>1</w:t>
      </w:r>
      <w:r w:rsidR="005462CB">
        <w:rPr>
          <w:rFonts w:eastAsia="Arial" w:cs="Arial"/>
          <w:color w:val="000000" w:themeColor="text1"/>
          <w:highlight w:val="yellow"/>
        </w:rPr>
        <w:t>0</w:t>
      </w:r>
      <w:r w:rsidRPr="008559B4">
        <w:rPr>
          <w:rFonts w:eastAsia="Arial" w:cs="Arial"/>
          <w:color w:val="000000" w:themeColor="text1"/>
          <w:highlight w:val="yellow"/>
        </w:rPr>
        <w:t xml:space="preserve"> __]</w:t>
      </w:r>
      <w:r w:rsidRPr="008559B4">
        <w:rPr>
          <w:rFonts w:eastAsia="Arial" w:cs="Arial"/>
          <w:color w:val="000000" w:themeColor="text1"/>
        </w:rPr>
        <w:t xml:space="preserve"> is contingent on the Project’s continued good-faith delivery of the articulated </w:t>
      </w:r>
      <w:proofErr w:type="spellStart"/>
      <w:r w:rsidRPr="008559B4">
        <w:rPr>
          <w:rFonts w:eastAsia="Arial" w:cs="Arial"/>
          <w:color w:val="000000" w:themeColor="text1"/>
        </w:rPr>
        <w:t>meandingful</w:t>
      </w:r>
      <w:proofErr w:type="spellEnd"/>
      <w:r w:rsidRPr="008559B4">
        <w:rPr>
          <w:rFonts w:eastAsia="Arial" w:cs="Arial"/>
          <w:color w:val="000000" w:themeColor="text1"/>
        </w:rPr>
        <w:t xml:space="preserve"> benefits, for a minimum period of </w:t>
      </w:r>
      <w:r w:rsidRPr="008559B4">
        <w:rPr>
          <w:rFonts w:eastAsia="Arial" w:cs="Arial"/>
          <w:color w:val="000000" w:themeColor="text1"/>
          <w:highlight w:val="yellow"/>
        </w:rPr>
        <w:t>[__]</w:t>
      </w:r>
      <w:r w:rsidRPr="008559B4">
        <w:rPr>
          <w:rFonts w:eastAsia="Arial" w:cs="Arial"/>
          <w:color w:val="000000" w:themeColor="text1"/>
        </w:rPr>
        <w:t xml:space="preserve"> years passed the project’s commissioning date.</w:t>
      </w:r>
    </w:p>
    <w:p w14:paraId="249EAB1F" w14:textId="77777777" w:rsidR="004E6953" w:rsidRDefault="004E6953" w:rsidP="004E6953">
      <w:pPr>
        <w:rPr>
          <w:lang w:val="en-US"/>
        </w:rPr>
      </w:pPr>
    </w:p>
    <w:p w14:paraId="761791CF" w14:textId="77777777" w:rsidR="004E6953" w:rsidRDefault="004E6953" w:rsidP="004E6953">
      <w:pPr>
        <w:spacing w:after="0" w:line="240" w:lineRule="auto"/>
        <w:ind w:left="1440"/>
        <w:rPr>
          <w:lang w:val="en-US"/>
        </w:rPr>
      </w:pPr>
      <w:proofErr w:type="gramStart"/>
      <w:r>
        <w:rPr>
          <w:lang w:val="en-US"/>
        </w:rPr>
        <w:t>Signature:_</w:t>
      </w:r>
      <w:proofErr w:type="gramEnd"/>
      <w:r>
        <w:rPr>
          <w:lang w:val="en-US"/>
        </w:rPr>
        <w:t>_________________________________    Date:_______________</w:t>
      </w:r>
    </w:p>
    <w:p w14:paraId="0141B255" w14:textId="60EE5B8E" w:rsidR="004E6953" w:rsidRDefault="004E6953" w:rsidP="004E6953">
      <w:pPr>
        <w:spacing w:after="0" w:line="240" w:lineRule="auto"/>
        <w:ind w:left="2160" w:firstLine="720"/>
        <w:rPr>
          <w:rFonts w:eastAsia="Arial" w:cs="Arial"/>
          <w:color w:val="000000" w:themeColor="text1"/>
        </w:rPr>
      </w:pPr>
      <w:r w:rsidRPr="00753210">
        <w:rPr>
          <w:rFonts w:eastAsia="Arial" w:cs="Arial"/>
          <w:color w:val="000000" w:themeColor="text1"/>
          <w:highlight w:val="yellow"/>
        </w:rPr>
        <w:t xml:space="preserve">[__ </w:t>
      </w:r>
      <w:r w:rsidR="00BE6459">
        <w:rPr>
          <w:rFonts w:eastAsia="Arial" w:cs="Arial"/>
          <w:color w:val="000000" w:themeColor="text1"/>
          <w:highlight w:val="yellow"/>
        </w:rPr>
        <w:t>Other</w:t>
      </w:r>
      <w:r w:rsidRPr="00753210">
        <w:rPr>
          <w:rFonts w:eastAsia="Arial" w:cs="Arial"/>
          <w:color w:val="000000" w:themeColor="text1"/>
          <w:highlight w:val="yellow"/>
        </w:rPr>
        <w:t xml:space="preserve"> </w:t>
      </w:r>
      <w:r w:rsidR="00464E81">
        <w:rPr>
          <w:rFonts w:eastAsia="Arial" w:cs="Arial"/>
          <w:color w:val="000000" w:themeColor="text1"/>
          <w:highlight w:val="yellow"/>
        </w:rPr>
        <w:t>source</w:t>
      </w:r>
      <w:r w:rsidRPr="00753210">
        <w:rPr>
          <w:rFonts w:eastAsia="Arial" w:cs="Arial"/>
          <w:color w:val="000000" w:themeColor="text1"/>
          <w:highlight w:val="yellow"/>
        </w:rPr>
        <w:t xml:space="preserve"> __]</w:t>
      </w:r>
    </w:p>
    <w:p w14:paraId="50630B5E" w14:textId="77777777" w:rsidR="004E6953" w:rsidRDefault="004E6953" w:rsidP="004E6953">
      <w:pPr>
        <w:spacing w:after="0" w:line="240" w:lineRule="auto"/>
        <w:ind w:left="2160" w:firstLine="720"/>
        <w:rPr>
          <w:rFonts w:eastAsia="Arial" w:cs="Arial"/>
          <w:color w:val="000000" w:themeColor="text1"/>
        </w:rPr>
      </w:pPr>
      <w:r w:rsidRPr="00F759F2">
        <w:rPr>
          <w:rFonts w:eastAsia="Arial" w:cs="Arial"/>
          <w:color w:val="000000" w:themeColor="text1"/>
        </w:rPr>
        <w:t>[__</w:t>
      </w:r>
      <w:r>
        <w:rPr>
          <w:rFonts w:eastAsia="Arial" w:cs="Arial"/>
          <w:color w:val="000000" w:themeColor="text1"/>
        </w:rPr>
        <w:t xml:space="preserve"> Signatory Name </w:t>
      </w:r>
      <w:r w:rsidRPr="00F759F2">
        <w:rPr>
          <w:rFonts w:eastAsia="Arial" w:cs="Arial"/>
          <w:color w:val="000000" w:themeColor="text1"/>
        </w:rPr>
        <w:t>__]</w:t>
      </w:r>
      <w:r>
        <w:rPr>
          <w:rFonts w:eastAsia="Arial" w:cs="Arial"/>
          <w:color w:val="000000" w:themeColor="text1"/>
        </w:rPr>
        <w:t xml:space="preserve">, </w:t>
      </w:r>
      <w:r w:rsidRPr="00F759F2">
        <w:rPr>
          <w:rFonts w:eastAsia="Arial" w:cs="Arial"/>
          <w:color w:val="000000" w:themeColor="text1"/>
        </w:rPr>
        <w:t>[__</w:t>
      </w:r>
      <w:r>
        <w:rPr>
          <w:rFonts w:eastAsia="Arial" w:cs="Arial"/>
          <w:color w:val="000000" w:themeColor="text1"/>
        </w:rPr>
        <w:t xml:space="preserve"> Signatory Position</w:t>
      </w:r>
      <w:r w:rsidRPr="00F759F2">
        <w:rPr>
          <w:rFonts w:eastAsia="Arial" w:cs="Arial"/>
          <w:color w:val="000000" w:themeColor="text1"/>
        </w:rPr>
        <w:t xml:space="preserve"> __]</w:t>
      </w:r>
    </w:p>
    <w:p w14:paraId="02B8009A" w14:textId="77777777" w:rsidR="004E6953" w:rsidRDefault="004E6953" w:rsidP="004E6953">
      <w:pPr>
        <w:spacing w:after="0" w:line="240" w:lineRule="auto"/>
        <w:ind w:left="2160" w:firstLine="720"/>
        <w:rPr>
          <w:rFonts w:eastAsia="Arial" w:cs="Arial"/>
          <w:color w:val="000000" w:themeColor="text1"/>
        </w:rPr>
      </w:pPr>
    </w:p>
    <w:p w14:paraId="67FBBEA7" w14:textId="77777777" w:rsidR="004E6953" w:rsidRDefault="004E6953" w:rsidP="004E6953">
      <w:pPr>
        <w:spacing w:after="0" w:line="240" w:lineRule="auto"/>
        <w:ind w:left="2160" w:firstLine="720"/>
        <w:rPr>
          <w:rFonts w:eastAsia="Arial" w:cs="Arial"/>
          <w:color w:val="000000" w:themeColor="text1"/>
        </w:rPr>
      </w:pPr>
    </w:p>
    <w:p w14:paraId="3FCDFB0A" w14:textId="77777777" w:rsidR="004E6953" w:rsidRDefault="004E6953" w:rsidP="004E6953">
      <w:pPr>
        <w:spacing w:after="0" w:line="240" w:lineRule="auto"/>
        <w:ind w:left="2160" w:firstLine="720"/>
        <w:rPr>
          <w:rFonts w:eastAsia="Arial" w:cs="Arial"/>
          <w:color w:val="000000" w:themeColor="text1"/>
        </w:rPr>
      </w:pPr>
    </w:p>
    <w:p w14:paraId="5C248E77" w14:textId="77777777" w:rsidR="004E6953" w:rsidRDefault="004E6953" w:rsidP="004E6953">
      <w:pPr>
        <w:spacing w:after="0" w:line="240" w:lineRule="auto"/>
        <w:ind w:left="1440"/>
        <w:rPr>
          <w:lang w:val="en-US"/>
        </w:rPr>
      </w:pPr>
      <w:proofErr w:type="gramStart"/>
      <w:r>
        <w:rPr>
          <w:lang w:val="en-US"/>
        </w:rPr>
        <w:t>Signature:_</w:t>
      </w:r>
      <w:proofErr w:type="gramEnd"/>
      <w:r>
        <w:rPr>
          <w:lang w:val="en-US"/>
        </w:rPr>
        <w:t>_________________________________    Date:_______________</w:t>
      </w:r>
    </w:p>
    <w:p w14:paraId="017A5149" w14:textId="77777777" w:rsidR="004E6953" w:rsidRDefault="004E6953" w:rsidP="004E6953">
      <w:pPr>
        <w:spacing w:after="0" w:line="240" w:lineRule="auto"/>
        <w:ind w:left="2160" w:firstLine="720"/>
        <w:rPr>
          <w:rFonts w:eastAsia="Arial" w:cs="Arial"/>
          <w:color w:val="000000" w:themeColor="text1"/>
        </w:rPr>
      </w:pPr>
      <w:r w:rsidRPr="00753210">
        <w:rPr>
          <w:rFonts w:eastAsia="Arial" w:cs="Arial"/>
          <w:color w:val="000000" w:themeColor="text1"/>
          <w:highlight w:val="yellow"/>
        </w:rPr>
        <w:lastRenderedPageBreak/>
        <w:t xml:space="preserve">[__ </w:t>
      </w:r>
      <w:r>
        <w:rPr>
          <w:rFonts w:eastAsia="Arial" w:cs="Arial"/>
          <w:color w:val="000000" w:themeColor="text1"/>
          <w:highlight w:val="yellow"/>
        </w:rPr>
        <w:t>Developer</w:t>
      </w:r>
      <w:r w:rsidRPr="00753210">
        <w:rPr>
          <w:rFonts w:eastAsia="Arial" w:cs="Arial"/>
          <w:color w:val="000000" w:themeColor="text1"/>
          <w:highlight w:val="yellow"/>
        </w:rPr>
        <w:t xml:space="preserve"> </w:t>
      </w:r>
      <w:r>
        <w:rPr>
          <w:rFonts w:eastAsia="Arial" w:cs="Arial"/>
          <w:color w:val="000000" w:themeColor="text1"/>
          <w:highlight w:val="yellow"/>
        </w:rPr>
        <w:t xml:space="preserve">Name </w:t>
      </w:r>
      <w:r w:rsidRPr="00753210">
        <w:rPr>
          <w:rFonts w:eastAsia="Arial" w:cs="Arial"/>
          <w:color w:val="000000" w:themeColor="text1"/>
          <w:highlight w:val="yellow"/>
        </w:rPr>
        <w:t>__]</w:t>
      </w:r>
    </w:p>
    <w:p w14:paraId="4C8D2021" w14:textId="77777777" w:rsidR="004E6953" w:rsidRDefault="004E6953" w:rsidP="004E6953">
      <w:pPr>
        <w:spacing w:after="0" w:line="240" w:lineRule="auto"/>
        <w:ind w:left="2160" w:firstLine="720"/>
        <w:rPr>
          <w:rFonts w:eastAsia="Arial" w:cs="Arial"/>
          <w:color w:val="000000" w:themeColor="text1"/>
        </w:rPr>
      </w:pPr>
      <w:r w:rsidRPr="00F759F2">
        <w:rPr>
          <w:rFonts w:eastAsia="Arial" w:cs="Arial"/>
          <w:color w:val="000000" w:themeColor="text1"/>
        </w:rPr>
        <w:t>[__</w:t>
      </w:r>
      <w:r>
        <w:rPr>
          <w:rFonts w:eastAsia="Arial" w:cs="Arial"/>
          <w:color w:val="000000" w:themeColor="text1"/>
        </w:rPr>
        <w:t xml:space="preserve"> Signatory Name </w:t>
      </w:r>
      <w:r w:rsidRPr="00F759F2">
        <w:rPr>
          <w:rFonts w:eastAsia="Arial" w:cs="Arial"/>
          <w:color w:val="000000" w:themeColor="text1"/>
        </w:rPr>
        <w:t>__]</w:t>
      </w:r>
      <w:r>
        <w:rPr>
          <w:rFonts w:eastAsia="Arial" w:cs="Arial"/>
          <w:color w:val="000000" w:themeColor="text1"/>
        </w:rPr>
        <w:t xml:space="preserve">, </w:t>
      </w:r>
      <w:r w:rsidRPr="00F759F2">
        <w:rPr>
          <w:rFonts w:eastAsia="Arial" w:cs="Arial"/>
          <w:color w:val="000000" w:themeColor="text1"/>
        </w:rPr>
        <w:t>[__</w:t>
      </w:r>
      <w:r>
        <w:rPr>
          <w:rFonts w:eastAsia="Arial" w:cs="Arial"/>
          <w:color w:val="000000" w:themeColor="text1"/>
        </w:rPr>
        <w:t xml:space="preserve"> Signatory Position</w:t>
      </w:r>
      <w:r w:rsidRPr="00F759F2">
        <w:rPr>
          <w:rFonts w:eastAsia="Arial" w:cs="Arial"/>
          <w:color w:val="000000" w:themeColor="text1"/>
        </w:rPr>
        <w:t xml:space="preserve"> __]</w:t>
      </w:r>
    </w:p>
    <w:p w14:paraId="3F13D758" w14:textId="77777777" w:rsidR="005D2824" w:rsidRDefault="005D2824" w:rsidP="005D2824">
      <w:pPr>
        <w:spacing w:after="0" w:line="240" w:lineRule="auto"/>
        <w:rPr>
          <w:lang w:val="en-US"/>
        </w:rPr>
      </w:pPr>
    </w:p>
    <w:p w14:paraId="77392A20" w14:textId="0D61AF6E" w:rsidR="005D2824" w:rsidRDefault="005D2824" w:rsidP="005D2824">
      <w:pPr>
        <w:pStyle w:val="NRELHead02"/>
        <w:jc w:val="center"/>
      </w:pPr>
      <w:r>
        <w:t>Other Funding Source</w:t>
      </w:r>
    </w:p>
    <w:p w14:paraId="671201B0" w14:textId="656C5DFF" w:rsidR="005D2824" w:rsidRDefault="005D2824" w:rsidP="005D2824">
      <w:pPr>
        <w:pStyle w:val="NRELTableCaption"/>
      </w:pPr>
      <w:r>
        <w:t xml:space="preserve">Table </w:t>
      </w:r>
      <w:r w:rsidR="005462CB">
        <w:t>11</w:t>
      </w:r>
      <w:r>
        <w:t xml:space="preserve">. Other Funding Source </w:t>
      </w:r>
      <w:r w:rsidRPr="004E6953">
        <w:rPr>
          <w:highlight w:val="yellow"/>
        </w:rPr>
        <w:t>[_#1_]</w:t>
      </w:r>
      <w:r>
        <w:t xml:space="preserve"> Details</w:t>
      </w:r>
    </w:p>
    <w:tbl>
      <w:tblPr>
        <w:tblStyle w:val="TableGrid"/>
        <w:tblW w:w="460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5627"/>
      </w:tblGrid>
      <w:tr w:rsidR="005D2824" w:rsidRPr="00480EB5" w14:paraId="220CC9C9" w14:textId="77777777" w:rsidTr="006C2C32">
        <w:trPr>
          <w:cantSplit/>
          <w:trHeight w:val="260"/>
          <w:jc w:val="center"/>
        </w:trPr>
        <w:tc>
          <w:tcPr>
            <w:tcW w:w="3059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D7A4B7" w14:textId="77777777" w:rsidR="005D2824" w:rsidRPr="00480EB5" w:rsidRDefault="005D2824" w:rsidP="006C2C32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 xml:space="preserve">Other Source </w:t>
            </w:r>
            <w:r w:rsidRPr="004E6953">
              <w:rPr>
                <w:highlight w:val="yellow"/>
              </w:rPr>
              <w:t>[_#1_]</w:t>
            </w:r>
            <w:r>
              <w:t xml:space="preserve"> </w:t>
            </w:r>
            <w:r>
              <w:rPr>
                <w:bCs w:val="0"/>
              </w:rPr>
              <w:t>Name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43D6C9E9" w14:textId="77777777" w:rsidR="005D2824" w:rsidRPr="00480EB5" w:rsidRDefault="005D2824" w:rsidP="006C2C32">
            <w:pPr>
              <w:pStyle w:val="NRELTableContent"/>
              <w:contextualSpacing/>
              <w:rPr>
                <w:bCs w:val="0"/>
              </w:rPr>
            </w:pPr>
          </w:p>
        </w:tc>
      </w:tr>
      <w:tr w:rsidR="005D2824" w14:paraId="6C3B4BD5" w14:textId="77777777" w:rsidTr="006C2C32">
        <w:trPr>
          <w:cantSplit/>
          <w:trHeight w:val="74"/>
          <w:jc w:val="center"/>
        </w:trPr>
        <w:tc>
          <w:tcPr>
            <w:tcW w:w="3059" w:type="dxa"/>
            <w:tcBorders>
              <w:right w:val="single" w:sz="4" w:space="0" w:color="auto"/>
            </w:tcBorders>
            <w:vAlign w:val="center"/>
          </w:tcPr>
          <w:p w14:paraId="5FA5EB33" w14:textId="77777777" w:rsidR="005D2824" w:rsidRPr="00276850" w:rsidRDefault="005D2824" w:rsidP="006C2C32">
            <w:pPr>
              <w:pStyle w:val="NRELTableContent"/>
              <w:contextualSpacing/>
              <w:rPr>
                <w:b/>
              </w:rPr>
            </w:pPr>
            <w:r>
              <w:rPr>
                <w:bCs w:val="0"/>
              </w:rPr>
              <w:t>Address</w:t>
            </w:r>
          </w:p>
        </w:tc>
        <w:tc>
          <w:tcPr>
            <w:tcW w:w="5759" w:type="dxa"/>
            <w:tcBorders>
              <w:left w:val="single" w:sz="4" w:space="0" w:color="auto"/>
            </w:tcBorders>
            <w:vAlign w:val="center"/>
          </w:tcPr>
          <w:p w14:paraId="7B3CF2CB" w14:textId="77777777" w:rsidR="005D2824" w:rsidRDefault="005D2824" w:rsidP="006C2C32">
            <w:pPr>
              <w:pStyle w:val="NRELTableContent"/>
              <w:contextualSpacing/>
            </w:pPr>
          </w:p>
        </w:tc>
      </w:tr>
      <w:tr w:rsidR="005D2824" w14:paraId="4C8955D8" w14:textId="77777777" w:rsidTr="006C2C32">
        <w:trPr>
          <w:cantSplit/>
          <w:trHeight w:val="79"/>
          <w:jc w:val="center"/>
        </w:trPr>
        <w:tc>
          <w:tcPr>
            <w:tcW w:w="3059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D90E69" w14:textId="77777777" w:rsidR="005D2824" w:rsidRPr="00D12DD9" w:rsidRDefault="005D2824" w:rsidP="006C2C32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>Point of Contact Name</w:t>
            </w:r>
          </w:p>
        </w:tc>
        <w:tc>
          <w:tcPr>
            <w:tcW w:w="5759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570A9880" w14:textId="77777777" w:rsidR="005D2824" w:rsidRPr="00EA211D" w:rsidRDefault="005D2824" w:rsidP="006C2C32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  <w:tr w:rsidR="005D2824" w14:paraId="5D625F7E" w14:textId="77777777" w:rsidTr="006C2C32">
        <w:trPr>
          <w:cantSplit/>
          <w:trHeight w:val="79"/>
          <w:jc w:val="center"/>
        </w:trPr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AF1629" w14:textId="77777777" w:rsidR="005D2824" w:rsidRDefault="005D2824" w:rsidP="006C2C32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>Point of Contact Phone Number</w:t>
            </w:r>
          </w:p>
        </w:tc>
        <w:tc>
          <w:tcPr>
            <w:tcW w:w="5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F202CE" w14:textId="77777777" w:rsidR="005D2824" w:rsidRPr="00EA211D" w:rsidRDefault="005D2824" w:rsidP="006C2C32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  <w:tr w:rsidR="005D2824" w14:paraId="66F76D12" w14:textId="77777777" w:rsidTr="006C2C32">
        <w:trPr>
          <w:cantSplit/>
          <w:trHeight w:val="79"/>
          <w:jc w:val="center"/>
        </w:trPr>
        <w:tc>
          <w:tcPr>
            <w:tcW w:w="3059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1F649A1" w14:textId="77777777" w:rsidR="005D2824" w:rsidRDefault="005D2824" w:rsidP="006C2C32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>Point of Contact Email</w:t>
            </w:r>
          </w:p>
        </w:tc>
        <w:tc>
          <w:tcPr>
            <w:tcW w:w="5759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00736BB3" w14:textId="77777777" w:rsidR="005D2824" w:rsidRPr="00EA211D" w:rsidRDefault="005D2824" w:rsidP="006C2C32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  <w:tr w:rsidR="005D2824" w14:paraId="24756FD0" w14:textId="77777777" w:rsidTr="005D2824">
        <w:trPr>
          <w:cantSplit/>
          <w:trHeight w:val="79"/>
          <w:jc w:val="center"/>
        </w:trPr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02A7A" w14:textId="77777777" w:rsidR="005D2824" w:rsidRDefault="005D2824" w:rsidP="006C2C32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>Total funds invested</w:t>
            </w:r>
          </w:p>
        </w:tc>
        <w:tc>
          <w:tcPr>
            <w:tcW w:w="5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0A4E95" w14:textId="77777777" w:rsidR="005D2824" w:rsidRPr="00EA211D" w:rsidRDefault="005D2824" w:rsidP="006C2C32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  <w:tr w:rsidR="005D2824" w14:paraId="49CA48E6" w14:textId="77777777" w:rsidTr="005D2824">
        <w:trPr>
          <w:cantSplit/>
          <w:trHeight w:val="79"/>
          <w:jc w:val="center"/>
        </w:trPr>
        <w:tc>
          <w:tcPr>
            <w:tcW w:w="30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84F558E" w14:textId="5EFB8D49" w:rsidR="005D2824" w:rsidRPr="00D12DD9" w:rsidRDefault="005D2824" w:rsidP="005D2824">
            <w:pPr>
              <w:pStyle w:val="NRELTableContent"/>
              <w:contextualSpacing/>
              <w:rPr>
                <w:bCs w:val="0"/>
              </w:rPr>
            </w:pPr>
            <w:r>
              <w:rPr>
                <w:bCs w:val="0"/>
              </w:rPr>
              <w:t>Description of funding source and conditions (if any) applied to the funds.</w:t>
            </w:r>
          </w:p>
        </w:tc>
        <w:tc>
          <w:tcPr>
            <w:tcW w:w="5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0F0D631" w14:textId="77777777" w:rsidR="005D2824" w:rsidRDefault="005D2824" w:rsidP="005D2824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  <w:p w14:paraId="4255EF7D" w14:textId="77777777" w:rsidR="005D2824" w:rsidRDefault="005D2824" w:rsidP="005D2824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  <w:p w14:paraId="75D17881" w14:textId="77777777" w:rsidR="005D2824" w:rsidRDefault="005D2824" w:rsidP="005D2824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  <w:p w14:paraId="0008F4DD" w14:textId="77777777" w:rsidR="005D2824" w:rsidRDefault="005D2824" w:rsidP="005D2824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  <w:p w14:paraId="72A66978" w14:textId="77777777" w:rsidR="005D2824" w:rsidRDefault="005D2824" w:rsidP="005D2824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  <w:p w14:paraId="752920B8" w14:textId="77777777" w:rsidR="005D2824" w:rsidRDefault="005D2824" w:rsidP="005D2824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  <w:p w14:paraId="45D931B3" w14:textId="77777777" w:rsidR="005D2824" w:rsidRDefault="005D2824" w:rsidP="005D2824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  <w:p w14:paraId="3854676F" w14:textId="77777777" w:rsidR="005D2824" w:rsidRDefault="005D2824" w:rsidP="005D2824">
            <w:pPr>
              <w:pStyle w:val="NRELTableContent"/>
              <w:numPr>
                <w:ilvl w:val="0"/>
                <w:numId w:val="57"/>
              </w:numPr>
              <w:ind w:left="436"/>
              <w:contextualSpacing/>
              <w:rPr>
                <w:rFonts w:eastAsiaTheme="minorHAnsi"/>
              </w:rPr>
            </w:pPr>
          </w:p>
          <w:p w14:paraId="2691FE02" w14:textId="77777777" w:rsidR="005D2824" w:rsidRPr="00EA211D" w:rsidRDefault="005D2824" w:rsidP="005D2824">
            <w:pPr>
              <w:pStyle w:val="NRELTableContent"/>
              <w:contextualSpacing/>
              <w:rPr>
                <w:rFonts w:eastAsiaTheme="minorHAnsi"/>
              </w:rPr>
            </w:pPr>
          </w:p>
        </w:tc>
      </w:tr>
    </w:tbl>
    <w:p w14:paraId="34F6B4D9" w14:textId="77777777" w:rsidR="005D2824" w:rsidRDefault="005D2824" w:rsidP="005D2824">
      <w:pPr>
        <w:rPr>
          <w:lang w:val="en-US"/>
        </w:rPr>
      </w:pPr>
    </w:p>
    <w:p w14:paraId="7784BE19" w14:textId="1B5DEDF4" w:rsidR="005D2824" w:rsidRDefault="005D2824" w:rsidP="005D2824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The Developer affirms that:</w:t>
      </w:r>
    </w:p>
    <w:p w14:paraId="3A7DBA0C" w14:textId="1BC63593" w:rsidR="005D2824" w:rsidRDefault="005D2824" w:rsidP="005D2824">
      <w:pPr>
        <w:pStyle w:val="ListParagraph"/>
        <w:numPr>
          <w:ilvl w:val="0"/>
          <w:numId w:val="60"/>
        </w:numPr>
        <w:rPr>
          <w:rFonts w:eastAsia="Arial" w:cs="Arial"/>
          <w:color w:val="000000" w:themeColor="text1"/>
        </w:rPr>
      </w:pPr>
      <w:r w:rsidRPr="008559B4">
        <w:rPr>
          <w:rFonts w:eastAsia="Arial" w:cs="Arial"/>
          <w:color w:val="000000" w:themeColor="text1"/>
        </w:rPr>
        <w:t xml:space="preserve">every statement in Table </w:t>
      </w:r>
      <w:r w:rsidRPr="008559B4">
        <w:rPr>
          <w:rFonts w:eastAsia="Arial" w:cs="Arial"/>
          <w:color w:val="000000" w:themeColor="text1"/>
          <w:highlight w:val="yellow"/>
        </w:rPr>
        <w:t xml:space="preserve">[__ </w:t>
      </w:r>
      <w:r>
        <w:rPr>
          <w:rFonts w:eastAsia="Arial" w:cs="Arial"/>
          <w:color w:val="000000" w:themeColor="text1"/>
          <w:highlight w:val="yellow"/>
        </w:rPr>
        <w:t>1</w:t>
      </w:r>
      <w:r w:rsidR="005462CB">
        <w:rPr>
          <w:rFonts w:eastAsia="Arial" w:cs="Arial"/>
          <w:color w:val="000000" w:themeColor="text1"/>
          <w:highlight w:val="yellow"/>
        </w:rPr>
        <w:t>1</w:t>
      </w:r>
      <w:r w:rsidRPr="008559B4">
        <w:rPr>
          <w:rFonts w:eastAsia="Arial" w:cs="Arial"/>
          <w:color w:val="000000" w:themeColor="text1"/>
          <w:highlight w:val="yellow"/>
        </w:rPr>
        <w:t xml:space="preserve"> __]</w:t>
      </w:r>
      <w:r w:rsidRPr="008559B4">
        <w:rPr>
          <w:rFonts w:eastAsia="Arial" w:cs="Arial"/>
          <w:color w:val="000000" w:themeColor="text1"/>
        </w:rPr>
        <w:t xml:space="preserve"> above is accurate</w:t>
      </w:r>
      <w:r>
        <w:rPr>
          <w:rFonts w:eastAsia="Arial" w:cs="Arial"/>
          <w:color w:val="000000" w:themeColor="text1"/>
        </w:rPr>
        <w:t>,</w:t>
      </w:r>
    </w:p>
    <w:p w14:paraId="022490A0" w14:textId="4ED7E503" w:rsidR="005D2824" w:rsidRDefault="005D2824" w:rsidP="005D2824">
      <w:pPr>
        <w:pStyle w:val="ListParagraph"/>
        <w:numPr>
          <w:ilvl w:val="0"/>
          <w:numId w:val="60"/>
        </w:numPr>
        <w:rPr>
          <w:rFonts w:eastAsia="Arial" w:cs="Arial"/>
          <w:color w:val="000000" w:themeColor="text1"/>
        </w:rPr>
      </w:pPr>
      <w:r w:rsidRPr="008559B4">
        <w:rPr>
          <w:rFonts w:eastAsia="Arial" w:cs="Arial"/>
          <w:color w:val="000000" w:themeColor="text1"/>
        </w:rPr>
        <w:t>the f</w:t>
      </w:r>
      <w:r>
        <w:rPr>
          <w:rFonts w:eastAsia="Arial" w:cs="Arial"/>
          <w:color w:val="000000" w:themeColor="text1"/>
        </w:rPr>
        <w:t>unding</w:t>
      </w:r>
      <w:r w:rsidRPr="008559B4">
        <w:rPr>
          <w:rFonts w:eastAsia="Arial" w:cs="Arial"/>
          <w:color w:val="000000" w:themeColor="text1"/>
        </w:rPr>
        <w:t xml:space="preserve"> stated in Table </w:t>
      </w:r>
      <w:r w:rsidRPr="008559B4">
        <w:rPr>
          <w:rFonts w:eastAsia="Arial" w:cs="Arial"/>
          <w:color w:val="000000" w:themeColor="text1"/>
          <w:highlight w:val="yellow"/>
        </w:rPr>
        <w:t xml:space="preserve">[__ </w:t>
      </w:r>
      <w:r>
        <w:rPr>
          <w:rFonts w:eastAsia="Arial" w:cs="Arial"/>
          <w:color w:val="000000" w:themeColor="text1"/>
          <w:highlight w:val="yellow"/>
        </w:rPr>
        <w:t>1</w:t>
      </w:r>
      <w:r w:rsidR="005462CB">
        <w:rPr>
          <w:rFonts w:eastAsia="Arial" w:cs="Arial"/>
          <w:color w:val="000000" w:themeColor="text1"/>
          <w:highlight w:val="yellow"/>
        </w:rPr>
        <w:t>1</w:t>
      </w:r>
      <w:r w:rsidRPr="008559B4">
        <w:rPr>
          <w:rFonts w:eastAsia="Arial" w:cs="Arial"/>
          <w:color w:val="000000" w:themeColor="text1"/>
          <w:highlight w:val="yellow"/>
        </w:rPr>
        <w:t xml:space="preserve"> __]</w:t>
      </w:r>
      <w:r w:rsidRPr="008559B4">
        <w:rPr>
          <w:rFonts w:eastAsia="Arial" w:cs="Arial"/>
          <w:color w:val="000000" w:themeColor="text1"/>
        </w:rPr>
        <w:t xml:space="preserve"> </w:t>
      </w:r>
      <w:r>
        <w:rPr>
          <w:rFonts w:eastAsia="Arial" w:cs="Arial"/>
          <w:color w:val="000000" w:themeColor="text1"/>
        </w:rPr>
        <w:t xml:space="preserve">has no constraints that would prevent their utilization </w:t>
      </w:r>
      <w:r w:rsidRPr="008559B4">
        <w:rPr>
          <w:rFonts w:eastAsia="Arial" w:cs="Arial"/>
          <w:color w:val="000000" w:themeColor="text1"/>
        </w:rPr>
        <w:t>on the Project</w:t>
      </w:r>
      <w:r>
        <w:rPr>
          <w:rFonts w:eastAsia="Arial" w:cs="Arial"/>
          <w:color w:val="000000" w:themeColor="text1"/>
        </w:rPr>
        <w:t xml:space="preserve"> and/or its deliv</w:t>
      </w:r>
      <w:r w:rsidRPr="008559B4">
        <w:rPr>
          <w:rFonts w:eastAsia="Arial" w:cs="Arial"/>
          <w:color w:val="000000" w:themeColor="text1"/>
        </w:rPr>
        <w:t xml:space="preserve">ery of the </w:t>
      </w:r>
      <w:proofErr w:type="spellStart"/>
      <w:r w:rsidRPr="008559B4">
        <w:rPr>
          <w:rFonts w:eastAsia="Arial" w:cs="Arial"/>
          <w:color w:val="000000" w:themeColor="text1"/>
        </w:rPr>
        <w:t>meandingful</w:t>
      </w:r>
      <w:proofErr w:type="spellEnd"/>
      <w:r w:rsidRPr="008559B4">
        <w:rPr>
          <w:rFonts w:eastAsia="Arial" w:cs="Arial"/>
          <w:color w:val="000000" w:themeColor="text1"/>
        </w:rPr>
        <w:t xml:space="preserve"> benefits</w:t>
      </w:r>
      <w:r w:rsidRPr="005D2824">
        <w:rPr>
          <w:rFonts w:eastAsia="Arial" w:cs="Arial"/>
          <w:color w:val="000000" w:themeColor="text1"/>
        </w:rPr>
        <w:t xml:space="preserve"> </w:t>
      </w:r>
      <w:r w:rsidRPr="008559B4">
        <w:rPr>
          <w:rFonts w:eastAsia="Arial" w:cs="Arial"/>
          <w:color w:val="000000" w:themeColor="text1"/>
        </w:rPr>
        <w:t>articulated</w:t>
      </w:r>
      <w:r>
        <w:rPr>
          <w:rFonts w:eastAsia="Arial" w:cs="Arial"/>
          <w:color w:val="000000" w:themeColor="text1"/>
        </w:rPr>
        <w:t xml:space="preserve"> below</w:t>
      </w:r>
      <w:r w:rsidRPr="008559B4">
        <w:rPr>
          <w:rFonts w:eastAsia="Arial" w:cs="Arial"/>
          <w:color w:val="000000" w:themeColor="text1"/>
        </w:rPr>
        <w:t xml:space="preserve">, for a minimum period of </w:t>
      </w:r>
      <w:r w:rsidRPr="008559B4">
        <w:rPr>
          <w:rFonts w:eastAsia="Arial" w:cs="Arial"/>
          <w:color w:val="000000" w:themeColor="text1"/>
          <w:highlight w:val="yellow"/>
        </w:rPr>
        <w:t>[__]</w:t>
      </w:r>
      <w:r w:rsidRPr="008559B4">
        <w:rPr>
          <w:rFonts w:eastAsia="Arial" w:cs="Arial"/>
          <w:color w:val="000000" w:themeColor="text1"/>
        </w:rPr>
        <w:t xml:space="preserve"> years passed the project’s commissioning date.</w:t>
      </w:r>
    </w:p>
    <w:p w14:paraId="2628736C" w14:textId="7487EA22" w:rsidR="005D2824" w:rsidRDefault="005D2824" w:rsidP="005D2824">
      <w:pPr>
        <w:pStyle w:val="ListParagraph"/>
        <w:numPr>
          <w:ilvl w:val="0"/>
          <w:numId w:val="60"/>
        </w:num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they have</w:t>
      </w:r>
      <w:r w:rsidRPr="008559B4">
        <w:rPr>
          <w:rFonts w:eastAsia="Arial" w:cs="Arial"/>
          <w:color w:val="000000" w:themeColor="text1"/>
        </w:rPr>
        <w:t xml:space="preserve"> committed to provide, at minimum, the following meaningful benefits to the Project’s community:</w:t>
      </w:r>
    </w:p>
    <w:p w14:paraId="78E0C488" w14:textId="77777777" w:rsidR="005D2824" w:rsidRPr="008559B4" w:rsidRDefault="005D2824" w:rsidP="005D2824">
      <w:pPr>
        <w:pStyle w:val="ListParagraph"/>
        <w:numPr>
          <w:ilvl w:val="1"/>
          <w:numId w:val="60"/>
        </w:numPr>
        <w:rPr>
          <w:rFonts w:eastAsia="Arial" w:cs="Arial"/>
          <w:color w:val="000000" w:themeColor="text1"/>
        </w:rPr>
      </w:pPr>
      <w:r w:rsidRPr="00DC59DF">
        <w:t>Low-</w:t>
      </w:r>
      <w:r>
        <w:t xml:space="preserve"> </w:t>
      </w:r>
      <w:r w:rsidRPr="00DC59DF">
        <w:t>to</w:t>
      </w:r>
      <w:r>
        <w:t xml:space="preserve"> m</w:t>
      </w:r>
      <w:r w:rsidRPr="00DC59DF">
        <w:t>oderate</w:t>
      </w:r>
      <w:r>
        <w:t>-</w:t>
      </w:r>
      <w:r w:rsidRPr="00DC59DF">
        <w:t xml:space="preserve">income (LMI) </w:t>
      </w:r>
      <w:r>
        <w:t>h</w:t>
      </w:r>
      <w:r w:rsidRPr="00DC59DF">
        <w:t xml:space="preserve">ousehold </w:t>
      </w:r>
      <w:r>
        <w:t>a</w:t>
      </w:r>
      <w:r w:rsidRPr="00DC59DF">
        <w:t>ccess</w:t>
      </w:r>
    </w:p>
    <w:p w14:paraId="61E08E7D" w14:textId="77777777" w:rsidR="005D2824" w:rsidRPr="008559B4" w:rsidRDefault="005D2824" w:rsidP="005D2824">
      <w:pPr>
        <w:pStyle w:val="ListParagraph"/>
        <w:numPr>
          <w:ilvl w:val="1"/>
          <w:numId w:val="60"/>
        </w:numPr>
        <w:rPr>
          <w:rFonts w:eastAsia="Arial" w:cs="Arial"/>
          <w:color w:val="000000" w:themeColor="text1"/>
        </w:rPr>
      </w:pPr>
      <w:r w:rsidRPr="00DC59DF">
        <w:t xml:space="preserve">Greater </w:t>
      </w:r>
      <w:r>
        <w:t>h</w:t>
      </w:r>
      <w:r w:rsidRPr="00DC59DF">
        <w:t xml:space="preserve">ousehold </w:t>
      </w:r>
      <w:r>
        <w:t>s</w:t>
      </w:r>
      <w:r w:rsidRPr="00DC59DF">
        <w:t>avings</w:t>
      </w:r>
    </w:p>
    <w:p w14:paraId="7EC73FA0" w14:textId="77777777" w:rsidR="005D2824" w:rsidRPr="008559B4" w:rsidRDefault="005D2824" w:rsidP="005D2824">
      <w:pPr>
        <w:pStyle w:val="ListParagraph"/>
        <w:numPr>
          <w:ilvl w:val="1"/>
          <w:numId w:val="60"/>
        </w:numPr>
        <w:rPr>
          <w:rFonts w:eastAsia="Arial" w:cs="Arial"/>
          <w:color w:val="000000" w:themeColor="text1"/>
        </w:rPr>
      </w:pPr>
      <w:r w:rsidRPr="00DC59DF">
        <w:t xml:space="preserve">Increased </w:t>
      </w:r>
      <w:r>
        <w:t>r</w:t>
      </w:r>
      <w:r w:rsidRPr="00DC59DF">
        <w:t xml:space="preserve">esilience and </w:t>
      </w:r>
      <w:r>
        <w:t>g</w:t>
      </w:r>
      <w:r w:rsidRPr="00DC59DF">
        <w:t xml:space="preserve">rid </w:t>
      </w:r>
      <w:r>
        <w:t>b</w:t>
      </w:r>
      <w:r w:rsidRPr="00DC59DF">
        <w:t>enefits</w:t>
      </w:r>
    </w:p>
    <w:p w14:paraId="3CE0E4BF" w14:textId="77777777" w:rsidR="005D2824" w:rsidRPr="008559B4" w:rsidRDefault="005D2824" w:rsidP="005D2824">
      <w:pPr>
        <w:pStyle w:val="ListParagraph"/>
        <w:numPr>
          <w:ilvl w:val="1"/>
          <w:numId w:val="60"/>
        </w:numPr>
        <w:rPr>
          <w:rFonts w:eastAsia="Arial" w:cs="Arial"/>
          <w:color w:val="000000" w:themeColor="text1"/>
        </w:rPr>
      </w:pPr>
      <w:r w:rsidRPr="00DC59DF">
        <w:t xml:space="preserve">Community </w:t>
      </w:r>
      <w:r>
        <w:t>o</w:t>
      </w:r>
      <w:r w:rsidRPr="00DC59DF">
        <w:t xml:space="preserve">wnership or </w:t>
      </w:r>
      <w:r>
        <w:t>o</w:t>
      </w:r>
      <w:r w:rsidRPr="00DC59DF">
        <w:t xml:space="preserve">ther </w:t>
      </w:r>
      <w:r>
        <w:t>w</w:t>
      </w:r>
      <w:r w:rsidRPr="00DC59DF">
        <w:t>ealth-</w:t>
      </w:r>
      <w:r>
        <w:t>b</w:t>
      </w:r>
      <w:r w:rsidRPr="00DC59DF">
        <w:t xml:space="preserve">uilding </w:t>
      </w:r>
      <w:r>
        <w:t>o</w:t>
      </w:r>
      <w:r w:rsidRPr="00DC59DF">
        <w:t>pportunities</w:t>
      </w:r>
    </w:p>
    <w:p w14:paraId="1AB44489" w14:textId="77777777" w:rsidR="005D2824" w:rsidRPr="008559B4" w:rsidRDefault="005D2824" w:rsidP="005D2824">
      <w:pPr>
        <w:pStyle w:val="ListParagraph"/>
        <w:numPr>
          <w:ilvl w:val="1"/>
          <w:numId w:val="60"/>
        </w:numPr>
        <w:rPr>
          <w:rFonts w:eastAsia="Arial" w:cs="Arial"/>
          <w:color w:val="000000" w:themeColor="text1"/>
        </w:rPr>
      </w:pPr>
      <w:r w:rsidRPr="00DC59DF">
        <w:t xml:space="preserve">Equitable </w:t>
      </w:r>
      <w:r>
        <w:t>w</w:t>
      </w:r>
      <w:r w:rsidRPr="00DC59DF">
        <w:t xml:space="preserve">orkforce </w:t>
      </w:r>
      <w:r>
        <w:t>d</w:t>
      </w:r>
      <w:r w:rsidRPr="00DC59DF">
        <w:t>evelopment</w:t>
      </w:r>
      <w:r>
        <w:t>.</w:t>
      </w:r>
    </w:p>
    <w:p w14:paraId="5471348E" w14:textId="77777777" w:rsidR="005D2824" w:rsidRDefault="005D2824" w:rsidP="005D2824">
      <w:pPr>
        <w:spacing w:after="0" w:line="240" w:lineRule="auto"/>
        <w:ind w:left="2160" w:firstLine="720"/>
        <w:rPr>
          <w:rFonts w:eastAsia="Arial" w:cs="Arial"/>
          <w:color w:val="000000" w:themeColor="text1"/>
        </w:rPr>
      </w:pPr>
    </w:p>
    <w:p w14:paraId="15FA1FA7" w14:textId="77777777" w:rsidR="005D2824" w:rsidRDefault="005D2824" w:rsidP="005D2824">
      <w:pPr>
        <w:spacing w:after="0" w:line="240" w:lineRule="auto"/>
        <w:ind w:left="2160" w:firstLine="720"/>
        <w:rPr>
          <w:rFonts w:eastAsia="Arial" w:cs="Arial"/>
          <w:color w:val="000000" w:themeColor="text1"/>
        </w:rPr>
      </w:pPr>
    </w:p>
    <w:p w14:paraId="379D0B02" w14:textId="77777777" w:rsidR="005D2824" w:rsidRDefault="005D2824" w:rsidP="005D2824">
      <w:pPr>
        <w:spacing w:after="0" w:line="240" w:lineRule="auto"/>
        <w:ind w:left="1440"/>
        <w:rPr>
          <w:lang w:val="en-US"/>
        </w:rPr>
      </w:pPr>
      <w:proofErr w:type="gramStart"/>
      <w:r>
        <w:rPr>
          <w:lang w:val="en-US"/>
        </w:rPr>
        <w:t>Signature:_</w:t>
      </w:r>
      <w:proofErr w:type="gramEnd"/>
      <w:r>
        <w:rPr>
          <w:lang w:val="en-US"/>
        </w:rPr>
        <w:t>_________________________________    Date:_______________</w:t>
      </w:r>
    </w:p>
    <w:p w14:paraId="1EBC0E31" w14:textId="77777777" w:rsidR="005D2824" w:rsidRDefault="005D2824" w:rsidP="005D2824">
      <w:pPr>
        <w:spacing w:after="0" w:line="240" w:lineRule="auto"/>
        <w:ind w:left="2160" w:firstLine="720"/>
        <w:rPr>
          <w:rFonts w:eastAsia="Arial" w:cs="Arial"/>
          <w:color w:val="000000" w:themeColor="text1"/>
        </w:rPr>
      </w:pPr>
      <w:r w:rsidRPr="00753210">
        <w:rPr>
          <w:rFonts w:eastAsia="Arial" w:cs="Arial"/>
          <w:color w:val="000000" w:themeColor="text1"/>
          <w:highlight w:val="yellow"/>
        </w:rPr>
        <w:t xml:space="preserve">[__ </w:t>
      </w:r>
      <w:r>
        <w:rPr>
          <w:rFonts w:eastAsia="Arial" w:cs="Arial"/>
          <w:color w:val="000000" w:themeColor="text1"/>
          <w:highlight w:val="yellow"/>
        </w:rPr>
        <w:t>Developer</w:t>
      </w:r>
      <w:r w:rsidRPr="00753210">
        <w:rPr>
          <w:rFonts w:eastAsia="Arial" w:cs="Arial"/>
          <w:color w:val="000000" w:themeColor="text1"/>
          <w:highlight w:val="yellow"/>
        </w:rPr>
        <w:t xml:space="preserve"> </w:t>
      </w:r>
      <w:r>
        <w:rPr>
          <w:rFonts w:eastAsia="Arial" w:cs="Arial"/>
          <w:color w:val="000000" w:themeColor="text1"/>
          <w:highlight w:val="yellow"/>
        </w:rPr>
        <w:t xml:space="preserve">Name </w:t>
      </w:r>
      <w:r w:rsidRPr="00753210">
        <w:rPr>
          <w:rFonts w:eastAsia="Arial" w:cs="Arial"/>
          <w:color w:val="000000" w:themeColor="text1"/>
          <w:highlight w:val="yellow"/>
        </w:rPr>
        <w:t>__]</w:t>
      </w:r>
    </w:p>
    <w:p w14:paraId="2F7925B3" w14:textId="77777777" w:rsidR="005D2824" w:rsidRDefault="005D2824" w:rsidP="005D2824">
      <w:pPr>
        <w:spacing w:after="0" w:line="240" w:lineRule="auto"/>
        <w:ind w:left="2160" w:firstLine="720"/>
        <w:rPr>
          <w:rFonts w:eastAsia="Arial" w:cs="Arial"/>
          <w:color w:val="000000" w:themeColor="text1"/>
        </w:rPr>
      </w:pPr>
      <w:r w:rsidRPr="00F759F2">
        <w:rPr>
          <w:rFonts w:eastAsia="Arial" w:cs="Arial"/>
          <w:color w:val="000000" w:themeColor="text1"/>
        </w:rPr>
        <w:t>[__</w:t>
      </w:r>
      <w:r>
        <w:rPr>
          <w:rFonts w:eastAsia="Arial" w:cs="Arial"/>
          <w:color w:val="000000" w:themeColor="text1"/>
        </w:rPr>
        <w:t xml:space="preserve"> Signatory Name </w:t>
      </w:r>
      <w:r w:rsidRPr="00F759F2">
        <w:rPr>
          <w:rFonts w:eastAsia="Arial" w:cs="Arial"/>
          <w:color w:val="000000" w:themeColor="text1"/>
        </w:rPr>
        <w:t>__]</w:t>
      </w:r>
      <w:r>
        <w:rPr>
          <w:rFonts w:eastAsia="Arial" w:cs="Arial"/>
          <w:color w:val="000000" w:themeColor="text1"/>
        </w:rPr>
        <w:t xml:space="preserve">, </w:t>
      </w:r>
      <w:r w:rsidRPr="00F759F2">
        <w:rPr>
          <w:rFonts w:eastAsia="Arial" w:cs="Arial"/>
          <w:color w:val="000000" w:themeColor="text1"/>
        </w:rPr>
        <w:t>[__</w:t>
      </w:r>
      <w:r>
        <w:rPr>
          <w:rFonts w:eastAsia="Arial" w:cs="Arial"/>
          <w:color w:val="000000" w:themeColor="text1"/>
        </w:rPr>
        <w:t xml:space="preserve"> Signatory Position</w:t>
      </w:r>
      <w:r w:rsidRPr="00F759F2">
        <w:rPr>
          <w:rFonts w:eastAsia="Arial" w:cs="Arial"/>
          <w:color w:val="000000" w:themeColor="text1"/>
        </w:rPr>
        <w:t xml:space="preserve"> __]</w:t>
      </w:r>
    </w:p>
    <w:p w14:paraId="55A80AD5" w14:textId="77777777" w:rsidR="005D2824" w:rsidRPr="00B323EF" w:rsidRDefault="005D2824" w:rsidP="005D2824">
      <w:pPr>
        <w:rPr>
          <w:lang w:val="en-US"/>
        </w:rPr>
      </w:pPr>
    </w:p>
    <w:p w14:paraId="29513567" w14:textId="56ACAEF1" w:rsidR="00271E1A" w:rsidRPr="00B323EF" w:rsidRDefault="00271E1A" w:rsidP="004E6953">
      <w:pPr>
        <w:rPr>
          <w:lang w:val="en-US"/>
        </w:rPr>
      </w:pPr>
    </w:p>
    <w:sectPr w:rsidR="00271E1A" w:rsidRPr="00B323EF" w:rsidSect="00041792">
      <w:headerReference w:type="default" r:id="rId10"/>
      <w:footerReference w:type="default" r:id="rId11"/>
      <w:pgSz w:w="12240" w:h="15840"/>
      <w:pgMar w:top="1440" w:right="1440" w:bottom="1710" w:left="1440" w:header="720" w:footer="8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FAB55" w14:textId="77777777" w:rsidR="00C530B2" w:rsidRDefault="00C530B2" w:rsidP="001920D6">
      <w:r>
        <w:separator/>
      </w:r>
    </w:p>
  </w:endnote>
  <w:endnote w:type="continuationSeparator" w:id="0">
    <w:p w14:paraId="2FE13F7F" w14:textId="77777777" w:rsidR="00C530B2" w:rsidRDefault="00C530B2" w:rsidP="001920D6">
      <w:r>
        <w:continuationSeparator/>
      </w:r>
    </w:p>
  </w:endnote>
  <w:endnote w:type="continuationNotice" w:id="1">
    <w:p w14:paraId="1220A3CF" w14:textId="77777777" w:rsidR="00C530B2" w:rsidRDefault="00C530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Franklin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82786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A58A8E1" w14:textId="1E82B383" w:rsidR="00FD5E70" w:rsidRDefault="00FD5E7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9F36FC" w14:textId="77777777" w:rsidR="00FD5E70" w:rsidRDefault="00FD5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4997" w14:textId="77777777" w:rsidR="00C530B2" w:rsidRDefault="00C530B2" w:rsidP="001920D6">
      <w:r>
        <w:separator/>
      </w:r>
    </w:p>
  </w:footnote>
  <w:footnote w:type="continuationSeparator" w:id="0">
    <w:p w14:paraId="3D8D7C8B" w14:textId="77777777" w:rsidR="00C530B2" w:rsidRDefault="00C530B2" w:rsidP="001920D6">
      <w:r>
        <w:continuationSeparator/>
      </w:r>
    </w:p>
  </w:footnote>
  <w:footnote w:type="continuationNotice" w:id="1">
    <w:p w14:paraId="40D25DAD" w14:textId="77777777" w:rsidR="00C530B2" w:rsidRDefault="00C530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7564" w14:textId="449167E1" w:rsidR="00FD5E70" w:rsidRDefault="00FD5E70" w:rsidP="00FD5E70">
    <w:pPr>
      <w:pStyle w:val="Header"/>
      <w:jc w:val="center"/>
    </w:pPr>
    <w:r w:rsidRPr="00FD5E70">
      <w:rPr>
        <w:rFonts w:eastAsia="Arial" w:cs="Arial"/>
        <w:color w:val="000000" w:themeColor="text1"/>
      </w:rPr>
      <w:t>Community Power Accelerator Project Financing Confirmation Documentation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BC205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FBCF7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CEAD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F28FE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DCB5C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3ACF1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82BF6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B65C3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727F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DC0D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A2AF8"/>
    <w:multiLevelType w:val="hybridMultilevel"/>
    <w:tmpl w:val="2A0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65261"/>
    <w:multiLevelType w:val="hybridMultilevel"/>
    <w:tmpl w:val="4E5474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33AC5BE">
      <w:start w:val="1"/>
      <w:numFmt w:val="lowerLetter"/>
      <w:lvlText w:val="%2."/>
      <w:lvlJc w:val="left"/>
      <w:pPr>
        <w:ind w:left="1440" w:hanging="360"/>
      </w:pPr>
    </w:lvl>
    <w:lvl w:ilvl="2" w:tplc="7EAAE6D4">
      <w:start w:val="1"/>
      <w:numFmt w:val="lowerRoman"/>
      <w:lvlText w:val="%3."/>
      <w:lvlJc w:val="right"/>
      <w:pPr>
        <w:ind w:left="2160" w:hanging="180"/>
      </w:pPr>
    </w:lvl>
    <w:lvl w:ilvl="3" w:tplc="E766B4EC">
      <w:start w:val="1"/>
      <w:numFmt w:val="decimal"/>
      <w:lvlText w:val="%4."/>
      <w:lvlJc w:val="left"/>
      <w:pPr>
        <w:ind w:left="2880" w:hanging="360"/>
      </w:pPr>
    </w:lvl>
    <w:lvl w:ilvl="4" w:tplc="4DBCA0DE">
      <w:start w:val="1"/>
      <w:numFmt w:val="lowerLetter"/>
      <w:lvlText w:val="%5."/>
      <w:lvlJc w:val="left"/>
      <w:pPr>
        <w:ind w:left="3600" w:hanging="360"/>
      </w:pPr>
    </w:lvl>
    <w:lvl w:ilvl="5" w:tplc="F93AADA6">
      <w:start w:val="1"/>
      <w:numFmt w:val="lowerRoman"/>
      <w:lvlText w:val="%6."/>
      <w:lvlJc w:val="right"/>
      <w:pPr>
        <w:ind w:left="4320" w:hanging="180"/>
      </w:pPr>
    </w:lvl>
    <w:lvl w:ilvl="6" w:tplc="67BC36F2">
      <w:start w:val="1"/>
      <w:numFmt w:val="decimal"/>
      <w:lvlText w:val="%7."/>
      <w:lvlJc w:val="left"/>
      <w:pPr>
        <w:ind w:left="5040" w:hanging="360"/>
      </w:pPr>
    </w:lvl>
    <w:lvl w:ilvl="7" w:tplc="3B348322">
      <w:start w:val="1"/>
      <w:numFmt w:val="lowerLetter"/>
      <w:lvlText w:val="%8."/>
      <w:lvlJc w:val="left"/>
      <w:pPr>
        <w:ind w:left="5760" w:hanging="360"/>
      </w:pPr>
    </w:lvl>
    <w:lvl w:ilvl="8" w:tplc="35F42D3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D771C2"/>
    <w:multiLevelType w:val="hybridMultilevel"/>
    <w:tmpl w:val="E46CB360"/>
    <w:lvl w:ilvl="0" w:tplc="F0DE3294">
      <w:start w:val="1"/>
      <w:numFmt w:val="decimal"/>
      <w:lvlText w:val="%1."/>
      <w:lvlJc w:val="left"/>
      <w:pPr>
        <w:ind w:left="720" w:hanging="360"/>
      </w:pPr>
    </w:lvl>
    <w:lvl w:ilvl="1" w:tplc="CF36C2F2">
      <w:start w:val="1"/>
      <w:numFmt w:val="lowerLetter"/>
      <w:lvlText w:val="%2."/>
      <w:lvlJc w:val="left"/>
      <w:pPr>
        <w:ind w:left="1440" w:hanging="360"/>
      </w:pPr>
    </w:lvl>
    <w:lvl w:ilvl="2" w:tplc="38EC0C7A">
      <w:start w:val="1"/>
      <w:numFmt w:val="lowerRoman"/>
      <w:lvlText w:val="%3."/>
      <w:lvlJc w:val="right"/>
      <w:pPr>
        <w:ind w:left="2160" w:hanging="180"/>
      </w:pPr>
    </w:lvl>
    <w:lvl w:ilvl="3" w:tplc="F5427544">
      <w:start w:val="1"/>
      <w:numFmt w:val="decimal"/>
      <w:lvlText w:val="%4."/>
      <w:lvlJc w:val="left"/>
      <w:pPr>
        <w:ind w:left="2880" w:hanging="360"/>
      </w:pPr>
    </w:lvl>
    <w:lvl w:ilvl="4" w:tplc="4AC6F3C0">
      <w:start w:val="1"/>
      <w:numFmt w:val="lowerLetter"/>
      <w:lvlText w:val="%5."/>
      <w:lvlJc w:val="left"/>
      <w:pPr>
        <w:ind w:left="3600" w:hanging="360"/>
      </w:pPr>
    </w:lvl>
    <w:lvl w:ilvl="5" w:tplc="BFF22D22">
      <w:start w:val="1"/>
      <w:numFmt w:val="lowerRoman"/>
      <w:lvlText w:val="%6."/>
      <w:lvlJc w:val="right"/>
      <w:pPr>
        <w:ind w:left="4320" w:hanging="180"/>
      </w:pPr>
    </w:lvl>
    <w:lvl w:ilvl="6" w:tplc="EE5250EC">
      <w:start w:val="1"/>
      <w:numFmt w:val="decimal"/>
      <w:lvlText w:val="%7."/>
      <w:lvlJc w:val="left"/>
      <w:pPr>
        <w:ind w:left="5040" w:hanging="360"/>
      </w:pPr>
    </w:lvl>
    <w:lvl w:ilvl="7" w:tplc="EBACDDF8">
      <w:start w:val="1"/>
      <w:numFmt w:val="lowerLetter"/>
      <w:lvlText w:val="%8."/>
      <w:lvlJc w:val="left"/>
      <w:pPr>
        <w:ind w:left="5760" w:hanging="360"/>
      </w:pPr>
    </w:lvl>
    <w:lvl w:ilvl="8" w:tplc="27FEAAE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44265"/>
    <w:multiLevelType w:val="hybridMultilevel"/>
    <w:tmpl w:val="5218B4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148C0"/>
    <w:multiLevelType w:val="hybridMultilevel"/>
    <w:tmpl w:val="68506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17475"/>
    <w:multiLevelType w:val="hybridMultilevel"/>
    <w:tmpl w:val="00B2166C"/>
    <w:lvl w:ilvl="0" w:tplc="86F87068">
      <w:start w:val="1"/>
      <w:numFmt w:val="decimal"/>
      <w:lvlText w:val="%1."/>
      <w:lvlJc w:val="left"/>
      <w:pPr>
        <w:ind w:left="720" w:hanging="360"/>
      </w:pPr>
    </w:lvl>
    <w:lvl w:ilvl="1" w:tplc="A79CA428">
      <w:start w:val="1"/>
      <w:numFmt w:val="lowerLetter"/>
      <w:lvlText w:val="%2."/>
      <w:lvlJc w:val="left"/>
      <w:pPr>
        <w:ind w:left="1440" w:hanging="360"/>
      </w:pPr>
    </w:lvl>
    <w:lvl w:ilvl="2" w:tplc="45961570">
      <w:start w:val="1"/>
      <w:numFmt w:val="lowerRoman"/>
      <w:lvlText w:val="%3."/>
      <w:lvlJc w:val="right"/>
      <w:pPr>
        <w:ind w:left="2160" w:hanging="180"/>
      </w:pPr>
    </w:lvl>
    <w:lvl w:ilvl="3" w:tplc="C8A6FCB0">
      <w:start w:val="1"/>
      <w:numFmt w:val="decimal"/>
      <w:lvlText w:val="%4."/>
      <w:lvlJc w:val="left"/>
      <w:pPr>
        <w:ind w:left="2880" w:hanging="360"/>
      </w:pPr>
    </w:lvl>
    <w:lvl w:ilvl="4" w:tplc="8C0052E4">
      <w:start w:val="1"/>
      <w:numFmt w:val="lowerLetter"/>
      <w:lvlText w:val="%5."/>
      <w:lvlJc w:val="left"/>
      <w:pPr>
        <w:ind w:left="3600" w:hanging="360"/>
      </w:pPr>
    </w:lvl>
    <w:lvl w:ilvl="5" w:tplc="463CBA66">
      <w:start w:val="1"/>
      <w:numFmt w:val="lowerRoman"/>
      <w:lvlText w:val="%6."/>
      <w:lvlJc w:val="right"/>
      <w:pPr>
        <w:ind w:left="4320" w:hanging="180"/>
      </w:pPr>
    </w:lvl>
    <w:lvl w:ilvl="6" w:tplc="776ABA7E">
      <w:start w:val="1"/>
      <w:numFmt w:val="decimal"/>
      <w:lvlText w:val="%7."/>
      <w:lvlJc w:val="left"/>
      <w:pPr>
        <w:ind w:left="5040" w:hanging="360"/>
      </w:pPr>
    </w:lvl>
    <w:lvl w:ilvl="7" w:tplc="FFD8AE36">
      <w:start w:val="1"/>
      <w:numFmt w:val="lowerLetter"/>
      <w:lvlText w:val="%8."/>
      <w:lvlJc w:val="left"/>
      <w:pPr>
        <w:ind w:left="5760" w:hanging="360"/>
      </w:pPr>
    </w:lvl>
    <w:lvl w:ilvl="8" w:tplc="E108B00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E0A44"/>
    <w:multiLevelType w:val="hybridMultilevel"/>
    <w:tmpl w:val="6600A2DA"/>
    <w:lvl w:ilvl="0" w:tplc="FFFFFFFF">
      <w:start w:val="1"/>
      <w:numFmt w:val="decimal"/>
      <w:lvlText w:val="%1."/>
      <w:lvlJc w:val="left"/>
      <w:pPr>
        <w:ind w:left="775" w:hanging="360"/>
      </w:pPr>
    </w:lvl>
    <w:lvl w:ilvl="1" w:tplc="FFFFFFFF">
      <w:start w:val="1"/>
      <w:numFmt w:val="lowerLetter"/>
      <w:lvlText w:val="%2."/>
      <w:lvlJc w:val="left"/>
      <w:pPr>
        <w:ind w:left="1495" w:hanging="360"/>
      </w:pPr>
    </w:lvl>
    <w:lvl w:ilvl="2" w:tplc="FFFFFFFF" w:tentative="1">
      <w:start w:val="1"/>
      <w:numFmt w:val="lowerRoman"/>
      <w:lvlText w:val="%3."/>
      <w:lvlJc w:val="right"/>
      <w:pPr>
        <w:ind w:left="2215" w:hanging="180"/>
      </w:pPr>
    </w:lvl>
    <w:lvl w:ilvl="3" w:tplc="FFFFFFFF" w:tentative="1">
      <w:start w:val="1"/>
      <w:numFmt w:val="decimal"/>
      <w:lvlText w:val="%4."/>
      <w:lvlJc w:val="left"/>
      <w:pPr>
        <w:ind w:left="2935" w:hanging="360"/>
      </w:pPr>
    </w:lvl>
    <w:lvl w:ilvl="4" w:tplc="FFFFFFFF" w:tentative="1">
      <w:start w:val="1"/>
      <w:numFmt w:val="lowerLetter"/>
      <w:lvlText w:val="%5."/>
      <w:lvlJc w:val="left"/>
      <w:pPr>
        <w:ind w:left="3655" w:hanging="360"/>
      </w:pPr>
    </w:lvl>
    <w:lvl w:ilvl="5" w:tplc="FFFFFFFF" w:tentative="1">
      <w:start w:val="1"/>
      <w:numFmt w:val="lowerRoman"/>
      <w:lvlText w:val="%6."/>
      <w:lvlJc w:val="right"/>
      <w:pPr>
        <w:ind w:left="4375" w:hanging="180"/>
      </w:pPr>
    </w:lvl>
    <w:lvl w:ilvl="6" w:tplc="FFFFFFFF" w:tentative="1">
      <w:start w:val="1"/>
      <w:numFmt w:val="decimal"/>
      <w:lvlText w:val="%7."/>
      <w:lvlJc w:val="left"/>
      <w:pPr>
        <w:ind w:left="5095" w:hanging="360"/>
      </w:pPr>
    </w:lvl>
    <w:lvl w:ilvl="7" w:tplc="FFFFFFFF" w:tentative="1">
      <w:start w:val="1"/>
      <w:numFmt w:val="lowerLetter"/>
      <w:lvlText w:val="%8."/>
      <w:lvlJc w:val="left"/>
      <w:pPr>
        <w:ind w:left="5815" w:hanging="360"/>
      </w:pPr>
    </w:lvl>
    <w:lvl w:ilvl="8" w:tplc="FFFFFFFF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7" w15:restartNumberingAfterBreak="0">
    <w:nsid w:val="1ABE2A0B"/>
    <w:multiLevelType w:val="hybridMultilevel"/>
    <w:tmpl w:val="4A702C64"/>
    <w:lvl w:ilvl="0" w:tplc="73DC5290">
      <w:start w:val="1"/>
      <w:numFmt w:val="decimal"/>
      <w:lvlText w:val="%1)"/>
      <w:lvlJc w:val="left"/>
      <w:pPr>
        <w:ind w:left="720" w:hanging="360"/>
      </w:pPr>
    </w:lvl>
    <w:lvl w:ilvl="1" w:tplc="AE5C8702">
      <w:start w:val="1"/>
      <w:numFmt w:val="lowerLetter"/>
      <w:lvlText w:val="%2."/>
      <w:lvlJc w:val="left"/>
      <w:pPr>
        <w:ind w:left="1440" w:hanging="360"/>
      </w:pPr>
    </w:lvl>
    <w:lvl w:ilvl="2" w:tplc="EDAA3828">
      <w:start w:val="1"/>
      <w:numFmt w:val="lowerRoman"/>
      <w:lvlText w:val="%3."/>
      <w:lvlJc w:val="right"/>
      <w:pPr>
        <w:ind w:left="2160" w:hanging="180"/>
      </w:pPr>
    </w:lvl>
    <w:lvl w:ilvl="3" w:tplc="B8B69E66">
      <w:start w:val="1"/>
      <w:numFmt w:val="decimal"/>
      <w:lvlText w:val="%4."/>
      <w:lvlJc w:val="left"/>
      <w:pPr>
        <w:ind w:left="2880" w:hanging="360"/>
      </w:pPr>
    </w:lvl>
    <w:lvl w:ilvl="4" w:tplc="288E2414">
      <w:start w:val="1"/>
      <w:numFmt w:val="lowerLetter"/>
      <w:lvlText w:val="%5."/>
      <w:lvlJc w:val="left"/>
      <w:pPr>
        <w:ind w:left="3600" w:hanging="360"/>
      </w:pPr>
    </w:lvl>
    <w:lvl w:ilvl="5" w:tplc="71124046">
      <w:start w:val="1"/>
      <w:numFmt w:val="lowerRoman"/>
      <w:lvlText w:val="%6."/>
      <w:lvlJc w:val="right"/>
      <w:pPr>
        <w:ind w:left="4320" w:hanging="180"/>
      </w:pPr>
    </w:lvl>
    <w:lvl w:ilvl="6" w:tplc="3A8C7932">
      <w:start w:val="1"/>
      <w:numFmt w:val="decimal"/>
      <w:lvlText w:val="%7."/>
      <w:lvlJc w:val="left"/>
      <w:pPr>
        <w:ind w:left="5040" w:hanging="360"/>
      </w:pPr>
    </w:lvl>
    <w:lvl w:ilvl="7" w:tplc="107A65F0">
      <w:start w:val="1"/>
      <w:numFmt w:val="lowerLetter"/>
      <w:lvlText w:val="%8."/>
      <w:lvlJc w:val="left"/>
      <w:pPr>
        <w:ind w:left="5760" w:hanging="360"/>
      </w:pPr>
    </w:lvl>
    <w:lvl w:ilvl="8" w:tplc="27EA8BD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594332"/>
    <w:multiLevelType w:val="multilevel"/>
    <w:tmpl w:val="22A219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1E914DE6"/>
    <w:multiLevelType w:val="hybridMultilevel"/>
    <w:tmpl w:val="FFFFFFFF"/>
    <w:lvl w:ilvl="0" w:tplc="644C2162">
      <w:start w:val="1"/>
      <w:numFmt w:val="bullet"/>
      <w:pStyle w:val="NRELHead02Appendix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121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523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2E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AD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94B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C8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AB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D0A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E3D93"/>
    <w:multiLevelType w:val="multilevel"/>
    <w:tmpl w:val="F38E252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6FD65A2"/>
    <w:multiLevelType w:val="hybridMultilevel"/>
    <w:tmpl w:val="C236059A"/>
    <w:lvl w:ilvl="0" w:tplc="851286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B577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F841425"/>
    <w:multiLevelType w:val="multilevel"/>
    <w:tmpl w:val="E8CA2DEC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4" w15:restartNumberingAfterBreak="0">
    <w:nsid w:val="34266224"/>
    <w:multiLevelType w:val="hybridMultilevel"/>
    <w:tmpl w:val="B7ACB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070345"/>
    <w:multiLevelType w:val="hybridMultilevel"/>
    <w:tmpl w:val="197CE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E32D8B"/>
    <w:multiLevelType w:val="multilevel"/>
    <w:tmpl w:val="E6969DD4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8510144"/>
    <w:multiLevelType w:val="hybridMultilevel"/>
    <w:tmpl w:val="C4AA3FE2"/>
    <w:lvl w:ilvl="0" w:tplc="2788E1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5F8C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861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2EB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64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3E0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29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E2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D2D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2679D"/>
    <w:multiLevelType w:val="hybridMultilevel"/>
    <w:tmpl w:val="B1C6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A32520"/>
    <w:multiLevelType w:val="hybridMultilevel"/>
    <w:tmpl w:val="5218B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51286EC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1164D8"/>
    <w:multiLevelType w:val="hybridMultilevel"/>
    <w:tmpl w:val="6888C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3A68E6"/>
    <w:multiLevelType w:val="hybridMultilevel"/>
    <w:tmpl w:val="1D8CF1E8"/>
    <w:lvl w:ilvl="0" w:tplc="DBFAC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6C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C88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EE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21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981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AD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C80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286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5C7730"/>
    <w:multiLevelType w:val="hybridMultilevel"/>
    <w:tmpl w:val="2E5A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F9A3C23"/>
    <w:multiLevelType w:val="hybridMultilevel"/>
    <w:tmpl w:val="DC7C2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1192E8B"/>
    <w:multiLevelType w:val="hybridMultilevel"/>
    <w:tmpl w:val="8618E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95303A"/>
    <w:multiLevelType w:val="hybridMultilevel"/>
    <w:tmpl w:val="435E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43B538"/>
    <w:multiLevelType w:val="hybridMultilevel"/>
    <w:tmpl w:val="F626C674"/>
    <w:lvl w:ilvl="0" w:tplc="06425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0A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C01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68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A5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C46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6D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23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B0B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D13A2F"/>
    <w:multiLevelType w:val="hybridMultilevel"/>
    <w:tmpl w:val="B062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5164B873"/>
    <w:multiLevelType w:val="hybridMultilevel"/>
    <w:tmpl w:val="4CA4BEEC"/>
    <w:lvl w:ilvl="0" w:tplc="D61EF65A">
      <w:start w:val="1"/>
      <w:numFmt w:val="decimal"/>
      <w:lvlText w:val="%1."/>
      <w:lvlJc w:val="left"/>
      <w:pPr>
        <w:ind w:left="720" w:hanging="360"/>
      </w:pPr>
    </w:lvl>
    <w:lvl w:ilvl="1" w:tplc="5DC00F7A">
      <w:start w:val="1"/>
      <w:numFmt w:val="lowerLetter"/>
      <w:lvlText w:val="%2."/>
      <w:lvlJc w:val="left"/>
      <w:pPr>
        <w:ind w:left="1440" w:hanging="360"/>
      </w:pPr>
    </w:lvl>
    <w:lvl w:ilvl="2" w:tplc="21CACA60">
      <w:start w:val="1"/>
      <w:numFmt w:val="lowerRoman"/>
      <w:lvlText w:val="%3."/>
      <w:lvlJc w:val="right"/>
      <w:pPr>
        <w:ind w:left="2160" w:hanging="180"/>
      </w:pPr>
    </w:lvl>
    <w:lvl w:ilvl="3" w:tplc="485A26B2">
      <w:start w:val="1"/>
      <w:numFmt w:val="decimal"/>
      <w:lvlText w:val="%4."/>
      <w:lvlJc w:val="left"/>
      <w:pPr>
        <w:ind w:left="2880" w:hanging="360"/>
      </w:pPr>
    </w:lvl>
    <w:lvl w:ilvl="4" w:tplc="C5B2B4C6">
      <w:start w:val="1"/>
      <w:numFmt w:val="lowerLetter"/>
      <w:lvlText w:val="%5."/>
      <w:lvlJc w:val="left"/>
      <w:pPr>
        <w:ind w:left="3600" w:hanging="360"/>
      </w:pPr>
    </w:lvl>
    <w:lvl w:ilvl="5" w:tplc="BF8AB084">
      <w:start w:val="1"/>
      <w:numFmt w:val="lowerRoman"/>
      <w:lvlText w:val="%6."/>
      <w:lvlJc w:val="right"/>
      <w:pPr>
        <w:ind w:left="4320" w:hanging="180"/>
      </w:pPr>
    </w:lvl>
    <w:lvl w:ilvl="6" w:tplc="3808F59C">
      <w:start w:val="1"/>
      <w:numFmt w:val="decimal"/>
      <w:lvlText w:val="%7."/>
      <w:lvlJc w:val="left"/>
      <w:pPr>
        <w:ind w:left="5040" w:hanging="360"/>
      </w:pPr>
    </w:lvl>
    <w:lvl w:ilvl="7" w:tplc="2612CC86">
      <w:start w:val="1"/>
      <w:numFmt w:val="lowerLetter"/>
      <w:lvlText w:val="%8."/>
      <w:lvlJc w:val="left"/>
      <w:pPr>
        <w:ind w:left="5760" w:hanging="360"/>
      </w:pPr>
    </w:lvl>
    <w:lvl w:ilvl="8" w:tplc="D75A1FB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64775B"/>
    <w:multiLevelType w:val="hybridMultilevel"/>
    <w:tmpl w:val="4E046C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FA2E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6A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EB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2A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0F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EF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85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C89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DF0688"/>
    <w:multiLevelType w:val="hybridMultilevel"/>
    <w:tmpl w:val="6600A2DA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1" w15:restartNumberingAfterBreak="0">
    <w:nsid w:val="5AAA72D2"/>
    <w:multiLevelType w:val="hybridMultilevel"/>
    <w:tmpl w:val="54C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B25C96"/>
    <w:multiLevelType w:val="multilevel"/>
    <w:tmpl w:val="648CCE54"/>
    <w:lvl w:ilvl="0">
      <w:start w:val="4"/>
      <w:numFmt w:val="decimal"/>
      <w:lvlText w:val="%1"/>
      <w:lvlJc w:val="left"/>
      <w:pPr>
        <w:ind w:left="590" w:hanging="5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43" w15:restartNumberingAfterBreak="0">
    <w:nsid w:val="606662C8"/>
    <w:multiLevelType w:val="hybridMultilevel"/>
    <w:tmpl w:val="D6E6C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3713367"/>
    <w:multiLevelType w:val="hybridMultilevel"/>
    <w:tmpl w:val="50B24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C232FB"/>
    <w:multiLevelType w:val="hybridMultilevel"/>
    <w:tmpl w:val="6600A2DA"/>
    <w:lvl w:ilvl="0" w:tplc="FFFFFFFF">
      <w:start w:val="1"/>
      <w:numFmt w:val="decimal"/>
      <w:lvlText w:val="%1."/>
      <w:lvlJc w:val="left"/>
      <w:pPr>
        <w:ind w:left="775" w:hanging="360"/>
      </w:pPr>
    </w:lvl>
    <w:lvl w:ilvl="1" w:tplc="FFFFFFFF">
      <w:start w:val="1"/>
      <w:numFmt w:val="lowerLetter"/>
      <w:lvlText w:val="%2."/>
      <w:lvlJc w:val="left"/>
      <w:pPr>
        <w:ind w:left="1495" w:hanging="360"/>
      </w:pPr>
    </w:lvl>
    <w:lvl w:ilvl="2" w:tplc="FFFFFFFF" w:tentative="1">
      <w:start w:val="1"/>
      <w:numFmt w:val="lowerRoman"/>
      <w:lvlText w:val="%3."/>
      <w:lvlJc w:val="right"/>
      <w:pPr>
        <w:ind w:left="2215" w:hanging="180"/>
      </w:pPr>
    </w:lvl>
    <w:lvl w:ilvl="3" w:tplc="FFFFFFFF" w:tentative="1">
      <w:start w:val="1"/>
      <w:numFmt w:val="decimal"/>
      <w:lvlText w:val="%4."/>
      <w:lvlJc w:val="left"/>
      <w:pPr>
        <w:ind w:left="2935" w:hanging="360"/>
      </w:pPr>
    </w:lvl>
    <w:lvl w:ilvl="4" w:tplc="FFFFFFFF" w:tentative="1">
      <w:start w:val="1"/>
      <w:numFmt w:val="lowerLetter"/>
      <w:lvlText w:val="%5."/>
      <w:lvlJc w:val="left"/>
      <w:pPr>
        <w:ind w:left="3655" w:hanging="360"/>
      </w:pPr>
    </w:lvl>
    <w:lvl w:ilvl="5" w:tplc="FFFFFFFF" w:tentative="1">
      <w:start w:val="1"/>
      <w:numFmt w:val="lowerRoman"/>
      <w:lvlText w:val="%6."/>
      <w:lvlJc w:val="right"/>
      <w:pPr>
        <w:ind w:left="4375" w:hanging="180"/>
      </w:pPr>
    </w:lvl>
    <w:lvl w:ilvl="6" w:tplc="FFFFFFFF" w:tentative="1">
      <w:start w:val="1"/>
      <w:numFmt w:val="decimal"/>
      <w:lvlText w:val="%7."/>
      <w:lvlJc w:val="left"/>
      <w:pPr>
        <w:ind w:left="5095" w:hanging="360"/>
      </w:pPr>
    </w:lvl>
    <w:lvl w:ilvl="7" w:tplc="FFFFFFFF" w:tentative="1">
      <w:start w:val="1"/>
      <w:numFmt w:val="lowerLetter"/>
      <w:lvlText w:val="%8."/>
      <w:lvlJc w:val="left"/>
      <w:pPr>
        <w:ind w:left="5815" w:hanging="360"/>
      </w:pPr>
    </w:lvl>
    <w:lvl w:ilvl="8" w:tplc="FFFFFFFF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6" w15:restartNumberingAfterBreak="0">
    <w:nsid w:val="663E364A"/>
    <w:multiLevelType w:val="hybridMultilevel"/>
    <w:tmpl w:val="C360CC00"/>
    <w:lvl w:ilvl="0" w:tplc="B378AAD6">
      <w:start w:val="1"/>
      <w:numFmt w:val="bullet"/>
      <w:pStyle w:val="ListParagraph"/>
      <w:lvlText w:val="%1."/>
      <w:lvlJc w:val="left"/>
      <w:pPr>
        <w:ind w:left="720" w:hanging="360"/>
      </w:pPr>
    </w:lvl>
    <w:lvl w:ilvl="1" w:tplc="6FC8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801C5C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 w:tplc="7B82CBD4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 w:tplc="0CEE7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509624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 w:tplc="4D7AC762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 w:tplc="73F01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0E92C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47" w15:restartNumberingAfterBreak="0">
    <w:nsid w:val="6A6209F0"/>
    <w:multiLevelType w:val="hybridMultilevel"/>
    <w:tmpl w:val="FFFFFFFF"/>
    <w:lvl w:ilvl="0" w:tplc="F572D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7C62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CD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00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E2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0D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821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76A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7E3A4F"/>
    <w:multiLevelType w:val="hybridMultilevel"/>
    <w:tmpl w:val="750C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331567"/>
    <w:multiLevelType w:val="multilevel"/>
    <w:tmpl w:val="9DDCAD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D9E27E5"/>
    <w:multiLevelType w:val="hybridMultilevel"/>
    <w:tmpl w:val="FFFFFFFF"/>
    <w:lvl w:ilvl="0" w:tplc="466AE49A">
      <w:start w:val="1"/>
      <w:numFmt w:val="decimal"/>
      <w:lvlText w:val="%1."/>
      <w:lvlJc w:val="left"/>
      <w:pPr>
        <w:ind w:left="720" w:hanging="360"/>
      </w:pPr>
    </w:lvl>
    <w:lvl w:ilvl="1" w:tplc="6CA8008C">
      <w:start w:val="1"/>
      <w:numFmt w:val="lowerLetter"/>
      <w:lvlText w:val="%2."/>
      <w:lvlJc w:val="left"/>
      <w:pPr>
        <w:ind w:left="1440" w:hanging="360"/>
      </w:pPr>
    </w:lvl>
    <w:lvl w:ilvl="2" w:tplc="54024B04">
      <w:start w:val="1"/>
      <w:numFmt w:val="lowerRoman"/>
      <w:lvlText w:val="%3."/>
      <w:lvlJc w:val="right"/>
      <w:pPr>
        <w:ind w:left="2160" w:hanging="180"/>
      </w:pPr>
    </w:lvl>
    <w:lvl w:ilvl="3" w:tplc="2C6468CA">
      <w:start w:val="1"/>
      <w:numFmt w:val="decimal"/>
      <w:lvlText w:val="%4."/>
      <w:lvlJc w:val="left"/>
      <w:pPr>
        <w:ind w:left="2880" w:hanging="360"/>
      </w:pPr>
    </w:lvl>
    <w:lvl w:ilvl="4" w:tplc="716CDD4E">
      <w:start w:val="1"/>
      <w:numFmt w:val="lowerLetter"/>
      <w:lvlText w:val="%5."/>
      <w:lvlJc w:val="left"/>
      <w:pPr>
        <w:ind w:left="3600" w:hanging="360"/>
      </w:pPr>
    </w:lvl>
    <w:lvl w:ilvl="5" w:tplc="7A8A9D74">
      <w:start w:val="1"/>
      <w:numFmt w:val="lowerRoman"/>
      <w:lvlText w:val="%6."/>
      <w:lvlJc w:val="right"/>
      <w:pPr>
        <w:ind w:left="4320" w:hanging="180"/>
      </w:pPr>
    </w:lvl>
    <w:lvl w:ilvl="6" w:tplc="D4DC8686">
      <w:start w:val="1"/>
      <w:numFmt w:val="decimal"/>
      <w:lvlText w:val="%7."/>
      <w:lvlJc w:val="left"/>
      <w:pPr>
        <w:ind w:left="5040" w:hanging="360"/>
      </w:pPr>
    </w:lvl>
    <w:lvl w:ilvl="7" w:tplc="53C2922A">
      <w:start w:val="1"/>
      <w:numFmt w:val="lowerLetter"/>
      <w:lvlText w:val="%8."/>
      <w:lvlJc w:val="left"/>
      <w:pPr>
        <w:ind w:left="5760" w:hanging="360"/>
      </w:pPr>
    </w:lvl>
    <w:lvl w:ilvl="8" w:tplc="FDFE8024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33775A"/>
    <w:multiLevelType w:val="hybridMultilevel"/>
    <w:tmpl w:val="90407B7E"/>
    <w:lvl w:ilvl="0" w:tplc="F1E2EF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E46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C9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20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41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EA4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6F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25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36F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B7C959"/>
    <w:multiLevelType w:val="hybridMultilevel"/>
    <w:tmpl w:val="92320E56"/>
    <w:lvl w:ilvl="0" w:tplc="766213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A65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A2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E4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87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922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69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88E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9A4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A67AE8"/>
    <w:multiLevelType w:val="multilevel"/>
    <w:tmpl w:val="B48AC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C944C9"/>
    <w:multiLevelType w:val="multilevel"/>
    <w:tmpl w:val="254634F0"/>
    <w:lvl w:ilvl="0">
      <w:start w:val="1"/>
      <w:numFmt w:val="bullet"/>
      <w:lvlText w:val="●"/>
      <w:lvlJc w:val="left"/>
      <w:pPr>
        <w:ind w:left="504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73D03614"/>
    <w:multiLevelType w:val="multilevel"/>
    <w:tmpl w:val="C8BC80F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56" w15:restartNumberingAfterBreak="0">
    <w:nsid w:val="75C60EC7"/>
    <w:multiLevelType w:val="hybridMultilevel"/>
    <w:tmpl w:val="EB12925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98F358F"/>
    <w:multiLevelType w:val="hybridMultilevel"/>
    <w:tmpl w:val="B8702A34"/>
    <w:lvl w:ilvl="0" w:tplc="78409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CC8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AA9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AE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6A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AA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EF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E1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565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C85ACC"/>
    <w:multiLevelType w:val="hybridMultilevel"/>
    <w:tmpl w:val="EFECBA1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E02557F"/>
    <w:multiLevelType w:val="multilevel"/>
    <w:tmpl w:val="3BFCB514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num w:numId="1" w16cid:durableId="510683778">
    <w:abstractNumId w:val="15"/>
  </w:num>
  <w:num w:numId="2" w16cid:durableId="1428691723">
    <w:abstractNumId w:val="31"/>
  </w:num>
  <w:num w:numId="3" w16cid:durableId="1091318126">
    <w:abstractNumId w:val="36"/>
  </w:num>
  <w:num w:numId="4" w16cid:durableId="1927155773">
    <w:abstractNumId w:val="38"/>
  </w:num>
  <w:num w:numId="5" w16cid:durableId="751781650">
    <w:abstractNumId w:val="52"/>
  </w:num>
  <w:num w:numId="6" w16cid:durableId="1742673201">
    <w:abstractNumId w:val="51"/>
  </w:num>
  <w:num w:numId="7" w16cid:durableId="852765825">
    <w:abstractNumId w:val="27"/>
  </w:num>
  <w:num w:numId="8" w16cid:durableId="1217818205">
    <w:abstractNumId w:val="12"/>
  </w:num>
  <w:num w:numId="9" w16cid:durableId="665280882">
    <w:abstractNumId w:val="46"/>
  </w:num>
  <w:num w:numId="10" w16cid:durableId="354186921">
    <w:abstractNumId w:val="9"/>
  </w:num>
  <w:num w:numId="11" w16cid:durableId="1445537887">
    <w:abstractNumId w:val="7"/>
  </w:num>
  <w:num w:numId="12" w16cid:durableId="1010762129">
    <w:abstractNumId w:val="6"/>
  </w:num>
  <w:num w:numId="13" w16cid:durableId="1177957937">
    <w:abstractNumId w:val="5"/>
  </w:num>
  <w:num w:numId="14" w16cid:durableId="554856641">
    <w:abstractNumId w:val="4"/>
  </w:num>
  <w:num w:numId="15" w16cid:durableId="688531311">
    <w:abstractNumId w:val="8"/>
  </w:num>
  <w:num w:numId="16" w16cid:durableId="418597496">
    <w:abstractNumId w:val="3"/>
  </w:num>
  <w:num w:numId="17" w16cid:durableId="376664770">
    <w:abstractNumId w:val="2"/>
  </w:num>
  <w:num w:numId="18" w16cid:durableId="1283876039">
    <w:abstractNumId w:val="1"/>
  </w:num>
  <w:num w:numId="19" w16cid:durableId="1482234998">
    <w:abstractNumId w:val="0"/>
  </w:num>
  <w:num w:numId="20" w16cid:durableId="449515141">
    <w:abstractNumId w:val="11"/>
  </w:num>
  <w:num w:numId="21" w16cid:durableId="590965967">
    <w:abstractNumId w:val="57"/>
  </w:num>
  <w:num w:numId="22" w16cid:durableId="32586593">
    <w:abstractNumId w:val="19"/>
  </w:num>
  <w:num w:numId="23" w16cid:durableId="20329075">
    <w:abstractNumId w:val="47"/>
  </w:num>
  <w:num w:numId="24" w16cid:durableId="345132661">
    <w:abstractNumId w:val="39"/>
  </w:num>
  <w:num w:numId="25" w16cid:durableId="390347635">
    <w:abstractNumId w:val="50"/>
  </w:num>
  <w:num w:numId="26" w16cid:durableId="972172312">
    <w:abstractNumId w:val="28"/>
  </w:num>
  <w:num w:numId="27" w16cid:durableId="2138793898">
    <w:abstractNumId w:val="22"/>
  </w:num>
  <w:num w:numId="28" w16cid:durableId="970332421">
    <w:abstractNumId w:val="32"/>
  </w:num>
  <w:num w:numId="29" w16cid:durableId="1948849524">
    <w:abstractNumId w:val="43"/>
  </w:num>
  <w:num w:numId="30" w16cid:durableId="900751141">
    <w:abstractNumId w:val="30"/>
  </w:num>
  <w:num w:numId="31" w16cid:durableId="1770344668">
    <w:abstractNumId w:val="10"/>
  </w:num>
  <w:num w:numId="32" w16cid:durableId="953555274">
    <w:abstractNumId w:val="55"/>
  </w:num>
  <w:num w:numId="33" w16cid:durableId="252516237">
    <w:abstractNumId w:val="24"/>
  </w:num>
  <w:num w:numId="34" w16cid:durableId="125856994">
    <w:abstractNumId w:val="23"/>
  </w:num>
  <w:num w:numId="35" w16cid:durableId="1390375927">
    <w:abstractNumId w:val="20"/>
  </w:num>
  <w:num w:numId="36" w16cid:durableId="599917627">
    <w:abstractNumId w:val="49"/>
  </w:num>
  <w:num w:numId="37" w16cid:durableId="1436901493">
    <w:abstractNumId w:val="18"/>
  </w:num>
  <w:num w:numId="38" w16cid:durableId="1877311403">
    <w:abstractNumId w:val="53"/>
  </w:num>
  <w:num w:numId="39" w16cid:durableId="710307139">
    <w:abstractNumId w:val="56"/>
  </w:num>
  <w:num w:numId="40" w16cid:durableId="1576747408">
    <w:abstractNumId w:val="58"/>
  </w:num>
  <w:num w:numId="41" w16cid:durableId="1686399531">
    <w:abstractNumId w:val="26"/>
  </w:num>
  <w:num w:numId="42" w16cid:durableId="659190902">
    <w:abstractNumId w:val="59"/>
  </w:num>
  <w:num w:numId="43" w16cid:durableId="1041443974">
    <w:abstractNumId w:val="17"/>
  </w:num>
  <w:num w:numId="44" w16cid:durableId="953175812">
    <w:abstractNumId w:val="54"/>
  </w:num>
  <w:num w:numId="45" w16cid:durableId="1942368888">
    <w:abstractNumId w:val="29"/>
  </w:num>
  <w:num w:numId="46" w16cid:durableId="659311369">
    <w:abstractNumId w:val="37"/>
  </w:num>
  <w:num w:numId="47" w16cid:durableId="305355669">
    <w:abstractNumId w:val="33"/>
  </w:num>
  <w:num w:numId="48" w16cid:durableId="952829549">
    <w:abstractNumId w:val="42"/>
  </w:num>
  <w:num w:numId="49" w16cid:durableId="1294630298">
    <w:abstractNumId w:val="21"/>
  </w:num>
  <w:num w:numId="50" w16cid:durableId="1721320681">
    <w:abstractNumId w:val="48"/>
  </w:num>
  <w:num w:numId="51" w16cid:durableId="1837189417">
    <w:abstractNumId w:val="13"/>
  </w:num>
  <w:num w:numId="52" w16cid:durableId="706953113">
    <w:abstractNumId w:val="35"/>
  </w:num>
  <w:num w:numId="53" w16cid:durableId="300548786">
    <w:abstractNumId w:val="34"/>
  </w:num>
  <w:num w:numId="54" w16cid:durableId="260728482">
    <w:abstractNumId w:val="44"/>
  </w:num>
  <w:num w:numId="55" w16cid:durableId="714891525">
    <w:abstractNumId w:val="25"/>
  </w:num>
  <w:num w:numId="56" w16cid:durableId="179971534">
    <w:abstractNumId w:val="14"/>
  </w:num>
  <w:num w:numId="57" w16cid:durableId="2128431647">
    <w:abstractNumId w:val="41"/>
  </w:num>
  <w:num w:numId="58" w16cid:durableId="144780132">
    <w:abstractNumId w:val="40"/>
  </w:num>
  <w:num w:numId="59" w16cid:durableId="154803405">
    <w:abstractNumId w:val="16"/>
  </w:num>
  <w:num w:numId="60" w16cid:durableId="151876848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E6"/>
    <w:rsid w:val="0000026E"/>
    <w:rsid w:val="0000178F"/>
    <w:rsid w:val="000020DF"/>
    <w:rsid w:val="00003B06"/>
    <w:rsid w:val="00004906"/>
    <w:rsid w:val="00006499"/>
    <w:rsid w:val="00007C60"/>
    <w:rsid w:val="00013F21"/>
    <w:rsid w:val="00015D14"/>
    <w:rsid w:val="00020788"/>
    <w:rsid w:val="000208A0"/>
    <w:rsid w:val="00021EF8"/>
    <w:rsid w:val="00022BE1"/>
    <w:rsid w:val="000259D6"/>
    <w:rsid w:val="000315BC"/>
    <w:rsid w:val="000322D6"/>
    <w:rsid w:val="00032CFB"/>
    <w:rsid w:val="00034FC4"/>
    <w:rsid w:val="00037106"/>
    <w:rsid w:val="00041792"/>
    <w:rsid w:val="000438A5"/>
    <w:rsid w:val="00043A92"/>
    <w:rsid w:val="00044E84"/>
    <w:rsid w:val="00046934"/>
    <w:rsid w:val="0004705E"/>
    <w:rsid w:val="00050B59"/>
    <w:rsid w:val="00071981"/>
    <w:rsid w:val="00071BE6"/>
    <w:rsid w:val="0007774E"/>
    <w:rsid w:val="000801D8"/>
    <w:rsid w:val="00081A97"/>
    <w:rsid w:val="0008332E"/>
    <w:rsid w:val="00083541"/>
    <w:rsid w:val="00092B25"/>
    <w:rsid w:val="000C214D"/>
    <w:rsid w:val="000D1367"/>
    <w:rsid w:val="000D1D1D"/>
    <w:rsid w:val="000E1E4F"/>
    <w:rsid w:val="000E37CD"/>
    <w:rsid w:val="000F555D"/>
    <w:rsid w:val="000F7371"/>
    <w:rsid w:val="00101695"/>
    <w:rsid w:val="00103194"/>
    <w:rsid w:val="001056D8"/>
    <w:rsid w:val="00112F07"/>
    <w:rsid w:val="00120261"/>
    <w:rsid w:val="001219B9"/>
    <w:rsid w:val="0012277B"/>
    <w:rsid w:val="0012445B"/>
    <w:rsid w:val="00124697"/>
    <w:rsid w:val="001271E2"/>
    <w:rsid w:val="00132A40"/>
    <w:rsid w:val="001332DF"/>
    <w:rsid w:val="00133BDA"/>
    <w:rsid w:val="0015353F"/>
    <w:rsid w:val="00154774"/>
    <w:rsid w:val="00154B1C"/>
    <w:rsid w:val="00155DB2"/>
    <w:rsid w:val="00157446"/>
    <w:rsid w:val="00163C23"/>
    <w:rsid w:val="00166288"/>
    <w:rsid w:val="001662B5"/>
    <w:rsid w:val="00170E1F"/>
    <w:rsid w:val="001759BE"/>
    <w:rsid w:val="00180CC0"/>
    <w:rsid w:val="0018498E"/>
    <w:rsid w:val="0019107D"/>
    <w:rsid w:val="001920D6"/>
    <w:rsid w:val="00197E93"/>
    <w:rsid w:val="001A09F1"/>
    <w:rsid w:val="001A1ED9"/>
    <w:rsid w:val="001A3465"/>
    <w:rsid w:val="001A3CA0"/>
    <w:rsid w:val="001A4AD2"/>
    <w:rsid w:val="001A7695"/>
    <w:rsid w:val="001B4A1F"/>
    <w:rsid w:val="001C3623"/>
    <w:rsid w:val="001D3903"/>
    <w:rsid w:val="001D3A3D"/>
    <w:rsid w:val="001D4ADC"/>
    <w:rsid w:val="001D6023"/>
    <w:rsid w:val="001D69EA"/>
    <w:rsid w:val="001E3D8B"/>
    <w:rsid w:val="001E506A"/>
    <w:rsid w:val="001F639A"/>
    <w:rsid w:val="002000FD"/>
    <w:rsid w:val="002006E0"/>
    <w:rsid w:val="002022C3"/>
    <w:rsid w:val="00205D5F"/>
    <w:rsid w:val="00213B87"/>
    <w:rsid w:val="00217094"/>
    <w:rsid w:val="00217245"/>
    <w:rsid w:val="00217E1E"/>
    <w:rsid w:val="00220640"/>
    <w:rsid w:val="00222A9B"/>
    <w:rsid w:val="00225A98"/>
    <w:rsid w:val="00227729"/>
    <w:rsid w:val="00232675"/>
    <w:rsid w:val="00236493"/>
    <w:rsid w:val="002376A9"/>
    <w:rsid w:val="002560EE"/>
    <w:rsid w:val="00260116"/>
    <w:rsid w:val="00260B09"/>
    <w:rsid w:val="002615D7"/>
    <w:rsid w:val="002717E7"/>
    <w:rsid w:val="00271E1A"/>
    <w:rsid w:val="0027529B"/>
    <w:rsid w:val="002776B2"/>
    <w:rsid w:val="002955F5"/>
    <w:rsid w:val="002A082D"/>
    <w:rsid w:val="002A43D3"/>
    <w:rsid w:val="002B172D"/>
    <w:rsid w:val="002B41CE"/>
    <w:rsid w:val="002B4A45"/>
    <w:rsid w:val="002C2873"/>
    <w:rsid w:val="002C4F26"/>
    <w:rsid w:val="002D04A4"/>
    <w:rsid w:val="002D12D4"/>
    <w:rsid w:val="002D6BB3"/>
    <w:rsid w:val="002E4BFD"/>
    <w:rsid w:val="002E5004"/>
    <w:rsid w:val="002F0867"/>
    <w:rsid w:val="002F25FF"/>
    <w:rsid w:val="002F270D"/>
    <w:rsid w:val="002F4EBA"/>
    <w:rsid w:val="002F5098"/>
    <w:rsid w:val="002F5194"/>
    <w:rsid w:val="002F7EBA"/>
    <w:rsid w:val="00302E9C"/>
    <w:rsid w:val="00303BD6"/>
    <w:rsid w:val="0030464F"/>
    <w:rsid w:val="0030475D"/>
    <w:rsid w:val="00304DB7"/>
    <w:rsid w:val="00313A27"/>
    <w:rsid w:val="00320070"/>
    <w:rsid w:val="00320B91"/>
    <w:rsid w:val="00326012"/>
    <w:rsid w:val="0033397F"/>
    <w:rsid w:val="003402ED"/>
    <w:rsid w:val="00342DB2"/>
    <w:rsid w:val="00344C5A"/>
    <w:rsid w:val="003542CB"/>
    <w:rsid w:val="0035571C"/>
    <w:rsid w:val="00361ACF"/>
    <w:rsid w:val="003752B3"/>
    <w:rsid w:val="0037620E"/>
    <w:rsid w:val="00384B30"/>
    <w:rsid w:val="00386573"/>
    <w:rsid w:val="003909D6"/>
    <w:rsid w:val="003970E7"/>
    <w:rsid w:val="003A18B4"/>
    <w:rsid w:val="003A6924"/>
    <w:rsid w:val="003B2E96"/>
    <w:rsid w:val="003B4BAE"/>
    <w:rsid w:val="003B76FE"/>
    <w:rsid w:val="003C39D7"/>
    <w:rsid w:val="003C6139"/>
    <w:rsid w:val="003D5CAB"/>
    <w:rsid w:val="003E15E6"/>
    <w:rsid w:val="003E4527"/>
    <w:rsid w:val="003F63BE"/>
    <w:rsid w:val="003F7E60"/>
    <w:rsid w:val="0041160E"/>
    <w:rsid w:val="00413009"/>
    <w:rsid w:val="00416040"/>
    <w:rsid w:val="00420734"/>
    <w:rsid w:val="004217DF"/>
    <w:rsid w:val="004228A7"/>
    <w:rsid w:val="0042735A"/>
    <w:rsid w:val="0043789A"/>
    <w:rsid w:val="004473C7"/>
    <w:rsid w:val="004475C0"/>
    <w:rsid w:val="00453C54"/>
    <w:rsid w:val="0046098C"/>
    <w:rsid w:val="00462172"/>
    <w:rsid w:val="00462FFE"/>
    <w:rsid w:val="00464E81"/>
    <w:rsid w:val="0046766C"/>
    <w:rsid w:val="00467F03"/>
    <w:rsid w:val="00472313"/>
    <w:rsid w:val="0047368D"/>
    <w:rsid w:val="00473AD7"/>
    <w:rsid w:val="004744BD"/>
    <w:rsid w:val="00480211"/>
    <w:rsid w:val="00480EB5"/>
    <w:rsid w:val="00495552"/>
    <w:rsid w:val="00496437"/>
    <w:rsid w:val="004B4A7C"/>
    <w:rsid w:val="004C4954"/>
    <w:rsid w:val="004C4FC8"/>
    <w:rsid w:val="004D1EAE"/>
    <w:rsid w:val="004D2A8F"/>
    <w:rsid w:val="004D7A97"/>
    <w:rsid w:val="004E11CF"/>
    <w:rsid w:val="004E5463"/>
    <w:rsid w:val="004E6953"/>
    <w:rsid w:val="0052116E"/>
    <w:rsid w:val="00521D86"/>
    <w:rsid w:val="00521FEB"/>
    <w:rsid w:val="005360F9"/>
    <w:rsid w:val="005374DB"/>
    <w:rsid w:val="00541013"/>
    <w:rsid w:val="00545352"/>
    <w:rsid w:val="005462CB"/>
    <w:rsid w:val="00550F48"/>
    <w:rsid w:val="005554B7"/>
    <w:rsid w:val="00561E55"/>
    <w:rsid w:val="00564458"/>
    <w:rsid w:val="00572EC7"/>
    <w:rsid w:val="00574B84"/>
    <w:rsid w:val="0058132B"/>
    <w:rsid w:val="0058606E"/>
    <w:rsid w:val="00593D6F"/>
    <w:rsid w:val="005941EB"/>
    <w:rsid w:val="005955A3"/>
    <w:rsid w:val="005964A1"/>
    <w:rsid w:val="005A7C18"/>
    <w:rsid w:val="005B1931"/>
    <w:rsid w:val="005B6D31"/>
    <w:rsid w:val="005C01C3"/>
    <w:rsid w:val="005C02A5"/>
    <w:rsid w:val="005C0872"/>
    <w:rsid w:val="005C3224"/>
    <w:rsid w:val="005D2824"/>
    <w:rsid w:val="005D2DE6"/>
    <w:rsid w:val="005D4082"/>
    <w:rsid w:val="005D48A0"/>
    <w:rsid w:val="005D49DB"/>
    <w:rsid w:val="005D5E6C"/>
    <w:rsid w:val="005D6371"/>
    <w:rsid w:val="005D6ABE"/>
    <w:rsid w:val="005D6FE7"/>
    <w:rsid w:val="005E5487"/>
    <w:rsid w:val="005F0052"/>
    <w:rsid w:val="005F00FE"/>
    <w:rsid w:val="005F241F"/>
    <w:rsid w:val="005F5852"/>
    <w:rsid w:val="00615C70"/>
    <w:rsid w:val="00622368"/>
    <w:rsid w:val="00635A7F"/>
    <w:rsid w:val="006453F4"/>
    <w:rsid w:val="00645459"/>
    <w:rsid w:val="0064670E"/>
    <w:rsid w:val="00654849"/>
    <w:rsid w:val="006576C3"/>
    <w:rsid w:val="00657EF3"/>
    <w:rsid w:val="0066024F"/>
    <w:rsid w:val="00661DDA"/>
    <w:rsid w:val="00662A2E"/>
    <w:rsid w:val="006744C3"/>
    <w:rsid w:val="00683620"/>
    <w:rsid w:val="006842FD"/>
    <w:rsid w:val="006901C9"/>
    <w:rsid w:val="00692A1D"/>
    <w:rsid w:val="006A052A"/>
    <w:rsid w:val="006A4890"/>
    <w:rsid w:val="006B534E"/>
    <w:rsid w:val="006B6FD7"/>
    <w:rsid w:val="006C09A0"/>
    <w:rsid w:val="006C2077"/>
    <w:rsid w:val="006C26AF"/>
    <w:rsid w:val="006C68BE"/>
    <w:rsid w:val="006D6D46"/>
    <w:rsid w:val="006D73E7"/>
    <w:rsid w:val="006E1B64"/>
    <w:rsid w:val="006E6B1A"/>
    <w:rsid w:val="006E75FD"/>
    <w:rsid w:val="006F6553"/>
    <w:rsid w:val="007013D6"/>
    <w:rsid w:val="00701EFA"/>
    <w:rsid w:val="00706653"/>
    <w:rsid w:val="007120BA"/>
    <w:rsid w:val="00713CA8"/>
    <w:rsid w:val="00713E4F"/>
    <w:rsid w:val="00715742"/>
    <w:rsid w:val="00724B03"/>
    <w:rsid w:val="00730E22"/>
    <w:rsid w:val="007320AF"/>
    <w:rsid w:val="007341C1"/>
    <w:rsid w:val="00736D0D"/>
    <w:rsid w:val="007408B0"/>
    <w:rsid w:val="00753210"/>
    <w:rsid w:val="00753AC8"/>
    <w:rsid w:val="007609A6"/>
    <w:rsid w:val="007622E9"/>
    <w:rsid w:val="00765DBC"/>
    <w:rsid w:val="0076669B"/>
    <w:rsid w:val="00776AC7"/>
    <w:rsid w:val="00797A33"/>
    <w:rsid w:val="007A3B04"/>
    <w:rsid w:val="007B3389"/>
    <w:rsid w:val="007B3D8B"/>
    <w:rsid w:val="007B5D09"/>
    <w:rsid w:val="007B6014"/>
    <w:rsid w:val="007C15EA"/>
    <w:rsid w:val="007C302C"/>
    <w:rsid w:val="007C3150"/>
    <w:rsid w:val="007D02D7"/>
    <w:rsid w:val="007D328F"/>
    <w:rsid w:val="007D520A"/>
    <w:rsid w:val="007D6AF9"/>
    <w:rsid w:val="007D7D7F"/>
    <w:rsid w:val="007E0CA0"/>
    <w:rsid w:val="007E3290"/>
    <w:rsid w:val="007E4420"/>
    <w:rsid w:val="007E5354"/>
    <w:rsid w:val="007E78CF"/>
    <w:rsid w:val="007F6FD3"/>
    <w:rsid w:val="008010F3"/>
    <w:rsid w:val="00817062"/>
    <w:rsid w:val="008206AC"/>
    <w:rsid w:val="00835C9B"/>
    <w:rsid w:val="008428EB"/>
    <w:rsid w:val="008446BC"/>
    <w:rsid w:val="00845F7E"/>
    <w:rsid w:val="00847E2B"/>
    <w:rsid w:val="008559B4"/>
    <w:rsid w:val="008607BB"/>
    <w:rsid w:val="00860D87"/>
    <w:rsid w:val="00863A38"/>
    <w:rsid w:val="008703F0"/>
    <w:rsid w:val="008751CE"/>
    <w:rsid w:val="00876C6F"/>
    <w:rsid w:val="00881D63"/>
    <w:rsid w:val="00884F60"/>
    <w:rsid w:val="00885A3D"/>
    <w:rsid w:val="008868F5"/>
    <w:rsid w:val="008901AB"/>
    <w:rsid w:val="008A73E3"/>
    <w:rsid w:val="008B07D0"/>
    <w:rsid w:val="008B34DC"/>
    <w:rsid w:val="008C3C7C"/>
    <w:rsid w:val="008C752F"/>
    <w:rsid w:val="008D0741"/>
    <w:rsid w:val="008D2C94"/>
    <w:rsid w:val="008D692E"/>
    <w:rsid w:val="008D6E1B"/>
    <w:rsid w:val="008D6E9F"/>
    <w:rsid w:val="008D73F6"/>
    <w:rsid w:val="008E7161"/>
    <w:rsid w:val="008F14A1"/>
    <w:rsid w:val="008F27E1"/>
    <w:rsid w:val="008F3A8C"/>
    <w:rsid w:val="00904C2C"/>
    <w:rsid w:val="00905455"/>
    <w:rsid w:val="00910D11"/>
    <w:rsid w:val="00913A40"/>
    <w:rsid w:val="009152A3"/>
    <w:rsid w:val="00922EBD"/>
    <w:rsid w:val="00927D15"/>
    <w:rsid w:val="00927E32"/>
    <w:rsid w:val="00927EB9"/>
    <w:rsid w:val="00932CEA"/>
    <w:rsid w:val="0093407C"/>
    <w:rsid w:val="009355B4"/>
    <w:rsid w:val="0093567F"/>
    <w:rsid w:val="00941AEC"/>
    <w:rsid w:val="00946875"/>
    <w:rsid w:val="00947DB8"/>
    <w:rsid w:val="00947F09"/>
    <w:rsid w:val="0095270D"/>
    <w:rsid w:val="009530F5"/>
    <w:rsid w:val="00954644"/>
    <w:rsid w:val="0095490C"/>
    <w:rsid w:val="009552AD"/>
    <w:rsid w:val="009627EA"/>
    <w:rsid w:val="00964905"/>
    <w:rsid w:val="00964FAF"/>
    <w:rsid w:val="00965B91"/>
    <w:rsid w:val="009716C2"/>
    <w:rsid w:val="00980561"/>
    <w:rsid w:val="00984BD9"/>
    <w:rsid w:val="00986079"/>
    <w:rsid w:val="00992106"/>
    <w:rsid w:val="00997A07"/>
    <w:rsid w:val="009A5245"/>
    <w:rsid w:val="009A68FE"/>
    <w:rsid w:val="009B2D6A"/>
    <w:rsid w:val="009B67BB"/>
    <w:rsid w:val="009C1B9C"/>
    <w:rsid w:val="009C1F29"/>
    <w:rsid w:val="009C3AB7"/>
    <w:rsid w:val="009D1172"/>
    <w:rsid w:val="009D58EC"/>
    <w:rsid w:val="009D6D9E"/>
    <w:rsid w:val="009D7F14"/>
    <w:rsid w:val="009E3454"/>
    <w:rsid w:val="009E433B"/>
    <w:rsid w:val="009E5D40"/>
    <w:rsid w:val="009E726D"/>
    <w:rsid w:val="009F36A0"/>
    <w:rsid w:val="00A1155A"/>
    <w:rsid w:val="00A124D9"/>
    <w:rsid w:val="00A160FC"/>
    <w:rsid w:val="00A21620"/>
    <w:rsid w:val="00A258E7"/>
    <w:rsid w:val="00A26F0B"/>
    <w:rsid w:val="00A27415"/>
    <w:rsid w:val="00A27E3C"/>
    <w:rsid w:val="00A452C1"/>
    <w:rsid w:val="00A53CEB"/>
    <w:rsid w:val="00A56EA1"/>
    <w:rsid w:val="00A57636"/>
    <w:rsid w:val="00A603D9"/>
    <w:rsid w:val="00A611EC"/>
    <w:rsid w:val="00A6442D"/>
    <w:rsid w:val="00A66620"/>
    <w:rsid w:val="00A66FCE"/>
    <w:rsid w:val="00A81F84"/>
    <w:rsid w:val="00A831ED"/>
    <w:rsid w:val="00A948A5"/>
    <w:rsid w:val="00A97973"/>
    <w:rsid w:val="00AA7AB6"/>
    <w:rsid w:val="00AB45B4"/>
    <w:rsid w:val="00AB59F3"/>
    <w:rsid w:val="00AC178B"/>
    <w:rsid w:val="00AC2F97"/>
    <w:rsid w:val="00AC5FB1"/>
    <w:rsid w:val="00AD319D"/>
    <w:rsid w:val="00AD7BF9"/>
    <w:rsid w:val="00AE169A"/>
    <w:rsid w:val="00AE1B32"/>
    <w:rsid w:val="00AE55EE"/>
    <w:rsid w:val="00AF26C1"/>
    <w:rsid w:val="00AF4BDA"/>
    <w:rsid w:val="00B016E4"/>
    <w:rsid w:val="00B072F4"/>
    <w:rsid w:val="00B12892"/>
    <w:rsid w:val="00B134FA"/>
    <w:rsid w:val="00B2074B"/>
    <w:rsid w:val="00B209C1"/>
    <w:rsid w:val="00B21B91"/>
    <w:rsid w:val="00B323EF"/>
    <w:rsid w:val="00B35429"/>
    <w:rsid w:val="00B35F9D"/>
    <w:rsid w:val="00B37176"/>
    <w:rsid w:val="00B43016"/>
    <w:rsid w:val="00B46613"/>
    <w:rsid w:val="00B46AD1"/>
    <w:rsid w:val="00B46CE2"/>
    <w:rsid w:val="00B50383"/>
    <w:rsid w:val="00B50BC8"/>
    <w:rsid w:val="00B55EF8"/>
    <w:rsid w:val="00B626DB"/>
    <w:rsid w:val="00B633AB"/>
    <w:rsid w:val="00B75B97"/>
    <w:rsid w:val="00B80386"/>
    <w:rsid w:val="00B84099"/>
    <w:rsid w:val="00B85CFB"/>
    <w:rsid w:val="00B914F3"/>
    <w:rsid w:val="00B93880"/>
    <w:rsid w:val="00BA0746"/>
    <w:rsid w:val="00BA7D3F"/>
    <w:rsid w:val="00BB343C"/>
    <w:rsid w:val="00BC10C5"/>
    <w:rsid w:val="00BC64D2"/>
    <w:rsid w:val="00BE6459"/>
    <w:rsid w:val="00BE7C3E"/>
    <w:rsid w:val="00BF35D9"/>
    <w:rsid w:val="00BF416D"/>
    <w:rsid w:val="00BF74EA"/>
    <w:rsid w:val="00C1458F"/>
    <w:rsid w:val="00C17DE3"/>
    <w:rsid w:val="00C20C73"/>
    <w:rsid w:val="00C2105A"/>
    <w:rsid w:val="00C21AA4"/>
    <w:rsid w:val="00C23641"/>
    <w:rsid w:val="00C2639C"/>
    <w:rsid w:val="00C26984"/>
    <w:rsid w:val="00C27D0D"/>
    <w:rsid w:val="00C350F5"/>
    <w:rsid w:val="00C41432"/>
    <w:rsid w:val="00C436E6"/>
    <w:rsid w:val="00C4403F"/>
    <w:rsid w:val="00C4713C"/>
    <w:rsid w:val="00C478EB"/>
    <w:rsid w:val="00C52BC2"/>
    <w:rsid w:val="00C530B2"/>
    <w:rsid w:val="00C5459C"/>
    <w:rsid w:val="00C56DC3"/>
    <w:rsid w:val="00C624F6"/>
    <w:rsid w:val="00C6301D"/>
    <w:rsid w:val="00C6319E"/>
    <w:rsid w:val="00C73C1D"/>
    <w:rsid w:val="00C74675"/>
    <w:rsid w:val="00C75355"/>
    <w:rsid w:val="00C81B45"/>
    <w:rsid w:val="00C87E01"/>
    <w:rsid w:val="00C91DAA"/>
    <w:rsid w:val="00C94310"/>
    <w:rsid w:val="00C94FFE"/>
    <w:rsid w:val="00C96C4D"/>
    <w:rsid w:val="00C97B69"/>
    <w:rsid w:val="00CA301A"/>
    <w:rsid w:val="00CC06DA"/>
    <w:rsid w:val="00CC11AC"/>
    <w:rsid w:val="00CC2725"/>
    <w:rsid w:val="00CC46B5"/>
    <w:rsid w:val="00CD5527"/>
    <w:rsid w:val="00CD6F83"/>
    <w:rsid w:val="00CE012D"/>
    <w:rsid w:val="00CE02D8"/>
    <w:rsid w:val="00CE3294"/>
    <w:rsid w:val="00CE55B4"/>
    <w:rsid w:val="00CE5D2C"/>
    <w:rsid w:val="00CE7907"/>
    <w:rsid w:val="00CF0476"/>
    <w:rsid w:val="00CF49C0"/>
    <w:rsid w:val="00CF71A4"/>
    <w:rsid w:val="00D010A5"/>
    <w:rsid w:val="00D015AD"/>
    <w:rsid w:val="00D0337D"/>
    <w:rsid w:val="00D05AAD"/>
    <w:rsid w:val="00D10817"/>
    <w:rsid w:val="00D115C4"/>
    <w:rsid w:val="00D119BE"/>
    <w:rsid w:val="00D12DD9"/>
    <w:rsid w:val="00D143A4"/>
    <w:rsid w:val="00D16C1B"/>
    <w:rsid w:val="00D2164F"/>
    <w:rsid w:val="00D23B77"/>
    <w:rsid w:val="00D274AD"/>
    <w:rsid w:val="00D3088F"/>
    <w:rsid w:val="00D41052"/>
    <w:rsid w:val="00D4200F"/>
    <w:rsid w:val="00D428D8"/>
    <w:rsid w:val="00D43993"/>
    <w:rsid w:val="00D43F37"/>
    <w:rsid w:val="00D46E16"/>
    <w:rsid w:val="00D528A1"/>
    <w:rsid w:val="00D528BB"/>
    <w:rsid w:val="00D554B3"/>
    <w:rsid w:val="00D602E5"/>
    <w:rsid w:val="00D65AEC"/>
    <w:rsid w:val="00D66686"/>
    <w:rsid w:val="00D77660"/>
    <w:rsid w:val="00D77F4B"/>
    <w:rsid w:val="00D80A7E"/>
    <w:rsid w:val="00D86149"/>
    <w:rsid w:val="00D868EA"/>
    <w:rsid w:val="00D912DA"/>
    <w:rsid w:val="00D91B34"/>
    <w:rsid w:val="00DA3248"/>
    <w:rsid w:val="00DA3CAC"/>
    <w:rsid w:val="00DA7FC4"/>
    <w:rsid w:val="00DB2AA4"/>
    <w:rsid w:val="00DC15E8"/>
    <w:rsid w:val="00DC7C13"/>
    <w:rsid w:val="00DD62A2"/>
    <w:rsid w:val="00DD724D"/>
    <w:rsid w:val="00DE1395"/>
    <w:rsid w:val="00DE141E"/>
    <w:rsid w:val="00DE47BA"/>
    <w:rsid w:val="00DE5A0D"/>
    <w:rsid w:val="00DF59EF"/>
    <w:rsid w:val="00E0456F"/>
    <w:rsid w:val="00E14166"/>
    <w:rsid w:val="00E14533"/>
    <w:rsid w:val="00E23C84"/>
    <w:rsid w:val="00E3085C"/>
    <w:rsid w:val="00E33789"/>
    <w:rsid w:val="00E41868"/>
    <w:rsid w:val="00E4432F"/>
    <w:rsid w:val="00E47BA8"/>
    <w:rsid w:val="00E500CA"/>
    <w:rsid w:val="00E519A2"/>
    <w:rsid w:val="00E534FF"/>
    <w:rsid w:val="00E5653D"/>
    <w:rsid w:val="00E56DD4"/>
    <w:rsid w:val="00E61903"/>
    <w:rsid w:val="00E62C0C"/>
    <w:rsid w:val="00E645BD"/>
    <w:rsid w:val="00E753E9"/>
    <w:rsid w:val="00E76DAE"/>
    <w:rsid w:val="00E770DA"/>
    <w:rsid w:val="00E83466"/>
    <w:rsid w:val="00E94EFC"/>
    <w:rsid w:val="00E95907"/>
    <w:rsid w:val="00E96449"/>
    <w:rsid w:val="00EA253D"/>
    <w:rsid w:val="00EA7B9F"/>
    <w:rsid w:val="00EB01EC"/>
    <w:rsid w:val="00EB2086"/>
    <w:rsid w:val="00EB26C7"/>
    <w:rsid w:val="00EC46D3"/>
    <w:rsid w:val="00ED006D"/>
    <w:rsid w:val="00ED1205"/>
    <w:rsid w:val="00EE332D"/>
    <w:rsid w:val="00EE6FD1"/>
    <w:rsid w:val="00EF49BD"/>
    <w:rsid w:val="00F02A3C"/>
    <w:rsid w:val="00F1519F"/>
    <w:rsid w:val="00F1762A"/>
    <w:rsid w:val="00F4008C"/>
    <w:rsid w:val="00F40683"/>
    <w:rsid w:val="00F4198C"/>
    <w:rsid w:val="00F43834"/>
    <w:rsid w:val="00F43854"/>
    <w:rsid w:val="00F4758C"/>
    <w:rsid w:val="00F6535D"/>
    <w:rsid w:val="00F66C40"/>
    <w:rsid w:val="00F749C9"/>
    <w:rsid w:val="00F759F2"/>
    <w:rsid w:val="00F80054"/>
    <w:rsid w:val="00F816D0"/>
    <w:rsid w:val="00F878F7"/>
    <w:rsid w:val="00F90254"/>
    <w:rsid w:val="00F93034"/>
    <w:rsid w:val="00F95D4C"/>
    <w:rsid w:val="00FA3321"/>
    <w:rsid w:val="00FA7850"/>
    <w:rsid w:val="00FB05BF"/>
    <w:rsid w:val="00FB6D04"/>
    <w:rsid w:val="00FC0AED"/>
    <w:rsid w:val="00FC2F22"/>
    <w:rsid w:val="00FC508B"/>
    <w:rsid w:val="00FD3BF6"/>
    <w:rsid w:val="00FD500A"/>
    <w:rsid w:val="00FD5270"/>
    <w:rsid w:val="00FD5E70"/>
    <w:rsid w:val="00FD6D4E"/>
    <w:rsid w:val="00FE0346"/>
    <w:rsid w:val="00FE0CD1"/>
    <w:rsid w:val="00FE5291"/>
    <w:rsid w:val="00FF1F8F"/>
    <w:rsid w:val="00FF3622"/>
    <w:rsid w:val="00FF4A1E"/>
    <w:rsid w:val="00FF7700"/>
    <w:rsid w:val="03E14EFE"/>
    <w:rsid w:val="054CA12B"/>
    <w:rsid w:val="062D7F7D"/>
    <w:rsid w:val="07A8B83F"/>
    <w:rsid w:val="085A59F8"/>
    <w:rsid w:val="0AF2BF5E"/>
    <w:rsid w:val="0D43F46D"/>
    <w:rsid w:val="10D42FEB"/>
    <w:rsid w:val="1437FD17"/>
    <w:rsid w:val="14D3A178"/>
    <w:rsid w:val="1658A97F"/>
    <w:rsid w:val="16B42D10"/>
    <w:rsid w:val="18E42175"/>
    <w:rsid w:val="1901E378"/>
    <w:rsid w:val="1A6A7E10"/>
    <w:rsid w:val="1DBF8BAF"/>
    <w:rsid w:val="1EF5DBB3"/>
    <w:rsid w:val="1F265A9F"/>
    <w:rsid w:val="23AC8C61"/>
    <w:rsid w:val="27D14874"/>
    <w:rsid w:val="2DBBDA47"/>
    <w:rsid w:val="2E43FD8A"/>
    <w:rsid w:val="2EF28C68"/>
    <w:rsid w:val="32E83F71"/>
    <w:rsid w:val="33DB5E0D"/>
    <w:rsid w:val="347684EC"/>
    <w:rsid w:val="34828B4F"/>
    <w:rsid w:val="351E7152"/>
    <w:rsid w:val="37AE6920"/>
    <w:rsid w:val="3820BB4D"/>
    <w:rsid w:val="3892228A"/>
    <w:rsid w:val="38EB10B3"/>
    <w:rsid w:val="3A7BE277"/>
    <w:rsid w:val="3BF559C8"/>
    <w:rsid w:val="3D9AAB46"/>
    <w:rsid w:val="3DD05F9C"/>
    <w:rsid w:val="3F1FDE4F"/>
    <w:rsid w:val="40B16F8A"/>
    <w:rsid w:val="44499EEA"/>
    <w:rsid w:val="4500263D"/>
    <w:rsid w:val="4523BE4F"/>
    <w:rsid w:val="45F816D2"/>
    <w:rsid w:val="4AA153E2"/>
    <w:rsid w:val="4B4509E0"/>
    <w:rsid w:val="4B475E0A"/>
    <w:rsid w:val="4FBD4F0A"/>
    <w:rsid w:val="4FF30674"/>
    <w:rsid w:val="534B795C"/>
    <w:rsid w:val="538F6E9F"/>
    <w:rsid w:val="55E2B2B9"/>
    <w:rsid w:val="56E9688A"/>
    <w:rsid w:val="577DD3A4"/>
    <w:rsid w:val="5AE65515"/>
    <w:rsid w:val="5B242C42"/>
    <w:rsid w:val="5D1ECFF7"/>
    <w:rsid w:val="61C7FD6D"/>
    <w:rsid w:val="64A501A1"/>
    <w:rsid w:val="65A4A115"/>
    <w:rsid w:val="6B9D87AA"/>
    <w:rsid w:val="6E142E08"/>
    <w:rsid w:val="6EBF4E56"/>
    <w:rsid w:val="6FCD03A4"/>
    <w:rsid w:val="70E9EF8B"/>
    <w:rsid w:val="73D40AD7"/>
    <w:rsid w:val="7568A4E6"/>
    <w:rsid w:val="761FF13D"/>
    <w:rsid w:val="77BC50ED"/>
    <w:rsid w:val="7B7E4232"/>
    <w:rsid w:val="7BD88F65"/>
    <w:rsid w:val="7C6C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E6A59"/>
  <w15:docId w15:val="{2D627D96-7199-4755-BBD8-D0F820A1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14A1"/>
    <w:pPr>
      <w:spacing w:after="160" w:line="259" w:lineRule="auto"/>
    </w:pPr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1903"/>
    <w:pPr>
      <w:keepNext/>
      <w:keepLines/>
      <w:spacing w:before="240" w:after="0" w:line="276" w:lineRule="auto"/>
      <w:outlineLvl w:val="0"/>
    </w:pPr>
    <w:rPr>
      <w:b/>
      <w:bCs/>
      <w:color w:val="062E48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ABE"/>
    <w:pPr>
      <w:keepNext/>
      <w:keepLines/>
      <w:spacing w:before="40" w:after="0"/>
      <w:outlineLvl w:val="1"/>
    </w:pPr>
    <w:rPr>
      <w:rFonts w:cstheme="majorBidi"/>
      <w:b/>
      <w:bCs/>
      <w:color w:val="808080" w:themeColor="background1" w:themeShade="80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A8F"/>
    <w:pPr>
      <w:keepNext/>
      <w:keepLines/>
      <w:spacing w:before="40" w:after="0"/>
      <w:outlineLvl w:val="2"/>
    </w:pPr>
    <w:rPr>
      <w:rFonts w:cstheme="majorBidi"/>
      <w:b/>
      <w:bCs/>
      <w:color w:val="595959" w:themeColor="text1" w:themeTint="A6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14A1"/>
    <w:pPr>
      <w:keepNext/>
      <w:keepLines/>
      <w:spacing w:before="40" w:after="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A8F"/>
    <w:pPr>
      <w:keepNext/>
      <w:keepLines/>
      <w:spacing w:before="120" w:after="120"/>
      <w:outlineLvl w:val="4"/>
    </w:pPr>
    <w:rPr>
      <w:rFonts w:cstheme="majorBidi"/>
      <w:b/>
      <w:bCs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1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1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1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11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9B9"/>
    <w:rPr>
      <w:rFonts w:ascii="Franklin Gothic Book" w:eastAsia="Arial" w:hAnsi="Franklin Gothic Book" w:cs="Arial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F4758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4758C"/>
    <w:rPr>
      <w:rFonts w:ascii="Franklin Gothic Book" w:eastAsia="Libre Franklin" w:hAnsi="Franklin Gothic Book" w:cs="Libre Franklin"/>
      <w:sz w:val="20"/>
      <w:szCs w:val="2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E61903"/>
    <w:rPr>
      <w:rFonts w:ascii="Franklin Gothic Book" w:eastAsia="Libre Franklin" w:hAnsi="Franklin Gothic Book" w:cs="Libre Franklin"/>
      <w:b/>
      <w:bCs/>
      <w:color w:val="062E48"/>
      <w:sz w:val="48"/>
      <w:szCs w:val="48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D6ABE"/>
    <w:rPr>
      <w:rFonts w:ascii="Franklin Gothic Book" w:eastAsia="Libre Franklin" w:hAnsi="Franklin Gothic Book" w:cstheme="majorBidi"/>
      <w:b/>
      <w:bCs/>
      <w:color w:val="808080" w:themeColor="background1" w:themeShade="80"/>
      <w:sz w:val="40"/>
      <w:szCs w:val="40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4D2A8F"/>
    <w:rPr>
      <w:rFonts w:ascii="Franklin Gothic Book" w:eastAsia="Libre Franklin" w:hAnsi="Franklin Gothic Book" w:cstheme="majorBidi"/>
      <w:b/>
      <w:bCs/>
      <w:color w:val="595959" w:themeColor="text1" w:themeTint="A6"/>
      <w:sz w:val="36"/>
      <w:szCs w:val="36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2F5098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Franklin Gothic Book" w:eastAsia="Arial" w:hAnsi="Franklin Gothic Book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920D6"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8F14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4A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4A1"/>
    <w:rPr>
      <w:rFonts w:ascii="Franklin Gothic Book" w:eastAsia="Libre Franklin" w:hAnsi="Franklin Gothic Book" w:cs="Libre Franklin"/>
      <w:b/>
      <w:bCs/>
      <w:sz w:val="20"/>
      <w:szCs w:val="20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rsid w:val="008F14A1"/>
    <w:rPr>
      <w:rFonts w:ascii="Franklin Gothic Book" w:eastAsia="Libre Franklin" w:hAnsi="Franklin Gothic Book" w:cstheme="majorBidi"/>
      <w:b/>
      <w:bCs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4D2A8F"/>
    <w:rPr>
      <w:rFonts w:ascii="Franklin Gothic Book" w:eastAsia="Libre Franklin" w:hAnsi="Franklin Gothic Book" w:cstheme="majorBidi"/>
      <w:b/>
      <w:bCs/>
      <w:color w:val="2F5496" w:themeColor="accent1" w:themeShade="BF"/>
      <w:lang w:val="en"/>
    </w:rPr>
  </w:style>
  <w:style w:type="paragraph" w:styleId="TOCHeading">
    <w:name w:val="TOC Heading"/>
    <w:basedOn w:val="Heading1"/>
    <w:next w:val="Normal"/>
    <w:uiPriority w:val="39"/>
    <w:unhideWhenUsed/>
    <w:qFormat/>
    <w:rsid w:val="006E1B64"/>
    <w:pPr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Heading2"/>
    <w:next w:val="Normal"/>
    <w:autoRedefine/>
    <w:uiPriority w:val="39"/>
    <w:unhideWhenUsed/>
    <w:rsid w:val="00654849"/>
    <w:pPr>
      <w:spacing w:before="0" w:line="240" w:lineRule="auto"/>
      <w:ind w:left="216"/>
    </w:pPr>
    <w:rPr>
      <w:rFonts w:eastAsiaTheme="minorEastAsia" w:cs="Times New Roman"/>
      <w:b w:val="0"/>
      <w:color w:val="auto"/>
      <w:sz w:val="22"/>
      <w:szCs w:val="22"/>
      <w:lang w:val="en-US"/>
    </w:rPr>
  </w:style>
  <w:style w:type="paragraph" w:styleId="TOC1">
    <w:name w:val="toc 1"/>
    <w:basedOn w:val="Heading1"/>
    <w:next w:val="Normal"/>
    <w:autoRedefine/>
    <w:uiPriority w:val="39"/>
    <w:unhideWhenUsed/>
    <w:rsid w:val="00910D11"/>
    <w:pPr>
      <w:tabs>
        <w:tab w:val="right" w:leader="dot" w:pos="9350"/>
      </w:tabs>
      <w:spacing w:before="0" w:line="240" w:lineRule="auto"/>
    </w:pPr>
    <w:rPr>
      <w:rFonts w:eastAsiaTheme="minorEastAsia" w:cs="Times New Roman"/>
      <w:sz w:val="24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654849"/>
    <w:pPr>
      <w:spacing w:after="0" w:line="240" w:lineRule="auto"/>
      <w:ind w:left="446"/>
    </w:pPr>
    <w:rPr>
      <w:rFonts w:eastAsiaTheme="minorEastAsia" w:cs="Times New Roman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7320AF"/>
    <w:pPr>
      <w:spacing w:after="0" w:line="240" w:lineRule="auto"/>
      <w:ind w:left="634"/>
    </w:pPr>
  </w:style>
  <w:style w:type="paragraph" w:styleId="Title">
    <w:name w:val="Title"/>
    <w:basedOn w:val="Normal"/>
    <w:next w:val="Normal"/>
    <w:link w:val="TitleChar"/>
    <w:uiPriority w:val="10"/>
    <w:qFormat/>
    <w:rsid w:val="006E1B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B64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12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12D4"/>
    <w:rPr>
      <w:rFonts w:ascii="Franklin Gothic Book" w:eastAsia="Libre Franklin" w:hAnsi="Franklin Gothic Book" w:cs="Libre Franklin"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116"/>
    <w:rPr>
      <w:rFonts w:ascii="Segoe UI" w:eastAsia="Libre Franklin" w:hAnsi="Segoe UI" w:cs="Segoe UI"/>
      <w:sz w:val="18"/>
      <w:szCs w:val="18"/>
      <w:lang w:val="en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0116"/>
  </w:style>
  <w:style w:type="paragraph" w:styleId="BlockText">
    <w:name w:val="Block Text"/>
    <w:basedOn w:val="Normal"/>
    <w:uiPriority w:val="99"/>
    <w:semiHidden/>
    <w:unhideWhenUsed/>
    <w:rsid w:val="0026011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01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601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601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60116"/>
    <w:rPr>
      <w:rFonts w:ascii="Franklin Gothic Book" w:eastAsia="Libre Franklin" w:hAnsi="Franklin Gothic Book" w:cs="Libre Franklin"/>
      <w:sz w:val="16"/>
      <w:szCs w:val="16"/>
      <w:lang w:val="en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0116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01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0116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01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01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60116"/>
    <w:rPr>
      <w:rFonts w:ascii="Franklin Gothic Book" w:eastAsia="Libre Franklin" w:hAnsi="Franklin Gothic Book" w:cs="Libre Franklin"/>
      <w:sz w:val="16"/>
      <w:szCs w:val="16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26011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60116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0116"/>
  </w:style>
  <w:style w:type="character" w:customStyle="1" w:styleId="DateChar">
    <w:name w:val="Date Char"/>
    <w:basedOn w:val="DefaultParagraphFont"/>
    <w:link w:val="Date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6011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0116"/>
    <w:rPr>
      <w:rFonts w:ascii="Segoe UI" w:eastAsia="Libre Franklin" w:hAnsi="Segoe UI" w:cs="Segoe UI"/>
      <w:sz w:val="16"/>
      <w:szCs w:val="16"/>
      <w:lang w:val="en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011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01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0116"/>
    <w:rPr>
      <w:rFonts w:ascii="Franklin Gothic Book" w:eastAsia="Libre Franklin" w:hAnsi="Franklin Gothic Book" w:cs="Libre Franklin"/>
      <w:sz w:val="20"/>
      <w:szCs w:val="20"/>
      <w:lang w:val="en"/>
    </w:rPr>
  </w:style>
  <w:style w:type="paragraph" w:styleId="EnvelopeAddress">
    <w:name w:val="envelope address"/>
    <w:basedOn w:val="Normal"/>
    <w:uiPriority w:val="99"/>
    <w:semiHidden/>
    <w:unhideWhenUsed/>
    <w:rsid w:val="0026011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011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116"/>
    <w:rPr>
      <w:rFonts w:asciiTheme="majorHAnsi" w:eastAsiaTheme="majorEastAsia" w:hAnsiTheme="majorHAnsi" w:cstheme="majorBidi"/>
      <w:color w:val="1F3763" w:themeColor="accent1" w:themeShade="7F"/>
      <w:sz w:val="21"/>
      <w:szCs w:val="21"/>
      <w:lang w:val="e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116"/>
    <w:rPr>
      <w:rFonts w:asciiTheme="majorHAnsi" w:eastAsiaTheme="majorEastAsia" w:hAnsiTheme="majorHAnsi" w:cstheme="majorBidi"/>
      <w:i/>
      <w:iCs/>
      <w:color w:val="1F3763" w:themeColor="accent1" w:themeShade="7F"/>
      <w:sz w:val="21"/>
      <w:szCs w:val="21"/>
      <w:lang w:val="e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11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1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011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0116"/>
    <w:rPr>
      <w:rFonts w:ascii="Franklin Gothic Book" w:eastAsia="Libre Franklin" w:hAnsi="Franklin Gothic Book" w:cs="Libre Franklin"/>
      <w:i/>
      <w:iCs/>
      <w:sz w:val="21"/>
      <w:szCs w:val="21"/>
      <w:lang w:val="e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011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0116"/>
    <w:rPr>
      <w:rFonts w:ascii="Consolas" w:eastAsia="Libre Franklin" w:hAnsi="Consolas" w:cs="Libre Franklin"/>
      <w:sz w:val="20"/>
      <w:szCs w:val="20"/>
      <w:lang w:val="e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0116"/>
    <w:pPr>
      <w:spacing w:after="0" w:line="240" w:lineRule="auto"/>
      <w:ind w:left="210" w:hanging="21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0116"/>
    <w:pPr>
      <w:spacing w:after="0" w:line="240" w:lineRule="auto"/>
      <w:ind w:left="420" w:hanging="21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0116"/>
    <w:pPr>
      <w:spacing w:after="0" w:line="240" w:lineRule="auto"/>
      <w:ind w:left="630" w:hanging="21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0116"/>
    <w:pPr>
      <w:spacing w:after="0" w:line="240" w:lineRule="auto"/>
      <w:ind w:left="840" w:hanging="21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0116"/>
    <w:pPr>
      <w:spacing w:after="0" w:line="240" w:lineRule="auto"/>
      <w:ind w:left="1050" w:hanging="21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0116"/>
    <w:pPr>
      <w:spacing w:after="0" w:line="240" w:lineRule="auto"/>
      <w:ind w:left="1260" w:hanging="21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0116"/>
    <w:pPr>
      <w:spacing w:after="0" w:line="240" w:lineRule="auto"/>
      <w:ind w:left="1470" w:hanging="21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0116"/>
    <w:pPr>
      <w:spacing w:after="0" w:line="240" w:lineRule="auto"/>
      <w:ind w:left="1680" w:hanging="21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0116"/>
    <w:pPr>
      <w:spacing w:after="0" w:line="240" w:lineRule="auto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011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11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116"/>
    <w:rPr>
      <w:rFonts w:ascii="Franklin Gothic Book" w:eastAsia="Libre Franklin" w:hAnsi="Franklin Gothic Book" w:cs="Libre Franklin"/>
      <w:i/>
      <w:iCs/>
      <w:color w:val="4472C4" w:themeColor="accent1"/>
      <w:sz w:val="21"/>
      <w:szCs w:val="21"/>
      <w:lang w:val="en"/>
    </w:rPr>
  </w:style>
  <w:style w:type="paragraph" w:styleId="List">
    <w:name w:val="List"/>
    <w:basedOn w:val="Normal"/>
    <w:uiPriority w:val="99"/>
    <w:semiHidden/>
    <w:unhideWhenUsed/>
    <w:rsid w:val="0026011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011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011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011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011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60116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60116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60116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0116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0116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011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011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011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011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011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60116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60116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0116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0116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0116"/>
    <w:pPr>
      <w:numPr>
        <w:numId w:val="1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601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="Libre Franklin" w:hAnsi="Consolas" w:cs="Libre Franklin"/>
      <w:sz w:val="20"/>
      <w:szCs w:val="20"/>
      <w:lang w:val="e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60116"/>
    <w:rPr>
      <w:rFonts w:ascii="Consolas" w:eastAsia="Libre Franklin" w:hAnsi="Consolas" w:cs="Libre Franklin"/>
      <w:sz w:val="20"/>
      <w:szCs w:val="20"/>
      <w:lang w:val="en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01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0116"/>
    <w:rPr>
      <w:rFonts w:asciiTheme="majorHAnsi" w:eastAsiaTheme="majorEastAsia" w:hAnsiTheme="majorHAnsi" w:cstheme="majorBidi"/>
      <w:shd w:val="pct20" w:color="auto" w:fill="auto"/>
      <w:lang w:val="en"/>
    </w:rPr>
  </w:style>
  <w:style w:type="paragraph" w:styleId="NoSpacing">
    <w:name w:val="No Spacing"/>
    <w:uiPriority w:val="1"/>
    <w:qFormat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NormalWeb">
    <w:name w:val="Normal (Web)"/>
    <w:basedOn w:val="Normal"/>
    <w:uiPriority w:val="99"/>
    <w:unhideWhenUsed/>
    <w:rsid w:val="0026011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011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011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60116"/>
    <w:pPr>
      <w:spacing w:after="0" w:line="240" w:lineRule="auto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60116"/>
    <w:rPr>
      <w:rFonts w:ascii="Consolas" w:eastAsia="Libre Franklin" w:hAnsi="Consolas" w:cs="Libre Franklin"/>
      <w:sz w:val="21"/>
      <w:szCs w:val="21"/>
      <w:lang w:val="en"/>
    </w:rPr>
  </w:style>
  <w:style w:type="paragraph" w:styleId="Quote">
    <w:name w:val="Quote"/>
    <w:basedOn w:val="Normal"/>
    <w:next w:val="Normal"/>
    <w:link w:val="QuoteChar"/>
    <w:uiPriority w:val="29"/>
    <w:qFormat/>
    <w:rsid w:val="0026011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116"/>
    <w:rPr>
      <w:rFonts w:ascii="Franklin Gothic Book" w:eastAsia="Libre Franklin" w:hAnsi="Franklin Gothic Book" w:cs="Libre Franklin"/>
      <w:i/>
      <w:iCs/>
      <w:color w:val="404040" w:themeColor="text1" w:themeTint="BF"/>
      <w:sz w:val="21"/>
      <w:szCs w:val="21"/>
      <w:lang w:val="e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011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60116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116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60116"/>
    <w:rPr>
      <w:rFonts w:eastAsiaTheme="minorEastAsia"/>
      <w:color w:val="5A5A5A" w:themeColor="text1" w:themeTint="A5"/>
      <w:spacing w:val="15"/>
      <w:sz w:val="22"/>
      <w:szCs w:val="22"/>
      <w:lang w:val="e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0116"/>
    <w:pPr>
      <w:spacing w:after="0"/>
      <w:ind w:left="210" w:hanging="21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0116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26011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0116"/>
    <w:pPr>
      <w:spacing w:after="100"/>
      <w:ind w:left="8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0116"/>
    <w:pPr>
      <w:spacing w:after="100"/>
      <w:ind w:left="10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0116"/>
    <w:pPr>
      <w:spacing w:after="100"/>
      <w:ind w:left="12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0116"/>
    <w:pPr>
      <w:spacing w:after="100"/>
      <w:ind w:left="147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0116"/>
    <w:pPr>
      <w:spacing w:after="100"/>
      <w:ind w:left="1680"/>
    </w:pPr>
  </w:style>
  <w:style w:type="paragraph" w:customStyle="1" w:styleId="NRELHead01Numbered">
    <w:name w:val="NREL_Head_01_Numbered"/>
    <w:basedOn w:val="Normal"/>
    <w:next w:val="Normal"/>
    <w:qFormat/>
    <w:rsid w:val="00A948A5"/>
    <w:pPr>
      <w:keepNext/>
      <w:tabs>
        <w:tab w:val="num" w:pos="432"/>
      </w:tabs>
      <w:spacing w:before="240" w:after="60"/>
      <w:ind w:left="720" w:hanging="360"/>
      <w:outlineLvl w:val="0"/>
    </w:pPr>
    <w:rPr>
      <w:rFonts w:ascii="Arial" w:eastAsia="Times" w:hAnsi="Arial" w:cs="Arial"/>
      <w:b/>
      <w:bCs/>
      <w:color w:val="0079C1"/>
      <w:sz w:val="32"/>
      <w:szCs w:val="32"/>
      <w:lang w:val="en-US"/>
    </w:rPr>
  </w:style>
  <w:style w:type="table" w:styleId="TableGrid">
    <w:name w:val="Table Grid"/>
    <w:basedOn w:val="TableNormal"/>
    <w:rsid w:val="00A948A5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01">
    <w:name w:val="cf01"/>
    <w:basedOn w:val="DefaultParagraphFont"/>
    <w:rsid w:val="006A052A"/>
    <w:rPr>
      <w:rFonts w:ascii="Segoe UI" w:hAnsi="Segoe UI" w:cs="Segoe UI" w:hint="default"/>
      <w:sz w:val="18"/>
      <w:szCs w:val="18"/>
    </w:rPr>
  </w:style>
  <w:style w:type="paragraph" w:customStyle="1" w:styleId="NRELBodyText">
    <w:name w:val="NREL_Body_Text"/>
    <w:basedOn w:val="Normal"/>
    <w:link w:val="NRELBodyTextCharChar"/>
    <w:qFormat/>
    <w:rsid w:val="006A052A"/>
    <w:pPr>
      <w:spacing w:after="240"/>
    </w:pPr>
    <w:rPr>
      <w:rFonts w:ascii="Times New Roman" w:eastAsia="Times" w:hAnsi="Times New Roman" w:cs="Times New Roman"/>
      <w:color w:val="000000" w:themeColor="text1"/>
      <w:sz w:val="24"/>
      <w:szCs w:val="24"/>
      <w:lang w:val="en-US"/>
    </w:rPr>
  </w:style>
  <w:style w:type="character" w:customStyle="1" w:styleId="NRELBodyTextCharChar">
    <w:name w:val="NREL_Body_Text Char Char"/>
    <w:basedOn w:val="DefaultParagraphFont"/>
    <w:link w:val="NRELBodyText"/>
    <w:rsid w:val="006A052A"/>
    <w:rPr>
      <w:rFonts w:ascii="Times New Roman" w:eastAsia="Times" w:hAnsi="Times New Roman" w:cs="Times New Roman"/>
      <w:color w:val="000000" w:themeColor="text1"/>
    </w:rPr>
  </w:style>
  <w:style w:type="paragraph" w:customStyle="1" w:styleId="NRELHead02Appendix">
    <w:name w:val="NREL_Head_02_Appendix"/>
    <w:basedOn w:val="Normal"/>
    <w:next w:val="NRELBodyText"/>
    <w:qFormat/>
    <w:rsid w:val="008B07D0"/>
    <w:pPr>
      <w:numPr>
        <w:numId w:val="22"/>
      </w:numPr>
    </w:pPr>
    <w:rPr>
      <w:rFonts w:ascii="Arial" w:eastAsia="Times" w:hAnsi="Arial" w:cs="Arial"/>
      <w:b/>
      <w:bCs/>
      <w:color w:val="0079BF"/>
      <w:sz w:val="28"/>
      <w:szCs w:val="28"/>
      <w:lang w:val="en-US"/>
    </w:rPr>
  </w:style>
  <w:style w:type="paragraph" w:customStyle="1" w:styleId="Default">
    <w:name w:val="Default"/>
    <w:basedOn w:val="Normal"/>
    <w:rsid w:val="009B2D6A"/>
    <w:rPr>
      <w:rFonts w:ascii="Calibri" w:eastAsia="Times New Roman" w:hAnsi="Calibri" w:cs="Calibri"/>
      <w:color w:val="000000" w:themeColor="text1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17E1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E3290"/>
    <w:rPr>
      <w:rFonts w:ascii="Franklin Gothic Book" w:eastAsia="Libre Franklin" w:hAnsi="Franklin Gothic Book" w:cs="Libre Franklin"/>
      <w:sz w:val="21"/>
      <w:szCs w:val="21"/>
      <w:lang w:val="en"/>
    </w:rPr>
  </w:style>
  <w:style w:type="character" w:customStyle="1" w:styleId="apple-converted-space">
    <w:name w:val="apple-converted-space"/>
    <w:basedOn w:val="DefaultParagraphFont"/>
    <w:rsid w:val="007C15EA"/>
  </w:style>
  <w:style w:type="paragraph" w:customStyle="1" w:styleId="paragraph">
    <w:name w:val="paragraph"/>
    <w:basedOn w:val="Normal"/>
    <w:rsid w:val="38EB10B3"/>
    <w:pPr>
      <w:spacing w:beforeAutospacing="1" w:afterAutospacing="1"/>
    </w:pPr>
    <w:rPr>
      <w:rFonts w:ascii="Times New Roman" w:eastAsia="Times New Roman" w:hAnsi="Times New Roman" w:cs="Times New Roman"/>
    </w:rPr>
  </w:style>
  <w:style w:type="table" w:customStyle="1" w:styleId="AmericanMade">
    <w:name w:val="American Made"/>
    <w:basedOn w:val="TableNormal"/>
    <w:uiPriority w:val="99"/>
    <w:rsid w:val="008751CE"/>
    <w:pPr>
      <w:jc w:val="center"/>
    </w:pPr>
    <w:rPr>
      <w:rFonts w:ascii="Arial" w:eastAsia="Times New Roman" w:hAnsi="Arial" w:cs="Times New Roman"/>
      <w:sz w:val="22"/>
      <w:szCs w:val="20"/>
    </w:rPr>
    <w:tblPr>
      <w:tblStyleRowBandSize w:val="1"/>
      <w:tblBorders>
        <w:top w:val="single" w:sz="4" w:space="0" w:color="0D4274"/>
        <w:left w:val="single" w:sz="4" w:space="0" w:color="0D4274"/>
        <w:bottom w:val="single" w:sz="4" w:space="0" w:color="0D4274"/>
        <w:right w:val="single" w:sz="4" w:space="0" w:color="0D4274"/>
        <w:insideH w:val="single" w:sz="4" w:space="0" w:color="0D4274"/>
        <w:insideV w:val="single" w:sz="4" w:space="0" w:color="0D4274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center"/>
      </w:pPr>
      <w:rPr>
        <w:rFonts w:ascii="Arial" w:hAnsi="Arial"/>
        <w:sz w:val="24"/>
      </w:rPr>
      <w:tblPr/>
      <w:tcPr>
        <w:tcBorders>
          <w:top w:val="single" w:sz="24" w:space="0" w:color="B20024"/>
        </w:tcBorders>
        <w:shd w:val="clear" w:color="auto" w:fill="D5DCE4" w:themeFill="text2" w:themeFillTint="33"/>
      </w:tcPr>
    </w:tblStylePr>
    <w:tblStylePr w:type="lastRow">
      <w:pPr>
        <w:jc w:val="left"/>
      </w:pPr>
      <w:rPr>
        <w:sz w:val="20"/>
      </w:rPr>
    </w:tblStylePr>
    <w:tblStylePr w:type="band1Horz">
      <w:pPr>
        <w:jc w:val="left"/>
      </w:pPr>
      <w:rPr>
        <w:sz w:val="20"/>
      </w:rPr>
    </w:tblStylePr>
    <w:tblStylePr w:type="band2Horz">
      <w:pPr>
        <w:jc w:val="left"/>
      </w:pPr>
      <w:rPr>
        <w:sz w:val="20"/>
      </w:rPr>
    </w:tblStylePr>
  </w:style>
  <w:style w:type="paragraph" w:customStyle="1" w:styleId="CABLETableContent">
    <w:name w:val="CABLE_Table_Content"/>
    <w:qFormat/>
    <w:rsid w:val="005F00FE"/>
    <w:pPr>
      <w:spacing w:after="60"/>
    </w:pPr>
    <w:rPr>
      <w:rFonts w:ascii="Franklin Gothic Book" w:eastAsia="Times New Roman" w:hAnsi="Franklin Gothic Book" w:cs="Arial"/>
      <w:bCs/>
      <w:color w:val="000000" w:themeColor="text1"/>
      <w:sz w:val="21"/>
      <w:szCs w:val="22"/>
    </w:rPr>
  </w:style>
  <w:style w:type="paragraph" w:customStyle="1" w:styleId="CABLETableHeader">
    <w:name w:val="CABLE_Table_Header"/>
    <w:basedOn w:val="Normal"/>
    <w:next w:val="CABLETableContent"/>
    <w:qFormat/>
    <w:rsid w:val="005F00FE"/>
    <w:pPr>
      <w:spacing w:after="0" w:line="240" w:lineRule="auto"/>
      <w:jc w:val="center"/>
    </w:pPr>
    <w:rPr>
      <w:rFonts w:eastAsia="Times New Roman" w:cs="Arial"/>
      <w:b/>
      <w:color w:val="FFFFFF" w:themeColor="background1"/>
      <w:szCs w:val="24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6901C9"/>
  </w:style>
  <w:style w:type="character" w:customStyle="1" w:styleId="markedcontent">
    <w:name w:val="markedcontent"/>
    <w:basedOn w:val="DefaultParagraphFont"/>
    <w:rsid w:val="008901AB"/>
  </w:style>
  <w:style w:type="character" w:styleId="Strong">
    <w:name w:val="Strong"/>
    <w:basedOn w:val="DefaultParagraphFont"/>
    <w:uiPriority w:val="22"/>
    <w:qFormat/>
    <w:rsid w:val="00B633AB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528A1"/>
    <w:rPr>
      <w:rFonts w:ascii="Franklin Gothic Book" w:eastAsia="Libre Franklin" w:hAnsi="Franklin Gothic Book" w:cs="Libre Franklin"/>
      <w:sz w:val="21"/>
      <w:szCs w:val="21"/>
      <w:lang w:val="en"/>
    </w:rPr>
  </w:style>
  <w:style w:type="character" w:customStyle="1" w:styleId="hgkelc">
    <w:name w:val="hgkelc"/>
    <w:basedOn w:val="DefaultParagraphFont"/>
    <w:rsid w:val="00413009"/>
  </w:style>
  <w:style w:type="character" w:styleId="Emphasis">
    <w:name w:val="Emphasis"/>
    <w:basedOn w:val="DefaultParagraphFont"/>
    <w:uiPriority w:val="20"/>
    <w:qFormat/>
    <w:rsid w:val="00913A40"/>
    <w:rPr>
      <w:i/>
      <w:iCs/>
    </w:rPr>
  </w:style>
  <w:style w:type="paragraph" w:customStyle="1" w:styleId="NRELHead02">
    <w:name w:val="NREL_Head_02"/>
    <w:basedOn w:val="Heading3"/>
    <w:next w:val="Normal"/>
    <w:qFormat/>
    <w:rsid w:val="00F759F2"/>
    <w:pPr>
      <w:keepLines w:val="0"/>
      <w:spacing w:before="240" w:after="60" w:line="240" w:lineRule="auto"/>
      <w:outlineLvl w:val="1"/>
    </w:pPr>
    <w:rPr>
      <w:rFonts w:ascii="Arial" w:eastAsia="Times" w:hAnsi="Arial" w:cs="Arial"/>
      <w:color w:val="0079BF"/>
      <w:sz w:val="28"/>
      <w:szCs w:val="26"/>
      <w:lang w:val="en-US"/>
    </w:rPr>
  </w:style>
  <w:style w:type="paragraph" w:customStyle="1" w:styleId="NRELTableCaption">
    <w:name w:val="NREL_Table_Caption"/>
    <w:basedOn w:val="Caption"/>
    <w:next w:val="Normal"/>
    <w:qFormat/>
    <w:rsid w:val="00F759F2"/>
    <w:pPr>
      <w:keepNext/>
      <w:autoSpaceDE w:val="0"/>
      <w:autoSpaceDN w:val="0"/>
      <w:adjustRightInd w:val="0"/>
      <w:spacing w:before="120" w:after="120"/>
      <w:jc w:val="center"/>
    </w:pPr>
    <w:rPr>
      <w:rFonts w:ascii="Arial" w:eastAsia="Times" w:hAnsi="Arial" w:cs="Times New Roman"/>
      <w:b/>
      <w:bCs/>
      <w:i w:val="0"/>
      <w:color w:val="000000" w:themeColor="text1"/>
      <w:sz w:val="20"/>
      <w:lang w:val="en-US"/>
    </w:rPr>
  </w:style>
  <w:style w:type="paragraph" w:customStyle="1" w:styleId="NRELTableContent">
    <w:name w:val="NREL_Table_Content"/>
    <w:qFormat/>
    <w:rsid w:val="00F759F2"/>
    <w:pPr>
      <w:spacing w:before="60" w:after="60"/>
    </w:pPr>
    <w:rPr>
      <w:rFonts w:ascii="Arial" w:eastAsia="Times New Roman" w:hAnsi="Arial" w:cs="Arial"/>
      <w:bCs/>
      <w:color w:val="000000" w:themeColor="text1"/>
      <w:sz w:val="20"/>
      <w:szCs w:val="22"/>
    </w:rPr>
  </w:style>
  <w:style w:type="paragraph" w:customStyle="1" w:styleId="NRELTableHeader">
    <w:name w:val="NREL_Table_Header"/>
    <w:basedOn w:val="Normal"/>
    <w:next w:val="NRELTableContent"/>
    <w:qFormat/>
    <w:rsid w:val="00F759F2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1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5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0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hoemak\Desktop\AM-RulesTemplate-Word-FY22-jfrenzl-v1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F5E4E-6672-4332-9DE8-053DDC48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C:\Users\sshoemak\Desktop\AM-RulesTemplate-Word-FY22-jfrenzl-v1 (2).dotx</Template>
  <TotalTime>1</TotalTime>
  <Pages>7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Shoemaker, Susannah</dc:creator>
  <cp:keywords/>
  <dc:description/>
  <cp:lastModifiedBy>Evans, Emily</cp:lastModifiedBy>
  <cp:revision>2</cp:revision>
  <cp:lastPrinted>2021-09-30T03:15:00Z</cp:lastPrinted>
  <dcterms:created xsi:type="dcterms:W3CDTF">2023-11-27T20:32:00Z</dcterms:created>
  <dcterms:modified xsi:type="dcterms:W3CDTF">2023-11-27T20:32:00Z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965d95-ecc0-4720-b759-1f33c42ed7da_Enabled">
    <vt:lpwstr>true</vt:lpwstr>
  </property>
  <property fmtid="{D5CDD505-2E9C-101B-9397-08002B2CF9AE}" pid="3" name="MSIP_Label_95965d95-ecc0-4720-b759-1f33c42ed7da_SetDate">
    <vt:lpwstr>2023-11-27T20:32:03Z</vt:lpwstr>
  </property>
  <property fmtid="{D5CDD505-2E9C-101B-9397-08002B2CF9AE}" pid="4" name="MSIP_Label_95965d95-ecc0-4720-b759-1f33c42ed7da_Method">
    <vt:lpwstr>Standard</vt:lpwstr>
  </property>
  <property fmtid="{D5CDD505-2E9C-101B-9397-08002B2CF9AE}" pid="5" name="MSIP_Label_95965d95-ecc0-4720-b759-1f33c42ed7da_Name">
    <vt:lpwstr>General</vt:lpwstr>
  </property>
  <property fmtid="{D5CDD505-2E9C-101B-9397-08002B2CF9AE}" pid="6" name="MSIP_Label_95965d95-ecc0-4720-b759-1f33c42ed7da_SiteId">
    <vt:lpwstr>a0f29d7e-28cd-4f54-8442-7885aee7c080</vt:lpwstr>
  </property>
  <property fmtid="{D5CDD505-2E9C-101B-9397-08002B2CF9AE}" pid="7" name="MSIP_Label_95965d95-ecc0-4720-b759-1f33c42ed7da_ActionId">
    <vt:lpwstr>2540e57a-6a60-4013-86c2-b3b150a282ea</vt:lpwstr>
  </property>
  <property fmtid="{D5CDD505-2E9C-101B-9397-08002B2CF9AE}" pid="8" name="MSIP_Label_95965d95-ecc0-4720-b759-1f33c42ed7da_ContentBits">
    <vt:lpwstr>0</vt:lpwstr>
  </property>
</Properties>
</file>